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3E09" w14:textId="77777777" w:rsidR="00DF4E07" w:rsidRPr="00D07B98" w:rsidRDefault="00DF4E07" w:rsidP="00DF4E07">
      <w:pPr>
        <w:spacing w:before="20" w:line="276" w:lineRule="auto"/>
        <w:jc w:val="center"/>
        <w:rPr>
          <w:i/>
          <w:iCs/>
          <w:sz w:val="34"/>
          <w:szCs w:val="34"/>
        </w:rPr>
      </w:pPr>
      <w:bookmarkStart w:id="0" w:name="_Hlk193195828"/>
      <w:r w:rsidRPr="00D07B98">
        <w:rPr>
          <w:i/>
          <w:iCs/>
          <w:sz w:val="34"/>
          <w:szCs w:val="34"/>
        </w:rPr>
        <w:t>Градостроительный проект детального планирования</w:t>
      </w:r>
    </w:p>
    <w:p w14:paraId="02CF91D0" w14:textId="0C6A76C7" w:rsidR="00DF4E07" w:rsidRDefault="00DF4E07" w:rsidP="00DF4E07">
      <w:pPr>
        <w:spacing w:before="20" w:line="276" w:lineRule="auto"/>
        <w:jc w:val="center"/>
        <w:rPr>
          <w:i/>
          <w:iCs/>
          <w:sz w:val="34"/>
          <w:szCs w:val="34"/>
        </w:rPr>
      </w:pPr>
      <w:r w:rsidRPr="00D07B98">
        <w:rPr>
          <w:i/>
          <w:iCs/>
          <w:sz w:val="34"/>
          <w:szCs w:val="34"/>
        </w:rPr>
        <w:t xml:space="preserve">жилого района Великий </w:t>
      </w:r>
      <w:r w:rsidR="00653238" w:rsidRPr="00D07B98">
        <w:rPr>
          <w:i/>
          <w:iCs/>
          <w:sz w:val="34"/>
          <w:szCs w:val="34"/>
        </w:rPr>
        <w:t>Л</w:t>
      </w:r>
      <w:r w:rsidRPr="00D07B98">
        <w:rPr>
          <w:i/>
          <w:iCs/>
          <w:sz w:val="34"/>
          <w:szCs w:val="34"/>
        </w:rPr>
        <w:t>ес (внесение изменений)</w:t>
      </w:r>
    </w:p>
    <w:p w14:paraId="1AD8678B" w14:textId="77777777" w:rsidR="00D224DD" w:rsidRPr="00D07B98" w:rsidRDefault="00D224DD" w:rsidP="00DF4E07">
      <w:pPr>
        <w:spacing w:before="20" w:line="276" w:lineRule="auto"/>
        <w:jc w:val="center"/>
        <w:rPr>
          <w:i/>
          <w:iCs/>
          <w:sz w:val="34"/>
          <w:szCs w:val="34"/>
        </w:rPr>
      </w:pPr>
    </w:p>
    <w:bookmarkEnd w:id="0"/>
    <w:p w14:paraId="13BC8EEF" w14:textId="2BE5CABF" w:rsidR="00460993" w:rsidRPr="00100FE9" w:rsidRDefault="00460993" w:rsidP="002A7D10">
      <w:pPr>
        <w:suppressAutoHyphens/>
        <w:spacing w:line="276" w:lineRule="auto"/>
        <w:ind w:firstLine="567"/>
        <w:rPr>
          <w:rFonts w:eastAsia="Times New Roman"/>
          <w:b/>
          <w:szCs w:val="28"/>
        </w:rPr>
      </w:pPr>
      <w:r w:rsidRPr="00100FE9">
        <w:rPr>
          <w:rFonts w:eastAsia="Times New Roman"/>
          <w:b/>
          <w:szCs w:val="28"/>
        </w:rPr>
        <w:t>Основания для разработки</w:t>
      </w:r>
    </w:p>
    <w:p w14:paraId="4BF7753A" w14:textId="77777777" w:rsidR="00DF4E07" w:rsidRDefault="00DF4E07" w:rsidP="002A7D10">
      <w:pPr>
        <w:tabs>
          <w:tab w:val="left" w:pos="0"/>
          <w:tab w:val="left" w:pos="271"/>
        </w:tabs>
        <w:spacing w:line="276" w:lineRule="auto"/>
        <w:ind w:firstLine="567"/>
        <w:rPr>
          <w:szCs w:val="28"/>
        </w:rPr>
      </w:pPr>
      <w:r w:rsidRPr="00DC0A10">
        <w:rPr>
          <w:szCs w:val="28"/>
        </w:rPr>
        <w:t xml:space="preserve">Градостроительный проект детального планирования </w:t>
      </w:r>
      <w:r>
        <w:rPr>
          <w:szCs w:val="28"/>
        </w:rPr>
        <w:t>жилого района Великий лес</w:t>
      </w:r>
      <w:r w:rsidRPr="00DC0A10">
        <w:rPr>
          <w:szCs w:val="28"/>
        </w:rPr>
        <w:t xml:space="preserve"> (внесение изменений) выполнен в соответствии с СН 3.01.02-2020 «Градостроительные проекты общего, детального, и специального планирования» на основании</w:t>
      </w:r>
      <w:r>
        <w:rPr>
          <w:szCs w:val="28"/>
        </w:rPr>
        <w:t>:</w:t>
      </w:r>
    </w:p>
    <w:p w14:paraId="6F59119A" w14:textId="25FED26E" w:rsidR="00DF4E07" w:rsidRDefault="00D224DD" w:rsidP="002A7D10">
      <w:pPr>
        <w:tabs>
          <w:tab w:val="left" w:pos="0"/>
          <w:tab w:val="left" w:pos="271"/>
        </w:tabs>
        <w:spacing w:line="276" w:lineRule="auto"/>
        <w:ind w:firstLine="567"/>
        <w:rPr>
          <w:szCs w:val="28"/>
        </w:rPr>
      </w:pPr>
      <w:r w:rsidRPr="00D224DD">
        <w:rPr>
          <w:szCs w:val="28"/>
        </w:rPr>
        <w:t xml:space="preserve">– </w:t>
      </w:r>
      <w:r w:rsidR="00DF4E07">
        <w:rPr>
          <w:szCs w:val="28"/>
        </w:rPr>
        <w:t>р</w:t>
      </w:r>
      <w:r w:rsidR="00DF4E07" w:rsidRPr="00DC0A10">
        <w:rPr>
          <w:szCs w:val="28"/>
        </w:rPr>
        <w:t>ешения Мингорисполкома от 30.01.2025 № 276 «О разработке градостроительных и иных проектов»</w:t>
      </w:r>
      <w:r w:rsidR="00DF4E07">
        <w:rPr>
          <w:szCs w:val="28"/>
        </w:rPr>
        <w:t xml:space="preserve"> </w:t>
      </w:r>
      <w:r w:rsidR="00DF4E07" w:rsidRPr="006426FF">
        <w:rPr>
          <w:szCs w:val="28"/>
        </w:rPr>
        <w:t>(пункт 38 приложения 1);</w:t>
      </w:r>
    </w:p>
    <w:p w14:paraId="4705317D" w14:textId="2C09AADB" w:rsidR="00DF4E07" w:rsidRDefault="00D224DD" w:rsidP="002A7D10">
      <w:pPr>
        <w:tabs>
          <w:tab w:val="left" w:pos="0"/>
          <w:tab w:val="left" w:pos="271"/>
        </w:tabs>
        <w:spacing w:line="276" w:lineRule="auto"/>
        <w:ind w:firstLine="567"/>
        <w:rPr>
          <w:szCs w:val="28"/>
        </w:rPr>
      </w:pPr>
      <w:r w:rsidRPr="00D224DD">
        <w:rPr>
          <w:szCs w:val="28"/>
        </w:rPr>
        <w:t xml:space="preserve">– </w:t>
      </w:r>
      <w:r w:rsidR="00DF4E07" w:rsidRPr="00DC0A10">
        <w:rPr>
          <w:szCs w:val="28"/>
        </w:rPr>
        <w:t>задани</w:t>
      </w:r>
      <w:r w:rsidR="00DF4E07">
        <w:rPr>
          <w:szCs w:val="28"/>
        </w:rPr>
        <w:t>я</w:t>
      </w:r>
      <w:r w:rsidR="00DF4E07" w:rsidRPr="00DC0A10">
        <w:rPr>
          <w:szCs w:val="28"/>
        </w:rPr>
        <w:t xml:space="preserve"> на разработку градостроительного проекта детального планирования </w:t>
      </w:r>
      <w:r w:rsidR="00DF4E07">
        <w:rPr>
          <w:szCs w:val="28"/>
        </w:rPr>
        <w:t>жилого района Великий лес</w:t>
      </w:r>
      <w:r w:rsidR="00DF4E07" w:rsidRPr="00DC0A10">
        <w:rPr>
          <w:szCs w:val="28"/>
        </w:rPr>
        <w:t xml:space="preserve"> (внесение изменений)</w:t>
      </w:r>
      <w:r w:rsidR="00DF4E07">
        <w:rPr>
          <w:szCs w:val="28"/>
        </w:rPr>
        <w:t>.</w:t>
      </w:r>
    </w:p>
    <w:p w14:paraId="732CD67F" w14:textId="77777777" w:rsidR="00BE5ECB" w:rsidRDefault="00BE5ECB" w:rsidP="002A7D10">
      <w:pPr>
        <w:tabs>
          <w:tab w:val="left" w:pos="0"/>
          <w:tab w:val="left" w:pos="271"/>
        </w:tabs>
        <w:spacing w:line="276" w:lineRule="auto"/>
        <w:ind w:firstLine="567"/>
        <w:rPr>
          <w:szCs w:val="28"/>
        </w:rPr>
      </w:pPr>
    </w:p>
    <w:p w14:paraId="337A40F0" w14:textId="14415604" w:rsidR="00812B23" w:rsidRPr="00100FE9" w:rsidRDefault="00812B23" w:rsidP="002A7D10">
      <w:pPr>
        <w:tabs>
          <w:tab w:val="left" w:pos="0"/>
        </w:tabs>
        <w:spacing w:line="276" w:lineRule="auto"/>
        <w:ind w:firstLine="567"/>
        <w:rPr>
          <w:rFonts w:eastAsia="Times New Roman"/>
          <w:color w:val="000000"/>
          <w:szCs w:val="28"/>
        </w:rPr>
      </w:pPr>
      <w:r w:rsidRPr="00100FE9">
        <w:rPr>
          <w:rFonts w:eastAsia="Times New Roman"/>
          <w:b/>
          <w:szCs w:val="28"/>
        </w:rPr>
        <w:t>Цели и задачи Детального плана</w:t>
      </w:r>
    </w:p>
    <w:p w14:paraId="6A52F394" w14:textId="77777777" w:rsidR="00DF4E07" w:rsidRPr="006426FF" w:rsidRDefault="00DF4E07" w:rsidP="002A7D10">
      <w:pPr>
        <w:pStyle w:val="af"/>
        <w:tabs>
          <w:tab w:val="left" w:pos="476"/>
        </w:tabs>
        <w:spacing w:line="276" w:lineRule="auto"/>
        <w:ind w:left="0" w:firstLine="567"/>
        <w:rPr>
          <w:szCs w:val="28"/>
        </w:rPr>
      </w:pPr>
      <w:r w:rsidRPr="006426FF">
        <w:rPr>
          <w:szCs w:val="28"/>
        </w:rPr>
        <w:t xml:space="preserve">Внесение изменений в градостроительный проект детального планирования </w:t>
      </w:r>
      <w:r w:rsidRPr="006426FF">
        <w:rPr>
          <w:rFonts w:eastAsia="Times New Roman"/>
          <w:szCs w:val="28"/>
        </w:rPr>
        <w:t>территории жилой застройки поселка Восточный</w:t>
      </w:r>
      <w:r w:rsidRPr="006426FF">
        <w:rPr>
          <w:szCs w:val="28"/>
        </w:rPr>
        <w:t xml:space="preserve">, утвержденный решением Мингорисполкома от 07.06.2018 № 1852 (объект 16.037 </w:t>
      </w:r>
      <w:r w:rsidRPr="006426FF">
        <w:rPr>
          <w:szCs w:val="28"/>
        </w:rPr>
        <w:br/>
        <w:t>УП «МИНСКПРОЕКТ»).</w:t>
      </w:r>
    </w:p>
    <w:p w14:paraId="0B57635D" w14:textId="77777777" w:rsidR="00DF4E07" w:rsidRPr="006426FF" w:rsidRDefault="00DF4E07" w:rsidP="002A7D10">
      <w:pPr>
        <w:pStyle w:val="af"/>
        <w:tabs>
          <w:tab w:val="left" w:pos="476"/>
        </w:tabs>
        <w:spacing w:line="276" w:lineRule="auto"/>
        <w:ind w:left="0" w:firstLine="567"/>
        <w:rPr>
          <w:szCs w:val="28"/>
        </w:rPr>
      </w:pPr>
      <w:r w:rsidRPr="006426FF">
        <w:rPr>
          <w:szCs w:val="28"/>
        </w:rPr>
        <w:t xml:space="preserve">Уточнение размещения структурно-планировочных элементов и параметров их планируемого развития, а также установление градостроительных требований к застройке территории на основании регламентов действующего генерального плана г. Минска, утвержденного Указом Президента Республики Беларусь от 23.04.2003 № 165, с учетом: </w:t>
      </w:r>
    </w:p>
    <w:p w14:paraId="328B9E29" w14:textId="1E78CCDE" w:rsidR="00DF4E07" w:rsidRPr="006426FF" w:rsidRDefault="00D224DD" w:rsidP="002A7D10">
      <w:pPr>
        <w:pStyle w:val="af"/>
        <w:tabs>
          <w:tab w:val="left" w:pos="476"/>
        </w:tabs>
        <w:spacing w:line="276" w:lineRule="auto"/>
        <w:ind w:left="0" w:firstLine="567"/>
        <w:rPr>
          <w:szCs w:val="28"/>
        </w:rPr>
      </w:pPr>
      <w:r w:rsidRPr="00D224DD">
        <w:rPr>
          <w:szCs w:val="28"/>
        </w:rPr>
        <w:t xml:space="preserve">– </w:t>
      </w:r>
      <w:r w:rsidR="00DF4E07" w:rsidRPr="006426FF">
        <w:rPr>
          <w:szCs w:val="28"/>
        </w:rPr>
        <w:t>исходно-разрешительных документов на проектирование и выполнение строительных работ в границах проектирования, выданных в установленном порядке, параметров проектируемых, строящихся и завершенных строительством объектов;</w:t>
      </w:r>
    </w:p>
    <w:p w14:paraId="313F474A" w14:textId="6411AA81" w:rsidR="00DF4E07" w:rsidRDefault="00D224DD" w:rsidP="002A7D10">
      <w:pPr>
        <w:pStyle w:val="af"/>
        <w:tabs>
          <w:tab w:val="left" w:pos="476"/>
        </w:tabs>
        <w:spacing w:line="276" w:lineRule="auto"/>
        <w:ind w:left="0" w:firstLine="567"/>
        <w:rPr>
          <w:szCs w:val="28"/>
        </w:rPr>
      </w:pPr>
      <w:r w:rsidRPr="00D224DD">
        <w:rPr>
          <w:szCs w:val="28"/>
        </w:rPr>
        <w:t xml:space="preserve">– </w:t>
      </w:r>
      <w:r w:rsidR="00DF4E07" w:rsidRPr="006426FF">
        <w:rPr>
          <w:szCs w:val="28"/>
        </w:rPr>
        <w:t>градостроительных паспортов земельных участков.</w:t>
      </w:r>
    </w:p>
    <w:p w14:paraId="65D1AF5F" w14:textId="77777777" w:rsidR="00BE5ECB" w:rsidRPr="006426FF" w:rsidRDefault="00BE5ECB" w:rsidP="002A7D10">
      <w:pPr>
        <w:pStyle w:val="af"/>
        <w:tabs>
          <w:tab w:val="left" w:pos="476"/>
        </w:tabs>
        <w:spacing w:line="276" w:lineRule="auto"/>
        <w:ind w:left="0" w:firstLine="567"/>
        <w:rPr>
          <w:szCs w:val="28"/>
        </w:rPr>
      </w:pPr>
    </w:p>
    <w:p w14:paraId="1293E6A5" w14:textId="748360D4" w:rsidR="00812B23" w:rsidRPr="00100FE9" w:rsidRDefault="00812B23" w:rsidP="002A7D10">
      <w:pPr>
        <w:tabs>
          <w:tab w:val="left" w:pos="0"/>
        </w:tabs>
        <w:spacing w:line="276" w:lineRule="auto"/>
        <w:ind w:firstLine="567"/>
        <w:rPr>
          <w:rFonts w:eastAsia="Times New Roman"/>
          <w:color w:val="000000"/>
          <w:szCs w:val="28"/>
        </w:rPr>
      </w:pPr>
      <w:r w:rsidRPr="00100FE9">
        <w:rPr>
          <w:rFonts w:eastAsia="Times New Roman"/>
          <w:b/>
          <w:szCs w:val="28"/>
        </w:rPr>
        <w:t>Границы проектирования и очередность освоения</w:t>
      </w:r>
    </w:p>
    <w:p w14:paraId="67A69DAA" w14:textId="024A8730" w:rsidR="00DF4E07" w:rsidRPr="00CB053D" w:rsidRDefault="00DF4E07" w:rsidP="002A7D10">
      <w:pPr>
        <w:spacing w:line="276" w:lineRule="auto"/>
        <w:ind w:firstLine="567"/>
        <w:rPr>
          <w:szCs w:val="20"/>
        </w:rPr>
      </w:pPr>
      <w:r w:rsidRPr="000D6498">
        <w:rPr>
          <w:szCs w:val="28"/>
        </w:rPr>
        <w:t xml:space="preserve">Граница градостроительного проекта детального планирования </w:t>
      </w:r>
      <w:r>
        <w:rPr>
          <w:szCs w:val="28"/>
        </w:rPr>
        <w:t>являются</w:t>
      </w:r>
      <w:r w:rsidRPr="000D6498">
        <w:rPr>
          <w:szCs w:val="28"/>
        </w:rPr>
        <w:t>:</w:t>
      </w:r>
      <w:r w:rsidRPr="00CB053D">
        <w:rPr>
          <w:szCs w:val="20"/>
        </w:rPr>
        <w:t xml:space="preserve"> </w:t>
      </w:r>
    </w:p>
    <w:p w14:paraId="7DFB674F" w14:textId="649B56EA" w:rsidR="00DF4E07" w:rsidRPr="00FA3822" w:rsidRDefault="00BE5ECB" w:rsidP="002A7D10">
      <w:pPr>
        <w:pStyle w:val="af"/>
        <w:spacing w:line="276" w:lineRule="auto"/>
        <w:ind w:left="0" w:firstLine="567"/>
        <w:contextualSpacing/>
        <w:rPr>
          <w:szCs w:val="20"/>
        </w:rPr>
      </w:pPr>
      <w:r w:rsidRPr="00BE5ECB">
        <w:rPr>
          <w:szCs w:val="20"/>
        </w:rPr>
        <w:t xml:space="preserve">– </w:t>
      </w:r>
      <w:r w:rsidR="00DF4E07" w:rsidRPr="00FA3822">
        <w:rPr>
          <w:szCs w:val="20"/>
        </w:rPr>
        <w:t xml:space="preserve">с северо-запада – </w:t>
      </w:r>
      <w:r w:rsidR="00DF4E07" w:rsidRPr="00FA3822">
        <w:rPr>
          <w:szCs w:val="28"/>
        </w:rPr>
        <w:t>пр-т Независимости</w:t>
      </w:r>
      <w:r w:rsidR="00DF4E07" w:rsidRPr="00FA3822">
        <w:rPr>
          <w:szCs w:val="20"/>
        </w:rPr>
        <w:t>;</w:t>
      </w:r>
    </w:p>
    <w:p w14:paraId="30B738C3" w14:textId="535BC3B0" w:rsidR="00DF4E07" w:rsidRPr="00FA3822" w:rsidRDefault="00BE5ECB" w:rsidP="002A7D10">
      <w:pPr>
        <w:pStyle w:val="af"/>
        <w:spacing w:line="276" w:lineRule="auto"/>
        <w:ind w:left="0" w:firstLine="567"/>
        <w:contextualSpacing/>
        <w:rPr>
          <w:szCs w:val="20"/>
        </w:rPr>
      </w:pPr>
      <w:r w:rsidRPr="00BE5ECB">
        <w:rPr>
          <w:szCs w:val="20"/>
        </w:rPr>
        <w:t xml:space="preserve">– </w:t>
      </w:r>
      <w:r w:rsidR="00DF4E07" w:rsidRPr="00FA3822">
        <w:rPr>
          <w:szCs w:val="20"/>
        </w:rPr>
        <w:t xml:space="preserve">с востока – </w:t>
      </w:r>
      <w:r w:rsidR="00DF4E07" w:rsidRPr="00FA3822">
        <w:rPr>
          <w:szCs w:val="28"/>
        </w:rPr>
        <w:t>ул. Рогачевская, граница детального плана "Градостроительный проект детального планирования территории в границах части функциональной зоны 78 СП - граница г. Минска - ул. Основателей" (объект 156/2017)</w:t>
      </w:r>
      <w:r w:rsidR="00DF4E07" w:rsidRPr="00FA3822">
        <w:rPr>
          <w:szCs w:val="20"/>
        </w:rPr>
        <w:t>;</w:t>
      </w:r>
    </w:p>
    <w:p w14:paraId="00095C72" w14:textId="2E95821A" w:rsidR="00DF4E07" w:rsidRPr="00FA3822" w:rsidRDefault="00BE5ECB" w:rsidP="002A7D10">
      <w:pPr>
        <w:pStyle w:val="af"/>
        <w:spacing w:line="276" w:lineRule="auto"/>
        <w:ind w:left="0" w:firstLine="567"/>
        <w:contextualSpacing/>
        <w:rPr>
          <w:szCs w:val="20"/>
        </w:rPr>
      </w:pPr>
      <w:r w:rsidRPr="00BE5ECB">
        <w:rPr>
          <w:szCs w:val="20"/>
        </w:rPr>
        <w:t xml:space="preserve">– </w:t>
      </w:r>
      <w:r w:rsidR="00DF4E07" w:rsidRPr="00FA3822">
        <w:rPr>
          <w:szCs w:val="20"/>
        </w:rPr>
        <w:t xml:space="preserve">с юго-востока – </w:t>
      </w:r>
      <w:r w:rsidR="00DF4E07" w:rsidRPr="00FA3822">
        <w:rPr>
          <w:szCs w:val="28"/>
        </w:rPr>
        <w:t>ул. Основателей</w:t>
      </w:r>
      <w:r w:rsidR="00DF4E07" w:rsidRPr="00FA3822">
        <w:rPr>
          <w:szCs w:val="20"/>
        </w:rPr>
        <w:t>;</w:t>
      </w:r>
    </w:p>
    <w:p w14:paraId="022C3F75" w14:textId="11EF740E" w:rsidR="00DF4E07" w:rsidRPr="00FA3822" w:rsidRDefault="00BE5ECB" w:rsidP="002A7D10">
      <w:pPr>
        <w:pStyle w:val="af"/>
        <w:spacing w:line="276" w:lineRule="auto"/>
        <w:ind w:left="0" w:firstLine="567"/>
        <w:contextualSpacing/>
        <w:rPr>
          <w:szCs w:val="20"/>
        </w:rPr>
      </w:pPr>
      <w:r w:rsidRPr="00BE5ECB">
        <w:rPr>
          <w:szCs w:val="20"/>
        </w:rPr>
        <w:t xml:space="preserve">– </w:t>
      </w:r>
      <w:r w:rsidR="00DF4E07" w:rsidRPr="00FA3822">
        <w:rPr>
          <w:szCs w:val="20"/>
        </w:rPr>
        <w:t>с юга – ул. Стариновская, ул. Франциска Скорины;</w:t>
      </w:r>
    </w:p>
    <w:p w14:paraId="768B2E43" w14:textId="570559CD" w:rsidR="00DF4E07" w:rsidRDefault="00BE5ECB" w:rsidP="002A7D10">
      <w:pPr>
        <w:pStyle w:val="af"/>
        <w:spacing w:line="276" w:lineRule="auto"/>
        <w:ind w:left="0" w:firstLine="567"/>
        <w:contextualSpacing/>
        <w:rPr>
          <w:szCs w:val="20"/>
        </w:rPr>
      </w:pPr>
      <w:r w:rsidRPr="00BE5ECB">
        <w:rPr>
          <w:szCs w:val="20"/>
        </w:rPr>
        <w:t xml:space="preserve">– </w:t>
      </w:r>
      <w:r w:rsidR="00DF4E07" w:rsidRPr="00FA3822">
        <w:rPr>
          <w:szCs w:val="20"/>
        </w:rPr>
        <w:t xml:space="preserve">с запада – </w:t>
      </w:r>
      <w:r w:rsidR="00DF4E07" w:rsidRPr="00FA3822">
        <w:rPr>
          <w:szCs w:val="28"/>
        </w:rPr>
        <w:t>ул. Стариновская, лесные массивы (границы ландшафтно-рекреационной территории 89ЛР)</w:t>
      </w:r>
      <w:r w:rsidR="00DF4E07">
        <w:rPr>
          <w:szCs w:val="20"/>
        </w:rPr>
        <w:t>.</w:t>
      </w:r>
    </w:p>
    <w:p w14:paraId="75072ED1" w14:textId="77777777" w:rsidR="00D224DD" w:rsidRDefault="00D224DD" w:rsidP="002A7D10">
      <w:pPr>
        <w:tabs>
          <w:tab w:val="left" w:pos="-720"/>
          <w:tab w:val="left" w:pos="0"/>
        </w:tabs>
        <w:spacing w:line="276" w:lineRule="auto"/>
        <w:ind w:firstLine="567"/>
        <w:rPr>
          <w:rFonts w:eastAsia="Times New Roman"/>
          <w:b/>
          <w:i/>
          <w:color w:val="000000"/>
          <w:szCs w:val="28"/>
        </w:rPr>
      </w:pPr>
      <w:r w:rsidRPr="00D765F2">
        <w:rPr>
          <w:rFonts w:eastAsia="Times New Roman"/>
          <w:b/>
          <w:i/>
          <w:color w:val="000000"/>
          <w:szCs w:val="28"/>
        </w:rPr>
        <w:lastRenderedPageBreak/>
        <w:t>Детальным планом</w:t>
      </w:r>
      <w:r w:rsidRPr="00D765F2">
        <w:rPr>
          <w:rFonts w:eastAsia="Times New Roman"/>
          <w:b/>
          <w:bCs/>
          <w:i/>
          <w:color w:val="000000"/>
          <w:szCs w:val="28"/>
        </w:rPr>
        <w:t xml:space="preserve"> устанавливаются следующие этапы очередности</w:t>
      </w:r>
      <w:r w:rsidRPr="00D765F2">
        <w:rPr>
          <w:rFonts w:eastAsia="Times New Roman"/>
          <w:b/>
          <w:i/>
          <w:color w:val="000000"/>
          <w:szCs w:val="28"/>
        </w:rPr>
        <w:t>:</w:t>
      </w:r>
    </w:p>
    <w:p w14:paraId="67D97DA5" w14:textId="3964A3D2" w:rsidR="00D6733F" w:rsidRDefault="00D224DD" w:rsidP="002A7D10">
      <w:pPr>
        <w:tabs>
          <w:tab w:val="left" w:pos="-720"/>
          <w:tab w:val="left" w:pos="0"/>
        </w:tabs>
        <w:spacing w:line="276" w:lineRule="auto"/>
        <w:ind w:firstLine="567"/>
        <w:rPr>
          <w:szCs w:val="28"/>
        </w:rPr>
      </w:pPr>
      <w:r w:rsidRPr="00D224DD">
        <w:rPr>
          <w:szCs w:val="28"/>
        </w:rPr>
        <w:t xml:space="preserve">– современное состояние на </w:t>
      </w:r>
      <w:r w:rsidR="00D6733F" w:rsidRPr="0008303E">
        <w:rPr>
          <w:szCs w:val="28"/>
        </w:rPr>
        <w:t>01.01.20</w:t>
      </w:r>
      <w:r w:rsidR="0021212C" w:rsidRPr="0008303E">
        <w:rPr>
          <w:szCs w:val="28"/>
        </w:rPr>
        <w:t>2</w:t>
      </w:r>
      <w:r w:rsidR="0008303E" w:rsidRPr="0008303E">
        <w:rPr>
          <w:szCs w:val="28"/>
        </w:rPr>
        <w:t>5</w:t>
      </w:r>
      <w:r w:rsidR="00D6733F" w:rsidRPr="0008303E">
        <w:rPr>
          <w:szCs w:val="28"/>
        </w:rPr>
        <w:t xml:space="preserve"> </w:t>
      </w:r>
      <w:r>
        <w:rPr>
          <w:szCs w:val="28"/>
        </w:rPr>
        <w:t>г</w:t>
      </w:r>
      <w:r w:rsidR="00D6733F" w:rsidRPr="000D010B">
        <w:rPr>
          <w:szCs w:val="28"/>
        </w:rPr>
        <w:t>.</w:t>
      </w:r>
      <w:r w:rsidR="00D6733F" w:rsidRPr="00100FE9">
        <w:rPr>
          <w:szCs w:val="28"/>
        </w:rPr>
        <w:t xml:space="preserve"> </w:t>
      </w:r>
    </w:p>
    <w:p w14:paraId="4F62119A" w14:textId="77777777" w:rsidR="00D224DD" w:rsidRPr="00D224DD" w:rsidRDefault="00D224DD" w:rsidP="002A7D10">
      <w:pPr>
        <w:tabs>
          <w:tab w:val="left" w:pos="-720"/>
          <w:tab w:val="left" w:pos="0"/>
        </w:tabs>
        <w:spacing w:line="276" w:lineRule="auto"/>
        <w:ind w:firstLine="567"/>
        <w:rPr>
          <w:szCs w:val="28"/>
        </w:rPr>
      </w:pPr>
      <w:r w:rsidRPr="00D224DD">
        <w:rPr>
          <w:szCs w:val="28"/>
        </w:rPr>
        <w:t>– первый этап реализации Детального плана – до 2030 г.;</w:t>
      </w:r>
    </w:p>
    <w:p w14:paraId="7D80E31F" w14:textId="6FFF24DD" w:rsidR="00D224DD" w:rsidRPr="00100FE9" w:rsidRDefault="00D224DD" w:rsidP="002A7D10">
      <w:pPr>
        <w:tabs>
          <w:tab w:val="left" w:pos="-720"/>
          <w:tab w:val="left" w:pos="0"/>
        </w:tabs>
        <w:spacing w:line="276" w:lineRule="auto"/>
        <w:ind w:firstLine="567"/>
        <w:rPr>
          <w:szCs w:val="28"/>
        </w:rPr>
      </w:pPr>
      <w:r w:rsidRPr="00D224DD">
        <w:rPr>
          <w:szCs w:val="28"/>
        </w:rPr>
        <w:t xml:space="preserve">– второй этап реализации Детального плана – </w:t>
      </w:r>
      <w:r>
        <w:rPr>
          <w:szCs w:val="28"/>
        </w:rPr>
        <w:t xml:space="preserve">за </w:t>
      </w:r>
      <w:r w:rsidRPr="00D224DD">
        <w:rPr>
          <w:szCs w:val="28"/>
        </w:rPr>
        <w:t>203</w:t>
      </w:r>
      <w:r>
        <w:rPr>
          <w:szCs w:val="28"/>
        </w:rPr>
        <w:t>0</w:t>
      </w:r>
      <w:r w:rsidRPr="00D224DD">
        <w:rPr>
          <w:szCs w:val="28"/>
        </w:rPr>
        <w:t xml:space="preserve"> г.</w:t>
      </w:r>
    </w:p>
    <w:p w14:paraId="0AB8D371" w14:textId="77777777" w:rsidR="00D07B98" w:rsidRDefault="00D07B98" w:rsidP="002A7D10">
      <w:pPr>
        <w:spacing w:line="276" w:lineRule="auto"/>
        <w:ind w:firstLine="567"/>
        <w:rPr>
          <w:rFonts w:eastAsia="Times New Roman"/>
          <w:b/>
          <w:color w:val="000000"/>
          <w:sz w:val="30"/>
          <w:szCs w:val="30"/>
        </w:rPr>
      </w:pPr>
    </w:p>
    <w:p w14:paraId="03285676" w14:textId="2650F44C" w:rsidR="0018287F" w:rsidRPr="00D07B98" w:rsidRDefault="0018287F" w:rsidP="002A7D10">
      <w:pPr>
        <w:spacing w:line="276" w:lineRule="auto"/>
        <w:ind w:firstLine="567"/>
        <w:rPr>
          <w:rFonts w:eastAsia="Times New Roman"/>
          <w:b/>
          <w:color w:val="000000"/>
          <w:sz w:val="30"/>
          <w:szCs w:val="30"/>
        </w:rPr>
      </w:pPr>
      <w:r w:rsidRPr="00100FE9">
        <w:rPr>
          <w:rFonts w:eastAsia="Times New Roman"/>
          <w:b/>
          <w:szCs w:val="28"/>
        </w:rPr>
        <w:t>Планировочная организация, функциональное использование и развитие территорий</w:t>
      </w:r>
    </w:p>
    <w:p w14:paraId="3D8993E8" w14:textId="1D37D717" w:rsidR="00D6733F" w:rsidRPr="00100FE9" w:rsidRDefault="00DF027E" w:rsidP="002A7D10">
      <w:pPr>
        <w:tabs>
          <w:tab w:val="left" w:pos="-720"/>
          <w:tab w:val="left" w:pos="0"/>
        </w:tabs>
        <w:spacing w:line="276" w:lineRule="auto"/>
        <w:ind w:firstLine="567"/>
        <w:rPr>
          <w:szCs w:val="28"/>
        </w:rPr>
      </w:pPr>
      <w:r w:rsidRPr="00CB053D">
        <w:rPr>
          <w:szCs w:val="20"/>
        </w:rPr>
        <w:t xml:space="preserve">Проектируемая территория площадью </w:t>
      </w:r>
      <w:r>
        <w:rPr>
          <w:szCs w:val="20"/>
        </w:rPr>
        <w:t>313,3</w:t>
      </w:r>
      <w:r w:rsidRPr="00A72604">
        <w:rPr>
          <w:szCs w:val="20"/>
        </w:rPr>
        <w:t xml:space="preserve"> </w:t>
      </w:r>
      <w:r w:rsidRPr="00CB053D">
        <w:rPr>
          <w:szCs w:val="20"/>
        </w:rPr>
        <w:t xml:space="preserve">га </w:t>
      </w:r>
      <w:r w:rsidRPr="00260B23">
        <w:rPr>
          <w:szCs w:val="20"/>
        </w:rPr>
        <w:t>расположена</w:t>
      </w:r>
      <w:r>
        <w:rPr>
          <w:szCs w:val="20"/>
        </w:rPr>
        <w:t xml:space="preserve"> в северо-восточном секторе</w:t>
      </w:r>
      <w:r w:rsidRPr="00260B23">
        <w:rPr>
          <w:szCs w:val="20"/>
        </w:rPr>
        <w:t xml:space="preserve"> </w:t>
      </w:r>
      <w:r>
        <w:rPr>
          <w:szCs w:val="20"/>
        </w:rPr>
        <w:t>периферийного планировочного пояса г. Минска, на территории планировочного района «Уручье-Восточный» в составе городских земель Пе</w:t>
      </w:r>
      <w:r w:rsidRPr="00260B23">
        <w:rPr>
          <w:szCs w:val="20"/>
        </w:rPr>
        <w:t>р</w:t>
      </w:r>
      <w:r>
        <w:rPr>
          <w:szCs w:val="20"/>
        </w:rPr>
        <w:t>вомайского административного района столицы.</w:t>
      </w:r>
    </w:p>
    <w:p w14:paraId="1A43D720" w14:textId="77777777" w:rsidR="00D6733F" w:rsidRPr="0008303E" w:rsidRDefault="00D6733F" w:rsidP="002A7D10">
      <w:pPr>
        <w:tabs>
          <w:tab w:val="left" w:pos="-720"/>
          <w:tab w:val="left" w:pos="8640"/>
        </w:tabs>
        <w:spacing w:line="276" w:lineRule="auto"/>
        <w:ind w:firstLine="567"/>
        <w:rPr>
          <w:szCs w:val="28"/>
        </w:rPr>
      </w:pPr>
      <w:r w:rsidRPr="0008303E">
        <w:rPr>
          <w:szCs w:val="28"/>
        </w:rPr>
        <w:t xml:space="preserve">Функционально-планировочная организация проектируемой территории формировалась на базе исходной информации, существующего положения и градостроительной политики развития данной территории в соответствии с разработанной ранее и утвержденной документацией. </w:t>
      </w:r>
    </w:p>
    <w:p w14:paraId="37A093F5" w14:textId="06CEE11C" w:rsidR="00D6733F" w:rsidRPr="00D6733F" w:rsidRDefault="00D6733F" w:rsidP="002A7D10">
      <w:pPr>
        <w:pStyle w:val="22"/>
        <w:spacing w:after="0" w:line="276" w:lineRule="auto"/>
        <w:ind w:left="0" w:firstLine="567"/>
        <w:rPr>
          <w:sz w:val="28"/>
          <w:szCs w:val="28"/>
        </w:rPr>
      </w:pPr>
      <w:r w:rsidRPr="0008303E">
        <w:rPr>
          <w:sz w:val="28"/>
          <w:szCs w:val="28"/>
        </w:rPr>
        <w:t>Разработанный проект уточняет функциональное использование территории и планировочную структуру проектируемого района с учетом градостроительных регламентов генерального плана г.</w:t>
      </w:r>
      <w:r w:rsidR="00BE5ECB">
        <w:rPr>
          <w:sz w:val="28"/>
          <w:szCs w:val="28"/>
        </w:rPr>
        <w:t xml:space="preserve"> </w:t>
      </w:r>
      <w:r w:rsidRPr="0008303E">
        <w:rPr>
          <w:sz w:val="28"/>
          <w:szCs w:val="28"/>
        </w:rPr>
        <w:t>Минска, объединяет в единую систему всю ранее запроектированную и намеченную к размещению застройку и отдельные объекты, уточняя границы их участков и параметры, дает предложения в части освоения новых участков и размещения социально-гарантированных объектов.</w:t>
      </w:r>
    </w:p>
    <w:p w14:paraId="18D99191" w14:textId="61225FAA" w:rsidR="00DF027E" w:rsidRPr="00876E23" w:rsidRDefault="00DF027E" w:rsidP="002A7D10">
      <w:pPr>
        <w:spacing w:line="276" w:lineRule="auto"/>
        <w:ind w:firstLine="567"/>
        <w:rPr>
          <w:b/>
        </w:rPr>
      </w:pPr>
      <w:r w:rsidRPr="00876E23">
        <w:rPr>
          <w:color w:val="000000"/>
          <w:szCs w:val="28"/>
        </w:rPr>
        <w:t>Стратегия градостроительного развития территории проектируемого района в соответствии с поставленными целями и задачами развития г. Минска предусматривает:</w:t>
      </w:r>
    </w:p>
    <w:p w14:paraId="6DB230FD" w14:textId="67788DBD" w:rsidR="00DF027E" w:rsidRPr="00876E23" w:rsidRDefault="00BE5ECB" w:rsidP="002A7D10">
      <w:pPr>
        <w:spacing w:line="276" w:lineRule="auto"/>
        <w:ind w:firstLine="567"/>
        <w:rPr>
          <w:color w:val="000000"/>
          <w:szCs w:val="28"/>
        </w:rPr>
      </w:pPr>
      <w:r w:rsidRPr="00BE5ECB">
        <w:rPr>
          <w:color w:val="000000"/>
          <w:szCs w:val="28"/>
        </w:rPr>
        <w:t xml:space="preserve">– </w:t>
      </w:r>
      <w:r w:rsidR="00DF027E" w:rsidRPr="00876E23">
        <w:rPr>
          <w:color w:val="000000"/>
          <w:szCs w:val="28"/>
        </w:rPr>
        <w:t xml:space="preserve">достижение привлекательности проектируемой части города; </w:t>
      </w:r>
    </w:p>
    <w:p w14:paraId="680E4C23" w14:textId="64A39EF3" w:rsidR="00DF027E" w:rsidRPr="00876E23" w:rsidRDefault="00BE5ECB" w:rsidP="002A7D10">
      <w:pPr>
        <w:spacing w:line="276" w:lineRule="auto"/>
        <w:ind w:firstLine="567"/>
        <w:rPr>
          <w:color w:val="000000"/>
          <w:szCs w:val="28"/>
        </w:rPr>
      </w:pPr>
      <w:r w:rsidRPr="00BE5ECB">
        <w:rPr>
          <w:color w:val="000000"/>
          <w:szCs w:val="28"/>
        </w:rPr>
        <w:t xml:space="preserve">– </w:t>
      </w:r>
      <w:r w:rsidR="00DF027E" w:rsidRPr="00876E23">
        <w:rPr>
          <w:color w:val="000000"/>
          <w:szCs w:val="28"/>
        </w:rPr>
        <w:t>достижение высоких стандартов качества жилой среды при соблюдении действующего законодательства;</w:t>
      </w:r>
    </w:p>
    <w:p w14:paraId="078BC471" w14:textId="76CB0893" w:rsidR="00DF027E" w:rsidRPr="00876E23" w:rsidRDefault="00BE5ECB" w:rsidP="002A7D10">
      <w:pPr>
        <w:spacing w:line="276" w:lineRule="auto"/>
        <w:ind w:firstLine="567"/>
        <w:rPr>
          <w:color w:val="000000"/>
          <w:szCs w:val="28"/>
        </w:rPr>
      </w:pPr>
      <w:r w:rsidRPr="00BE5ECB">
        <w:rPr>
          <w:color w:val="000000"/>
          <w:szCs w:val="28"/>
        </w:rPr>
        <w:t xml:space="preserve">– </w:t>
      </w:r>
      <w:r w:rsidR="00DF027E" w:rsidRPr="00876E23">
        <w:rPr>
          <w:color w:val="000000"/>
          <w:szCs w:val="28"/>
        </w:rPr>
        <w:t>решение вопросов инженерно-транспортной инфраструктуры;</w:t>
      </w:r>
    </w:p>
    <w:p w14:paraId="17FBE1D8" w14:textId="3A762A24" w:rsidR="00DF027E" w:rsidRPr="00876E23" w:rsidRDefault="00BE5ECB" w:rsidP="002A7D10">
      <w:pPr>
        <w:spacing w:line="276" w:lineRule="auto"/>
        <w:ind w:firstLine="567"/>
        <w:rPr>
          <w:color w:val="000000"/>
          <w:szCs w:val="28"/>
        </w:rPr>
      </w:pPr>
      <w:r w:rsidRPr="00BE5ECB">
        <w:rPr>
          <w:szCs w:val="28"/>
        </w:rPr>
        <w:t xml:space="preserve">– </w:t>
      </w:r>
      <w:r w:rsidR="00DF027E" w:rsidRPr="00876E23">
        <w:rPr>
          <w:szCs w:val="28"/>
        </w:rPr>
        <w:t>размещение расчетного количества машино-мест для хранения автотранспорта жителей жилого района в пределах территории проектирования, а также в пределах пешеходной доступности за границами градостроительного проекта; обеспечение работающих учреждений, находящихся в границах проектирования, расчетным количеством парковочных мест;</w:t>
      </w:r>
    </w:p>
    <w:p w14:paraId="3513D730" w14:textId="68C3CC01" w:rsidR="00DF027E" w:rsidRPr="00876E23" w:rsidRDefault="00BE5ECB" w:rsidP="002A7D10">
      <w:pPr>
        <w:tabs>
          <w:tab w:val="num" w:pos="851"/>
        </w:tabs>
        <w:spacing w:line="276" w:lineRule="auto"/>
        <w:ind w:firstLine="567"/>
        <w:rPr>
          <w:color w:val="000000"/>
          <w:szCs w:val="28"/>
        </w:rPr>
      </w:pPr>
      <w:r w:rsidRPr="00BE5ECB">
        <w:rPr>
          <w:color w:val="000000"/>
          <w:szCs w:val="28"/>
        </w:rPr>
        <w:t xml:space="preserve">– </w:t>
      </w:r>
      <w:r w:rsidR="00DF027E" w:rsidRPr="00876E23">
        <w:rPr>
          <w:color w:val="000000"/>
          <w:szCs w:val="28"/>
        </w:rPr>
        <w:t xml:space="preserve">выделение </w:t>
      </w:r>
      <w:r w:rsidR="00DF027E" w:rsidRPr="00876E23">
        <w:rPr>
          <w:szCs w:val="28"/>
        </w:rPr>
        <w:t>участков перспективного освоения</w:t>
      </w:r>
      <w:r w:rsidR="00DF027E" w:rsidRPr="00876E23">
        <w:rPr>
          <w:color w:val="000000"/>
          <w:szCs w:val="28"/>
        </w:rPr>
        <w:t>.</w:t>
      </w:r>
    </w:p>
    <w:p w14:paraId="23EB868E" w14:textId="77777777" w:rsidR="00D07B98" w:rsidRDefault="00D07B98" w:rsidP="002A7D10">
      <w:pPr>
        <w:tabs>
          <w:tab w:val="left" w:pos="0"/>
        </w:tabs>
        <w:spacing w:line="276" w:lineRule="auto"/>
        <w:ind w:firstLine="567"/>
        <w:rPr>
          <w:rFonts w:eastAsia="Times New Roman"/>
          <w:b/>
          <w:szCs w:val="28"/>
        </w:rPr>
      </w:pPr>
    </w:p>
    <w:p w14:paraId="33C8BD21" w14:textId="69C7754A" w:rsidR="0018287F" w:rsidRPr="00A73086" w:rsidRDefault="0018287F" w:rsidP="002A7D10">
      <w:pPr>
        <w:tabs>
          <w:tab w:val="left" w:pos="0"/>
        </w:tabs>
        <w:spacing w:line="276" w:lineRule="auto"/>
        <w:ind w:firstLine="567"/>
        <w:rPr>
          <w:rFonts w:eastAsia="Times New Roman"/>
          <w:b/>
          <w:szCs w:val="30"/>
        </w:rPr>
      </w:pPr>
      <w:r w:rsidRPr="00A73086">
        <w:rPr>
          <w:rFonts w:eastAsia="Times New Roman"/>
          <w:b/>
          <w:szCs w:val="28"/>
        </w:rPr>
        <w:t>Развитие</w:t>
      </w:r>
      <w:r w:rsidRPr="00A73086">
        <w:rPr>
          <w:rFonts w:eastAsia="Times New Roman"/>
          <w:b/>
          <w:sz w:val="30"/>
          <w:szCs w:val="30"/>
        </w:rPr>
        <w:t xml:space="preserve"> </w:t>
      </w:r>
      <w:r w:rsidRPr="00A73086">
        <w:rPr>
          <w:rFonts w:eastAsia="Times New Roman"/>
          <w:b/>
          <w:szCs w:val="30"/>
        </w:rPr>
        <w:t>социальной инфраструктуры.</w:t>
      </w:r>
    </w:p>
    <w:p w14:paraId="2096CEB9" w14:textId="77777777" w:rsidR="006A7B5F" w:rsidRPr="006A7B5F" w:rsidRDefault="006A7B5F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bCs/>
          <w:szCs w:val="28"/>
        </w:rPr>
      </w:pPr>
      <w:r w:rsidRPr="006A7B5F">
        <w:rPr>
          <w:rFonts w:eastAsia="Times New Roman"/>
          <w:bCs/>
          <w:szCs w:val="28"/>
        </w:rPr>
        <w:t xml:space="preserve">Проектное население составит </w:t>
      </w:r>
      <w:r w:rsidRPr="006A7B5F">
        <w:rPr>
          <w:rFonts w:eastAsia="Times New Roman"/>
          <w:b/>
          <w:bCs/>
          <w:szCs w:val="28"/>
        </w:rPr>
        <w:t>31,8</w:t>
      </w:r>
      <w:r w:rsidRPr="006A7B5F">
        <w:rPr>
          <w:rFonts w:eastAsia="Times New Roman"/>
          <w:bCs/>
          <w:szCs w:val="28"/>
        </w:rPr>
        <w:t xml:space="preserve"> </w:t>
      </w:r>
      <w:r w:rsidRPr="006A7B5F">
        <w:rPr>
          <w:rFonts w:eastAsia="Times New Roman"/>
          <w:b/>
          <w:bCs/>
          <w:szCs w:val="28"/>
        </w:rPr>
        <w:t>тыс.</w:t>
      </w:r>
      <w:r w:rsidRPr="006A7B5F">
        <w:rPr>
          <w:rFonts w:eastAsia="Times New Roman"/>
          <w:bCs/>
          <w:szCs w:val="28"/>
        </w:rPr>
        <w:t xml:space="preserve"> </w:t>
      </w:r>
      <w:r w:rsidRPr="006A7B5F">
        <w:rPr>
          <w:rFonts w:eastAsia="Times New Roman"/>
          <w:b/>
          <w:bCs/>
          <w:szCs w:val="28"/>
        </w:rPr>
        <w:t xml:space="preserve">чел. </w:t>
      </w:r>
      <w:r w:rsidRPr="006A7B5F">
        <w:rPr>
          <w:rFonts w:eastAsia="Times New Roman"/>
          <w:bCs/>
          <w:szCs w:val="28"/>
        </w:rPr>
        <w:t>(средняя обеспеченность – 26 м</w:t>
      </w:r>
      <w:r w:rsidRPr="006A7B5F">
        <w:rPr>
          <w:rFonts w:eastAsia="Times New Roman"/>
          <w:bCs/>
          <w:szCs w:val="28"/>
          <w:vertAlign w:val="superscript"/>
        </w:rPr>
        <w:t>2</w:t>
      </w:r>
      <w:r w:rsidRPr="006A7B5F">
        <w:rPr>
          <w:rFonts w:eastAsia="Times New Roman"/>
          <w:bCs/>
          <w:szCs w:val="28"/>
        </w:rPr>
        <w:t>/чел.)</w:t>
      </w:r>
    </w:p>
    <w:p w14:paraId="26F4A760" w14:textId="77777777" w:rsidR="00BE5ECB" w:rsidRDefault="00BE5ECB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  <w:u w:val="single"/>
        </w:rPr>
      </w:pPr>
      <w:bookmarkStart w:id="1" w:name="_Hlk206119267"/>
    </w:p>
    <w:p w14:paraId="33050924" w14:textId="4466631A" w:rsidR="00E67BA5" w:rsidRPr="00BE5ECB" w:rsidRDefault="00E67BA5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  <w:u w:val="single"/>
        </w:rPr>
      </w:pPr>
      <w:r w:rsidRPr="00BE5ECB">
        <w:rPr>
          <w:rFonts w:eastAsia="Times New Roman"/>
          <w:szCs w:val="20"/>
          <w:u w:val="single"/>
        </w:rPr>
        <w:lastRenderedPageBreak/>
        <w:t>Основные проектные решения</w:t>
      </w:r>
      <w:r w:rsidRPr="00BE5ECB">
        <w:rPr>
          <w:rFonts w:eastAsia="Times New Roman"/>
          <w:szCs w:val="20"/>
          <w:u w:val="single"/>
        </w:rPr>
        <w:t>:</w:t>
      </w:r>
    </w:p>
    <w:p w14:paraId="4409DA5D" w14:textId="5E77BFC6" w:rsidR="00BF6225" w:rsidRPr="00BF6225" w:rsidRDefault="00BF6225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F6225">
        <w:rPr>
          <w:rFonts w:eastAsia="Times New Roman"/>
          <w:b/>
          <w:bCs/>
          <w:szCs w:val="20"/>
        </w:rPr>
        <w:t>В границах Микрорайона «Великий лес-1»</w:t>
      </w:r>
      <w:r w:rsidRPr="00BF6225">
        <w:rPr>
          <w:rFonts w:eastAsia="Times New Roman"/>
          <w:szCs w:val="20"/>
        </w:rPr>
        <w:t xml:space="preserve"> </w:t>
      </w:r>
    </w:p>
    <w:p w14:paraId="490AE8AB" w14:textId="359CD544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 xml:space="preserve">– </w:t>
      </w:r>
      <w:r w:rsidR="00BE5ECB">
        <w:rPr>
          <w:rFonts w:eastAsia="Times New Roman"/>
          <w:szCs w:val="20"/>
        </w:rPr>
        <w:t xml:space="preserve">размещение </w:t>
      </w:r>
      <w:r w:rsidR="00BF6225" w:rsidRPr="00BF6225">
        <w:rPr>
          <w:rFonts w:eastAsia="Times New Roman"/>
          <w:szCs w:val="20"/>
        </w:rPr>
        <w:t>пожарного депо (</w:t>
      </w:r>
      <w:r w:rsidR="00E67BA5" w:rsidRPr="00E67BA5">
        <w:rPr>
          <w:rFonts w:eastAsia="Times New Roman"/>
          <w:szCs w:val="20"/>
        </w:rPr>
        <w:t>первый этап реализации</w:t>
      </w:r>
      <w:r w:rsidR="00BF6225" w:rsidRPr="00BF6225">
        <w:rPr>
          <w:rFonts w:eastAsia="Times New Roman"/>
          <w:szCs w:val="20"/>
        </w:rPr>
        <w:t>);</w:t>
      </w:r>
    </w:p>
    <w:p w14:paraId="428CBB84" w14:textId="6B28DECB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 xml:space="preserve">– </w:t>
      </w:r>
      <w:r w:rsidR="00BE5ECB">
        <w:rPr>
          <w:rFonts w:eastAsia="Times New Roman"/>
          <w:szCs w:val="20"/>
        </w:rPr>
        <w:t xml:space="preserve">размещение </w:t>
      </w:r>
      <w:r w:rsidR="00BF6225" w:rsidRPr="00BF6225">
        <w:rPr>
          <w:rFonts w:eastAsia="Times New Roman"/>
          <w:szCs w:val="20"/>
        </w:rPr>
        <w:t>объекта коммунально-обслуживающего назначения</w:t>
      </w:r>
      <w:r w:rsidR="00540FF6">
        <w:rPr>
          <w:rFonts w:eastAsia="Times New Roman"/>
          <w:szCs w:val="20"/>
        </w:rPr>
        <w:t xml:space="preserve"> </w:t>
      </w:r>
      <w:r w:rsidR="00BF6225" w:rsidRPr="00BF6225">
        <w:rPr>
          <w:rFonts w:eastAsia="Times New Roman"/>
          <w:szCs w:val="20"/>
        </w:rPr>
        <w:t>– паркинг на 170 м/м и СТО на месте предлагаемого к сносу гаражного массива;</w:t>
      </w:r>
    </w:p>
    <w:p w14:paraId="2C02972A" w14:textId="33C31ED8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 xml:space="preserve">– </w:t>
      </w:r>
      <w:r w:rsidR="00BE5ECB">
        <w:rPr>
          <w:rFonts w:eastAsia="Times New Roman"/>
          <w:szCs w:val="20"/>
        </w:rPr>
        <w:t xml:space="preserve">размещение </w:t>
      </w:r>
      <w:r w:rsidR="00BF6225" w:rsidRPr="00BF6225">
        <w:rPr>
          <w:rFonts w:eastAsia="Times New Roman"/>
          <w:szCs w:val="20"/>
        </w:rPr>
        <w:t>объекта коммунально-обслуживающего назначения без выделения функциональной направленности объекта с размещением при условии соблюдения санитарных разрывов и зон до территории жилой застройки и учреждений образования и воспитания;</w:t>
      </w:r>
    </w:p>
    <w:p w14:paraId="7A6DE26C" w14:textId="0FC5B3BC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>–</w:t>
      </w:r>
      <w:r w:rsidR="00BF6225" w:rsidRPr="00BF6225">
        <w:rPr>
          <w:rFonts w:eastAsia="Times New Roman"/>
          <w:szCs w:val="20"/>
        </w:rPr>
        <w:t xml:space="preserve"> реконструкция территории ПС «Уручье» (</w:t>
      </w:r>
      <w:r w:rsidR="00E67BA5" w:rsidRPr="00E67BA5">
        <w:rPr>
          <w:rFonts w:eastAsia="Times New Roman"/>
          <w:szCs w:val="20"/>
        </w:rPr>
        <w:t>первый этап реализации</w:t>
      </w:r>
      <w:r w:rsidR="00BF6225" w:rsidRPr="00BF6225">
        <w:rPr>
          <w:rFonts w:eastAsia="Times New Roman"/>
          <w:szCs w:val="20"/>
        </w:rPr>
        <w:t>)</w:t>
      </w:r>
      <w:r>
        <w:rPr>
          <w:rFonts w:eastAsia="Times New Roman"/>
          <w:szCs w:val="20"/>
        </w:rPr>
        <w:t>;</w:t>
      </w:r>
    </w:p>
    <w:p w14:paraId="649443F7" w14:textId="77777777" w:rsidR="00BF6225" w:rsidRPr="00BF6225" w:rsidRDefault="00BF6225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F6225">
        <w:rPr>
          <w:rFonts w:eastAsia="Times New Roman"/>
          <w:b/>
          <w:bCs/>
          <w:szCs w:val="20"/>
        </w:rPr>
        <w:t>Микрорайон «Великий лес-2»</w:t>
      </w:r>
      <w:r w:rsidRPr="00BF6225">
        <w:rPr>
          <w:rFonts w:eastAsia="Times New Roman"/>
          <w:szCs w:val="20"/>
        </w:rPr>
        <w:t xml:space="preserve"> </w:t>
      </w:r>
    </w:p>
    <w:p w14:paraId="270048F4" w14:textId="4B7AD818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 xml:space="preserve">– </w:t>
      </w:r>
      <w:r>
        <w:rPr>
          <w:rFonts w:eastAsia="Times New Roman"/>
          <w:szCs w:val="20"/>
        </w:rPr>
        <w:t>у</w:t>
      </w:r>
      <w:r w:rsidR="00BF6225" w:rsidRPr="00BF6225">
        <w:rPr>
          <w:rFonts w:eastAsia="Times New Roman"/>
          <w:szCs w:val="20"/>
        </w:rPr>
        <w:t>точнение зеленых линий скверов</w:t>
      </w:r>
      <w:r>
        <w:rPr>
          <w:rFonts w:eastAsia="Times New Roman"/>
          <w:szCs w:val="20"/>
        </w:rPr>
        <w:t>;</w:t>
      </w:r>
    </w:p>
    <w:p w14:paraId="598C1FC4" w14:textId="77777777" w:rsidR="00BF6225" w:rsidRPr="00BF6225" w:rsidRDefault="00BF6225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F6225">
        <w:rPr>
          <w:rFonts w:eastAsia="Times New Roman"/>
          <w:b/>
          <w:bCs/>
          <w:szCs w:val="20"/>
        </w:rPr>
        <w:t>Микрорайон «Великий лес-3»</w:t>
      </w:r>
      <w:r w:rsidRPr="00BF6225">
        <w:rPr>
          <w:rFonts w:eastAsia="Times New Roman"/>
          <w:szCs w:val="20"/>
        </w:rPr>
        <w:t xml:space="preserve"> </w:t>
      </w:r>
    </w:p>
    <w:p w14:paraId="6FAB899A" w14:textId="3F34BABF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 xml:space="preserve">– </w:t>
      </w:r>
      <w:r>
        <w:rPr>
          <w:rFonts w:eastAsia="Times New Roman"/>
          <w:szCs w:val="20"/>
        </w:rPr>
        <w:t>р</w:t>
      </w:r>
      <w:r w:rsidR="00BF6225" w:rsidRPr="00BF6225">
        <w:rPr>
          <w:rFonts w:eastAsia="Times New Roman"/>
          <w:szCs w:val="20"/>
        </w:rPr>
        <w:t>езервирование территории для размещения детского сада на 350 мест;</w:t>
      </w:r>
    </w:p>
    <w:p w14:paraId="22CACC43" w14:textId="075D3880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 xml:space="preserve">– </w:t>
      </w:r>
      <w:r>
        <w:rPr>
          <w:rFonts w:eastAsia="Times New Roman"/>
          <w:szCs w:val="20"/>
        </w:rPr>
        <w:t>с</w:t>
      </w:r>
      <w:r w:rsidR="00BF6225" w:rsidRPr="00BF6225">
        <w:rPr>
          <w:rFonts w:eastAsia="Times New Roman"/>
          <w:szCs w:val="20"/>
        </w:rPr>
        <w:t>оздание сквера по ул. Ку</w:t>
      </w:r>
      <w:r w:rsidR="00E67BA5">
        <w:rPr>
          <w:rFonts w:eastAsia="Times New Roman"/>
          <w:szCs w:val="20"/>
        </w:rPr>
        <w:t>р</w:t>
      </w:r>
      <w:r w:rsidR="00BF6225" w:rsidRPr="00BF6225">
        <w:rPr>
          <w:rFonts w:eastAsia="Times New Roman"/>
          <w:szCs w:val="20"/>
        </w:rPr>
        <w:t xml:space="preserve">санта </w:t>
      </w:r>
      <w:r w:rsidR="00E67BA5" w:rsidRPr="00BF6225">
        <w:rPr>
          <w:rFonts w:eastAsia="Times New Roman"/>
          <w:szCs w:val="20"/>
        </w:rPr>
        <w:t>Гвишиани</w:t>
      </w:r>
      <w:r w:rsidR="00BF6225" w:rsidRPr="00BF6225">
        <w:rPr>
          <w:rFonts w:eastAsia="Times New Roman"/>
          <w:szCs w:val="20"/>
        </w:rPr>
        <w:t>;</w:t>
      </w:r>
    </w:p>
    <w:p w14:paraId="590AEECB" w14:textId="147BCA61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>
        <w:rPr>
          <w:rFonts w:eastAsia="Times New Roman"/>
          <w:szCs w:val="28"/>
        </w:rPr>
        <w:t>р</w:t>
      </w:r>
      <w:r w:rsidR="00BF6225" w:rsidRPr="00BF6225">
        <w:rPr>
          <w:rFonts w:eastAsia="Times New Roman"/>
          <w:szCs w:val="28"/>
        </w:rPr>
        <w:t>еконструкция территории котельной с увеличением параметров использования территории с размещением в границах участка теплотехнической лаборатории, административных помещений, ЦТП (</w:t>
      </w:r>
      <w:r w:rsidR="00E67BA5">
        <w:rPr>
          <w:rFonts w:eastAsia="Times New Roman"/>
          <w:szCs w:val="20"/>
        </w:rPr>
        <w:t>первый этап реализации</w:t>
      </w:r>
      <w:r w:rsidR="00BF6225" w:rsidRPr="00BF6225">
        <w:rPr>
          <w:rFonts w:eastAsia="Times New Roman"/>
          <w:szCs w:val="20"/>
        </w:rPr>
        <w:t>)</w:t>
      </w:r>
      <w:r w:rsidR="00BF6225" w:rsidRPr="00BF6225">
        <w:rPr>
          <w:rFonts w:eastAsia="Times New Roman"/>
          <w:szCs w:val="28"/>
        </w:rPr>
        <w:t>;</w:t>
      </w:r>
    </w:p>
    <w:p w14:paraId="1377D464" w14:textId="32AABB0A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8"/>
        </w:rPr>
        <w:t xml:space="preserve">– </w:t>
      </w:r>
      <w:r>
        <w:rPr>
          <w:rFonts w:eastAsia="Times New Roman"/>
          <w:szCs w:val="28"/>
        </w:rPr>
        <w:t>р</w:t>
      </w:r>
      <w:r w:rsidR="00BF6225" w:rsidRPr="00BF6225">
        <w:rPr>
          <w:rFonts w:eastAsia="Times New Roman"/>
          <w:szCs w:val="28"/>
        </w:rPr>
        <w:t xml:space="preserve">азмещение объекта </w:t>
      </w:r>
      <w:r w:rsidR="00E67BA5" w:rsidRPr="00BF6225">
        <w:rPr>
          <w:rFonts w:eastAsia="Times New Roman"/>
          <w:szCs w:val="28"/>
        </w:rPr>
        <w:t>общественного</w:t>
      </w:r>
      <w:r w:rsidR="00BF6225" w:rsidRPr="00BF6225">
        <w:rPr>
          <w:rFonts w:eastAsia="Times New Roman"/>
          <w:szCs w:val="28"/>
        </w:rPr>
        <w:t xml:space="preserve"> назначения (объект общественного питания, спортивные залы) (</w:t>
      </w:r>
      <w:r w:rsidR="00E67BA5" w:rsidRPr="00E67BA5">
        <w:rPr>
          <w:rFonts w:eastAsia="Times New Roman"/>
          <w:szCs w:val="20"/>
        </w:rPr>
        <w:t>первый этап реализации</w:t>
      </w:r>
      <w:r w:rsidR="00BF6225" w:rsidRPr="00BF6225">
        <w:rPr>
          <w:rFonts w:eastAsia="Times New Roman"/>
          <w:szCs w:val="20"/>
        </w:rPr>
        <w:t>);</w:t>
      </w:r>
    </w:p>
    <w:p w14:paraId="7C497D74" w14:textId="77777777" w:rsidR="00BF6225" w:rsidRPr="00BF6225" w:rsidRDefault="00BF6225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F6225">
        <w:rPr>
          <w:rFonts w:eastAsia="Times New Roman"/>
          <w:b/>
          <w:bCs/>
          <w:szCs w:val="20"/>
        </w:rPr>
        <w:t>Микрорайон «Великий лес-5»</w:t>
      </w:r>
      <w:r w:rsidRPr="00BF6225">
        <w:rPr>
          <w:rFonts w:eastAsia="Times New Roman"/>
          <w:szCs w:val="20"/>
        </w:rPr>
        <w:t xml:space="preserve"> </w:t>
      </w:r>
    </w:p>
    <w:p w14:paraId="11444560" w14:textId="1DF2B1C1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F6225">
        <w:rPr>
          <w:rFonts w:eastAsia="Times New Roman"/>
          <w:szCs w:val="20"/>
        </w:rPr>
        <w:t xml:space="preserve">– </w:t>
      </w:r>
      <w:r>
        <w:rPr>
          <w:rFonts w:eastAsia="Times New Roman"/>
          <w:szCs w:val="20"/>
        </w:rPr>
        <w:t>размещение</w:t>
      </w:r>
      <w:r w:rsidR="00BF6225" w:rsidRPr="00BF6225">
        <w:rPr>
          <w:rFonts w:eastAsia="Times New Roman"/>
          <w:szCs w:val="20"/>
        </w:rPr>
        <w:t xml:space="preserve"> подстанции «Рогачевская»</w:t>
      </w:r>
      <w:r>
        <w:rPr>
          <w:rFonts w:eastAsia="Times New Roman"/>
          <w:szCs w:val="20"/>
        </w:rPr>
        <w:t>;</w:t>
      </w:r>
      <w:r w:rsidR="00BF6225" w:rsidRPr="00BF6225">
        <w:rPr>
          <w:rFonts w:eastAsia="Times New Roman"/>
          <w:szCs w:val="28"/>
        </w:rPr>
        <w:t xml:space="preserve"> </w:t>
      </w:r>
    </w:p>
    <w:p w14:paraId="032628C7" w14:textId="5479AF65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F6225">
        <w:rPr>
          <w:rFonts w:eastAsia="Times New Roman"/>
          <w:szCs w:val="20"/>
        </w:rPr>
        <w:t xml:space="preserve">– </w:t>
      </w:r>
      <w:r>
        <w:rPr>
          <w:rFonts w:eastAsia="Times New Roman"/>
          <w:szCs w:val="20"/>
        </w:rPr>
        <w:t xml:space="preserve">размещение </w:t>
      </w:r>
      <w:r w:rsidR="00BF6225" w:rsidRPr="00BF6225">
        <w:rPr>
          <w:rFonts w:eastAsia="Times New Roman"/>
          <w:szCs w:val="20"/>
        </w:rPr>
        <w:t xml:space="preserve">учреждения дополнительного образования на свободной от </w:t>
      </w:r>
      <w:r w:rsidR="00540FF6">
        <w:rPr>
          <w:rFonts w:eastAsia="Times New Roman"/>
          <w:szCs w:val="20"/>
        </w:rPr>
        <w:t>з</w:t>
      </w:r>
      <w:r w:rsidR="00BF6225" w:rsidRPr="00BF6225">
        <w:rPr>
          <w:rFonts w:eastAsia="Times New Roman"/>
          <w:szCs w:val="20"/>
        </w:rPr>
        <w:t>астройки территории (</w:t>
      </w:r>
      <w:r w:rsidR="00E67BA5" w:rsidRPr="00E67BA5">
        <w:rPr>
          <w:rFonts w:eastAsia="Times New Roman"/>
          <w:szCs w:val="28"/>
        </w:rPr>
        <w:t>первый этап реализации</w:t>
      </w:r>
      <w:r w:rsidR="00BF6225" w:rsidRPr="00BF6225">
        <w:rPr>
          <w:rFonts w:eastAsia="Times New Roman"/>
          <w:szCs w:val="20"/>
        </w:rPr>
        <w:t>)</w:t>
      </w:r>
      <w:r>
        <w:rPr>
          <w:rFonts w:eastAsia="Times New Roman"/>
          <w:szCs w:val="20"/>
        </w:rPr>
        <w:t>;</w:t>
      </w:r>
    </w:p>
    <w:p w14:paraId="4736C076" w14:textId="77777777" w:rsidR="00BF6225" w:rsidRPr="00BF6225" w:rsidRDefault="00BF6225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F6225">
        <w:rPr>
          <w:rFonts w:eastAsia="Times New Roman"/>
          <w:b/>
          <w:bCs/>
          <w:szCs w:val="20"/>
        </w:rPr>
        <w:t>Микрорайон «Великий лес-7»</w:t>
      </w:r>
      <w:r w:rsidRPr="00BF6225">
        <w:rPr>
          <w:rFonts w:eastAsia="Times New Roman"/>
          <w:szCs w:val="20"/>
        </w:rPr>
        <w:t xml:space="preserve"> </w:t>
      </w:r>
    </w:p>
    <w:p w14:paraId="1A825B37" w14:textId="579938C2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F6225">
        <w:rPr>
          <w:rFonts w:eastAsia="Times New Roman"/>
          <w:szCs w:val="20"/>
        </w:rPr>
        <w:t xml:space="preserve">– </w:t>
      </w:r>
      <w:r w:rsidR="00BF6225" w:rsidRPr="00BF6225">
        <w:rPr>
          <w:rFonts w:eastAsia="Times New Roman"/>
          <w:szCs w:val="20"/>
        </w:rPr>
        <w:t>размещение объекта коммунально-обслуживающего назначения – паркинга на 90 м/м) (</w:t>
      </w:r>
      <w:r w:rsidR="00E67BA5" w:rsidRPr="00E67BA5">
        <w:rPr>
          <w:rFonts w:eastAsia="Times New Roman"/>
          <w:szCs w:val="28"/>
        </w:rPr>
        <w:t>первый этап реализации</w:t>
      </w:r>
      <w:r w:rsidR="00BF6225" w:rsidRPr="00BF6225">
        <w:rPr>
          <w:rFonts w:eastAsia="Times New Roman"/>
          <w:szCs w:val="20"/>
        </w:rPr>
        <w:t>)</w:t>
      </w:r>
    </w:p>
    <w:p w14:paraId="500EBE76" w14:textId="77777777" w:rsidR="00BF6225" w:rsidRPr="00BF6225" w:rsidRDefault="00BF6225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b/>
          <w:bCs/>
          <w:szCs w:val="20"/>
        </w:rPr>
      </w:pPr>
      <w:r w:rsidRPr="00BF6225">
        <w:rPr>
          <w:rFonts w:eastAsia="Times New Roman"/>
          <w:b/>
          <w:bCs/>
          <w:szCs w:val="20"/>
        </w:rPr>
        <w:t xml:space="preserve">Квартал-3 </w:t>
      </w:r>
    </w:p>
    <w:p w14:paraId="7EB2B721" w14:textId="225CF854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 xml:space="preserve">– </w:t>
      </w:r>
      <w:r w:rsidR="00BF6225" w:rsidRPr="00BF6225">
        <w:rPr>
          <w:rFonts w:eastAsia="Times New Roman"/>
          <w:szCs w:val="20"/>
        </w:rPr>
        <w:t>размещение жилой многоквартирной застройки (</w:t>
      </w:r>
      <w:r w:rsidR="00E67BA5" w:rsidRPr="00E67BA5">
        <w:rPr>
          <w:rFonts w:eastAsia="Times New Roman"/>
          <w:szCs w:val="20"/>
        </w:rPr>
        <w:t>первый этап реализации</w:t>
      </w:r>
      <w:r w:rsidR="00BF6225" w:rsidRPr="00BF6225">
        <w:rPr>
          <w:rFonts w:eastAsia="Times New Roman"/>
          <w:szCs w:val="20"/>
        </w:rPr>
        <w:t>)</w:t>
      </w:r>
    </w:p>
    <w:p w14:paraId="29285836" w14:textId="0EFC0712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 xml:space="preserve">– </w:t>
      </w:r>
      <w:r w:rsidR="00BF6225" w:rsidRPr="00BF6225">
        <w:rPr>
          <w:rFonts w:eastAsia="Times New Roman"/>
          <w:szCs w:val="20"/>
        </w:rPr>
        <w:t>создание сквера по ул. Ку</w:t>
      </w:r>
      <w:r w:rsidR="00E67BA5">
        <w:rPr>
          <w:rFonts w:eastAsia="Times New Roman"/>
          <w:szCs w:val="20"/>
        </w:rPr>
        <w:t>р</w:t>
      </w:r>
      <w:r w:rsidR="00BF6225" w:rsidRPr="00BF6225">
        <w:rPr>
          <w:rFonts w:eastAsia="Times New Roman"/>
          <w:szCs w:val="20"/>
        </w:rPr>
        <w:t>санта Гвишиани;</w:t>
      </w:r>
    </w:p>
    <w:p w14:paraId="0BCCE6C3" w14:textId="77777777" w:rsidR="00BF6225" w:rsidRPr="00BF6225" w:rsidRDefault="00BF6225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b/>
          <w:bCs/>
          <w:szCs w:val="20"/>
        </w:rPr>
      </w:pPr>
      <w:r w:rsidRPr="00BF6225">
        <w:rPr>
          <w:rFonts w:eastAsia="Times New Roman"/>
          <w:b/>
          <w:bCs/>
          <w:szCs w:val="20"/>
        </w:rPr>
        <w:t>Общественный центр</w:t>
      </w:r>
    </w:p>
    <w:p w14:paraId="577756AC" w14:textId="01ECF541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>–</w:t>
      </w:r>
      <w:r w:rsidR="00BF6225" w:rsidRPr="00BF6225">
        <w:rPr>
          <w:rFonts w:eastAsia="Times New Roman"/>
          <w:szCs w:val="20"/>
        </w:rPr>
        <w:t xml:space="preserve"> завершение строительства многопрофильной поликлиники (</w:t>
      </w:r>
      <w:r w:rsidR="00E67BA5" w:rsidRPr="00E67BA5">
        <w:rPr>
          <w:rFonts w:eastAsia="Times New Roman"/>
          <w:szCs w:val="20"/>
        </w:rPr>
        <w:t>первый этап реализации</w:t>
      </w:r>
      <w:r w:rsidR="00BF6225" w:rsidRPr="00BF6225">
        <w:rPr>
          <w:rFonts w:eastAsia="Times New Roman"/>
          <w:szCs w:val="20"/>
        </w:rPr>
        <w:t>);</w:t>
      </w:r>
    </w:p>
    <w:p w14:paraId="1844EB97" w14:textId="6A2014A0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>–</w:t>
      </w:r>
      <w:r w:rsidR="00BF6225" w:rsidRPr="00BF6225">
        <w:rPr>
          <w:rFonts w:eastAsia="Times New Roman"/>
          <w:szCs w:val="20"/>
        </w:rPr>
        <w:t xml:space="preserve"> размещение объекта общественного назначения (</w:t>
      </w:r>
      <w:r w:rsidR="00E67BA5" w:rsidRPr="00E67BA5">
        <w:rPr>
          <w:rFonts w:eastAsia="Times New Roman"/>
          <w:szCs w:val="20"/>
        </w:rPr>
        <w:t>первый этап реализации</w:t>
      </w:r>
      <w:r w:rsidR="00BF6225" w:rsidRPr="00BF6225">
        <w:rPr>
          <w:rFonts w:eastAsia="Times New Roman"/>
          <w:szCs w:val="20"/>
        </w:rPr>
        <w:t>);</w:t>
      </w:r>
    </w:p>
    <w:p w14:paraId="270EB0EF" w14:textId="5D70898C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F6225">
        <w:rPr>
          <w:rFonts w:eastAsia="Times New Roman"/>
          <w:szCs w:val="20"/>
        </w:rPr>
        <w:t xml:space="preserve">– </w:t>
      </w:r>
      <w:r w:rsidR="00BF6225" w:rsidRPr="00BF6225">
        <w:rPr>
          <w:rFonts w:eastAsia="Times New Roman"/>
          <w:szCs w:val="20"/>
        </w:rPr>
        <w:t>закрепление и уточнение границ скверов;</w:t>
      </w:r>
    </w:p>
    <w:p w14:paraId="79A699B0" w14:textId="77777777" w:rsidR="00BF6225" w:rsidRPr="00BF6225" w:rsidRDefault="00BF6225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b/>
          <w:bCs/>
          <w:szCs w:val="20"/>
        </w:rPr>
      </w:pPr>
      <w:r w:rsidRPr="00BF6225">
        <w:rPr>
          <w:rFonts w:eastAsia="Times New Roman"/>
          <w:b/>
          <w:bCs/>
          <w:szCs w:val="20"/>
        </w:rPr>
        <w:t>Район коммунально-промышленной застройки</w:t>
      </w:r>
    </w:p>
    <w:p w14:paraId="0762DF1D" w14:textId="4A0BF6AB" w:rsidR="00BF6225" w:rsidRP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 xml:space="preserve">– </w:t>
      </w:r>
      <w:r w:rsidR="00BF6225" w:rsidRPr="00BF6225">
        <w:rPr>
          <w:rFonts w:eastAsia="Times New Roman"/>
          <w:szCs w:val="20"/>
        </w:rPr>
        <w:t>размещение подстанции скорой помощи (</w:t>
      </w:r>
      <w:r w:rsidR="00E67BA5" w:rsidRPr="00E67BA5">
        <w:rPr>
          <w:rFonts w:eastAsia="Times New Roman"/>
          <w:szCs w:val="20"/>
        </w:rPr>
        <w:t>первый этап реализации</w:t>
      </w:r>
      <w:r w:rsidR="00BF6225" w:rsidRPr="00BF6225">
        <w:rPr>
          <w:rFonts w:eastAsia="Times New Roman"/>
          <w:szCs w:val="20"/>
        </w:rPr>
        <w:t>);</w:t>
      </w:r>
    </w:p>
    <w:p w14:paraId="2683DE28" w14:textId="45BD0A6E" w:rsidR="00BF6225" w:rsidRDefault="00B31071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 xml:space="preserve">– </w:t>
      </w:r>
      <w:r>
        <w:rPr>
          <w:rFonts w:eastAsia="Times New Roman"/>
          <w:szCs w:val="20"/>
        </w:rPr>
        <w:t>размещение о</w:t>
      </w:r>
      <w:r w:rsidR="00BF6225" w:rsidRPr="00BF6225">
        <w:rPr>
          <w:rFonts w:eastAsia="Times New Roman"/>
          <w:szCs w:val="20"/>
        </w:rPr>
        <w:t>бъекта производственного назначения</w:t>
      </w:r>
      <w:r w:rsidR="00E67BA5">
        <w:rPr>
          <w:rFonts w:eastAsia="Times New Roman"/>
          <w:szCs w:val="20"/>
        </w:rPr>
        <w:t>.</w:t>
      </w:r>
    </w:p>
    <w:bookmarkEnd w:id="1"/>
    <w:p w14:paraId="5661773B" w14:textId="77777777" w:rsidR="00E67BA5" w:rsidRDefault="00E67BA5" w:rsidP="002A7D10">
      <w:pPr>
        <w:pStyle w:val="af"/>
        <w:spacing w:line="276" w:lineRule="auto"/>
        <w:ind w:left="0" w:firstLine="567"/>
        <w:rPr>
          <w:b/>
          <w:szCs w:val="28"/>
          <w:highlight w:val="yellow"/>
        </w:rPr>
      </w:pPr>
    </w:p>
    <w:p w14:paraId="61F17F1E" w14:textId="57E71019" w:rsidR="00913509" w:rsidRPr="00BE5ECB" w:rsidRDefault="00913509" w:rsidP="002A7D10">
      <w:pPr>
        <w:pStyle w:val="af"/>
        <w:spacing w:line="276" w:lineRule="auto"/>
        <w:ind w:left="0" w:firstLine="567"/>
        <w:rPr>
          <w:bCs/>
          <w:szCs w:val="28"/>
          <w:u w:val="single"/>
        </w:rPr>
      </w:pPr>
      <w:r w:rsidRPr="00BE5ECB">
        <w:rPr>
          <w:bCs/>
          <w:szCs w:val="28"/>
          <w:u w:val="single"/>
        </w:rPr>
        <w:lastRenderedPageBreak/>
        <w:t>По организации транспортного обслуживания на первый этап реализации ПДП предусматривается:</w:t>
      </w:r>
    </w:p>
    <w:p w14:paraId="08A69FB5" w14:textId="2E6221B3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реконструкция ул. 50 - лет Победы (участок от ул. Рогачёвской до ул. Курсанта Гвишиани);</w:t>
      </w:r>
    </w:p>
    <w:p w14:paraId="7B499541" w14:textId="43A2BE1C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строительство ул. Проектируемой №3, по нормативам магистральной улицы районного значения;</w:t>
      </w:r>
    </w:p>
    <w:p w14:paraId="50EFC8C9" w14:textId="1B3BB548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строительство ул. Героев Сталинграда;</w:t>
      </w:r>
    </w:p>
    <w:p w14:paraId="19F6AFB2" w14:textId="5D8E2E85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строительство ул. Проектируемой №4 по нормативам основной жилой улицы.</w:t>
      </w:r>
    </w:p>
    <w:p w14:paraId="27BF0FFD" w14:textId="4B4F29BA" w:rsidR="00913509" w:rsidRPr="00B31071" w:rsidRDefault="00913509" w:rsidP="002A7D10">
      <w:pPr>
        <w:spacing w:line="276" w:lineRule="auto"/>
        <w:ind w:firstLine="567"/>
        <w:rPr>
          <w:rFonts w:eastAsia="Times New Roman"/>
          <w:b/>
          <w:szCs w:val="28"/>
        </w:rPr>
      </w:pPr>
      <w:r w:rsidRPr="00B31071">
        <w:rPr>
          <w:rFonts w:eastAsia="Times New Roman"/>
          <w:b/>
          <w:szCs w:val="28"/>
        </w:rPr>
        <w:t xml:space="preserve">На </w:t>
      </w:r>
      <w:r w:rsidR="00E67BA5" w:rsidRPr="00B31071">
        <w:rPr>
          <w:rFonts w:eastAsia="Times New Roman"/>
          <w:b/>
          <w:szCs w:val="28"/>
        </w:rPr>
        <w:t>второй этап реализации</w:t>
      </w:r>
      <w:r w:rsidRPr="00B31071">
        <w:rPr>
          <w:rFonts w:eastAsia="Times New Roman"/>
          <w:b/>
          <w:szCs w:val="28"/>
        </w:rPr>
        <w:t xml:space="preserve"> ПДП предусматривается:</w:t>
      </w:r>
    </w:p>
    <w:p w14:paraId="67D52BF5" w14:textId="36A16EEA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строительство разноуровневого транспортного узла на пересечении просп. Независимости и ул. Проектируемой №3;</w:t>
      </w:r>
    </w:p>
    <w:p w14:paraId="7804480B" w14:textId="24F76404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реконструкция транспортного узла на пересечении просп. Независимости и ул. Рогачёвской;</w:t>
      </w:r>
    </w:p>
    <w:p w14:paraId="574CB95E" w14:textId="5AF7DCFB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реконструкция ул. Стариновской от ул. Франциска Скорины до ул. Основателей;</w:t>
      </w:r>
    </w:p>
    <w:p w14:paraId="3570303A" w14:textId="7196B09E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реконструкция ул. Основателей;</w:t>
      </w:r>
    </w:p>
    <w:p w14:paraId="2BF6FC2F" w14:textId="7D357700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реконструкция ул. Рогачёвской на участке от ул. Курсанта Гвишиани до ул. Героев 120-й Дивизии по нормативам магистральной улицы районного значения на 4 полосы для движения;</w:t>
      </w:r>
    </w:p>
    <w:p w14:paraId="3D356C1E" w14:textId="65EDBF2E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реконструкция ул. Героев 120-й Дивизии от ул. Пономарёва до ул. Стариновской;</w:t>
      </w:r>
    </w:p>
    <w:p w14:paraId="45819AF5" w14:textId="0DB4B925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реконструкция ул. Почтовой (изменение трассы на подходе к ул. Стариновской;</w:t>
      </w:r>
    </w:p>
    <w:p w14:paraId="18227D9A" w14:textId="1C19AA8E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продление линии метрополитена со строительством станции «Смоленская»;</w:t>
      </w:r>
    </w:p>
    <w:p w14:paraId="7E393331" w14:textId="1C16F0D1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 xml:space="preserve">строительство разворотного кольца наземного пневмоколёсного транспорта с диспетчерской станцией городского маршрутного транспорта в зоне двухуровневого транспортного узла на пересечении просп. Независимости и ул. Рогачёвской.  </w:t>
      </w:r>
    </w:p>
    <w:p w14:paraId="736DCC1E" w14:textId="77777777" w:rsidR="00913509" w:rsidRPr="00B31071" w:rsidRDefault="00913509" w:rsidP="002A7D10">
      <w:pPr>
        <w:spacing w:line="276" w:lineRule="auto"/>
        <w:ind w:firstLine="567"/>
        <w:rPr>
          <w:rFonts w:eastAsia="Times New Roman"/>
          <w:b/>
          <w:szCs w:val="28"/>
        </w:rPr>
      </w:pPr>
      <w:r w:rsidRPr="00B31071">
        <w:rPr>
          <w:rFonts w:eastAsia="Times New Roman"/>
          <w:b/>
          <w:szCs w:val="28"/>
        </w:rPr>
        <w:t>За расчётный срок ПДП предусматривается:</w:t>
      </w:r>
    </w:p>
    <w:p w14:paraId="563C9BB3" w14:textId="4E13EDAB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реконструкция ул. Рогачёвской на участке от ул. Курсанта Гвишиани до ул. Героев 120-й Дивизии по нормативам магистральной улицы общегородского значения на 6 полос для движения;</w:t>
      </w:r>
    </w:p>
    <w:p w14:paraId="6E2E0528" w14:textId="29194603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строительство ул. Рогачёвской на участке от ул. Героев 120-й Дивизии до ул. Основателей по нормативам магистральной улицы общегородского значения;</w:t>
      </w:r>
    </w:p>
    <w:p w14:paraId="7688B548" w14:textId="47C2B456" w:rsidR="00913509" w:rsidRPr="00B31071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строительство продления ул. Водолажского;</w:t>
      </w:r>
    </w:p>
    <w:p w14:paraId="759F7EC5" w14:textId="52E46EEC" w:rsidR="00913509" w:rsidRPr="00B31071" w:rsidRDefault="00B31071" w:rsidP="002A7D10">
      <w:pPr>
        <w:spacing w:line="276" w:lineRule="auto"/>
        <w:ind w:firstLine="567"/>
        <w:rPr>
          <w:rFonts w:eastAsia="Times New Roman"/>
          <w:b/>
          <w:szCs w:val="28"/>
        </w:rPr>
      </w:pPr>
      <w:r w:rsidRPr="00B31071">
        <w:rPr>
          <w:rFonts w:eastAsia="Times New Roman"/>
          <w:szCs w:val="28"/>
        </w:rPr>
        <w:t xml:space="preserve">– </w:t>
      </w:r>
      <w:r w:rsidR="00913509" w:rsidRPr="00B31071">
        <w:rPr>
          <w:rFonts w:eastAsia="Times New Roman"/>
          <w:szCs w:val="28"/>
        </w:rPr>
        <w:t>строительство продления ул. Беляева.</w:t>
      </w:r>
    </w:p>
    <w:p w14:paraId="7FF8A791" w14:textId="77777777" w:rsidR="00D07B98" w:rsidRDefault="00D07B98" w:rsidP="002A7D10">
      <w:pPr>
        <w:spacing w:line="276" w:lineRule="auto"/>
        <w:ind w:firstLine="567"/>
        <w:rPr>
          <w:rFonts w:eastAsia="Times New Roman"/>
          <w:szCs w:val="28"/>
        </w:rPr>
      </w:pPr>
    </w:p>
    <w:p w14:paraId="382C8DA0" w14:textId="77777777" w:rsidR="00B31071" w:rsidRDefault="00B31071" w:rsidP="002A7D10">
      <w:pPr>
        <w:spacing w:line="276" w:lineRule="auto"/>
        <w:ind w:firstLine="567"/>
        <w:rPr>
          <w:bCs/>
          <w:szCs w:val="28"/>
        </w:rPr>
      </w:pPr>
      <w:r w:rsidRPr="00087B82">
        <w:rPr>
          <w:bCs/>
          <w:szCs w:val="28"/>
        </w:rPr>
        <w:lastRenderedPageBreak/>
        <w:t>В результате реализации проектных решений детального плана будет достигнут социально-гарантированный стандарт жилого района, полное обеспечение населения школами и детскими дошкольными учреждениями, а также организованы дополнительные места приложения труда.</w:t>
      </w:r>
    </w:p>
    <w:p w14:paraId="6501B6F5" w14:textId="77777777" w:rsidR="00B31071" w:rsidRPr="0085665A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</w:p>
    <w:p w14:paraId="0C657F17" w14:textId="0A6833FB" w:rsidR="001174C2" w:rsidRPr="00F53B90" w:rsidRDefault="001174C2" w:rsidP="002A7D10">
      <w:pPr>
        <w:spacing w:line="276" w:lineRule="auto"/>
        <w:ind w:firstLine="567"/>
        <w:rPr>
          <w:rFonts w:eastAsia="Times New Roman"/>
          <w:b/>
          <w:caps/>
          <w:sz w:val="30"/>
          <w:szCs w:val="30"/>
        </w:rPr>
      </w:pPr>
      <w:r w:rsidRPr="00F53B90">
        <w:rPr>
          <w:rFonts w:eastAsia="Times New Roman"/>
          <w:b/>
          <w:caps/>
          <w:sz w:val="30"/>
          <w:szCs w:val="30"/>
        </w:rPr>
        <w:t>Основные технико-экономические показатели детального плана</w:t>
      </w:r>
    </w:p>
    <w:tbl>
      <w:tblPr>
        <w:tblW w:w="10521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1559"/>
        <w:gridCol w:w="1449"/>
        <w:gridCol w:w="1417"/>
        <w:gridCol w:w="1418"/>
      </w:tblGrid>
      <w:tr w:rsidR="00A8659C" w:rsidRPr="00D744FF" w14:paraId="6E7E85C8" w14:textId="77777777" w:rsidTr="002A7D10">
        <w:trPr>
          <w:trHeight w:val="1109"/>
          <w:tblHeader/>
        </w:trPr>
        <w:tc>
          <w:tcPr>
            <w:tcW w:w="4678" w:type="dxa"/>
            <w:vAlign w:val="center"/>
          </w:tcPr>
          <w:p w14:paraId="5A8DE7E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559" w:type="dxa"/>
            <w:vAlign w:val="center"/>
          </w:tcPr>
          <w:p w14:paraId="110628B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Единицы измерения</w:t>
            </w:r>
          </w:p>
        </w:tc>
        <w:tc>
          <w:tcPr>
            <w:tcW w:w="1449" w:type="dxa"/>
            <w:vAlign w:val="center"/>
          </w:tcPr>
          <w:p w14:paraId="3453C26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Сущ. положение</w:t>
            </w:r>
          </w:p>
          <w:p w14:paraId="0C54BFE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37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(01.01.2025)</w:t>
            </w:r>
          </w:p>
        </w:tc>
        <w:tc>
          <w:tcPr>
            <w:tcW w:w="1417" w:type="dxa"/>
            <w:vAlign w:val="center"/>
          </w:tcPr>
          <w:p w14:paraId="2A53EC3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Первый этап</w:t>
            </w:r>
          </w:p>
          <w:p w14:paraId="709AFE1B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37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реализации (2030)</w:t>
            </w:r>
          </w:p>
        </w:tc>
        <w:tc>
          <w:tcPr>
            <w:tcW w:w="1418" w:type="dxa"/>
            <w:vAlign w:val="center"/>
          </w:tcPr>
          <w:p w14:paraId="05134E1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Проектное решение (расчетный срок</w:t>
            </w:r>
          </w:p>
          <w:p w14:paraId="50A8959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7" w:right="-108" w:hanging="6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– за 2030 г.)</w:t>
            </w:r>
          </w:p>
        </w:tc>
      </w:tr>
      <w:tr w:rsidR="00A8659C" w:rsidRPr="00D744FF" w14:paraId="3F9A093D" w14:textId="77777777" w:rsidTr="002A7D10">
        <w:trPr>
          <w:trHeight w:val="20"/>
        </w:trPr>
        <w:tc>
          <w:tcPr>
            <w:tcW w:w="10521" w:type="dxa"/>
            <w:gridSpan w:val="5"/>
          </w:tcPr>
          <w:p w14:paraId="06DF4D0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1. Население</w:t>
            </w:r>
          </w:p>
        </w:tc>
      </w:tr>
      <w:tr w:rsidR="00A8659C" w:rsidRPr="00D744FF" w14:paraId="47B61F3F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136135E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Численность населения</w:t>
            </w:r>
          </w:p>
        </w:tc>
        <w:tc>
          <w:tcPr>
            <w:tcW w:w="1559" w:type="dxa"/>
            <w:vAlign w:val="center"/>
          </w:tcPr>
          <w:p w14:paraId="135D1F4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чел.</w:t>
            </w:r>
          </w:p>
        </w:tc>
        <w:tc>
          <w:tcPr>
            <w:tcW w:w="1449" w:type="dxa"/>
            <w:vAlign w:val="center"/>
          </w:tcPr>
          <w:p w14:paraId="7686C50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31,3</w:t>
            </w:r>
          </w:p>
        </w:tc>
        <w:tc>
          <w:tcPr>
            <w:tcW w:w="1417" w:type="dxa"/>
          </w:tcPr>
          <w:p w14:paraId="2B40B71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31,8</w:t>
            </w:r>
          </w:p>
        </w:tc>
        <w:tc>
          <w:tcPr>
            <w:tcW w:w="1418" w:type="dxa"/>
            <w:vAlign w:val="center"/>
          </w:tcPr>
          <w:p w14:paraId="6CBDC83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31,8</w:t>
            </w:r>
          </w:p>
        </w:tc>
      </w:tr>
      <w:tr w:rsidR="00A8659C" w:rsidRPr="00D744FF" w14:paraId="55EBD8C0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30D9A21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Плотность населения</w:t>
            </w:r>
          </w:p>
        </w:tc>
        <w:tc>
          <w:tcPr>
            <w:tcW w:w="1559" w:type="dxa"/>
            <w:vAlign w:val="center"/>
          </w:tcPr>
          <w:p w14:paraId="282CC71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чел. /га</w:t>
            </w:r>
          </w:p>
        </w:tc>
        <w:tc>
          <w:tcPr>
            <w:tcW w:w="1449" w:type="dxa"/>
            <w:vAlign w:val="center"/>
          </w:tcPr>
          <w:p w14:paraId="58DDA82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266</w:t>
            </w:r>
          </w:p>
        </w:tc>
        <w:tc>
          <w:tcPr>
            <w:tcW w:w="1417" w:type="dxa"/>
          </w:tcPr>
          <w:p w14:paraId="4A89876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263</w:t>
            </w:r>
          </w:p>
        </w:tc>
        <w:tc>
          <w:tcPr>
            <w:tcW w:w="1418" w:type="dxa"/>
            <w:vAlign w:val="center"/>
          </w:tcPr>
          <w:p w14:paraId="191BADEB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263</w:t>
            </w:r>
          </w:p>
        </w:tc>
      </w:tr>
      <w:tr w:rsidR="00A8659C" w:rsidRPr="00D744FF" w14:paraId="662CEEBF" w14:textId="77777777" w:rsidTr="002A7D10">
        <w:trPr>
          <w:trHeight w:val="20"/>
        </w:trPr>
        <w:tc>
          <w:tcPr>
            <w:tcW w:w="10521" w:type="dxa"/>
            <w:gridSpan w:val="5"/>
          </w:tcPr>
          <w:p w14:paraId="53E7296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2. Территория</w:t>
            </w:r>
          </w:p>
        </w:tc>
      </w:tr>
      <w:tr w:rsidR="00A8659C" w:rsidRPr="00D744FF" w14:paraId="4F3F7991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4CFFF6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Площадь территории в границах детального планирования</w:t>
            </w:r>
          </w:p>
        </w:tc>
        <w:tc>
          <w:tcPr>
            <w:tcW w:w="1559" w:type="dxa"/>
            <w:vAlign w:val="center"/>
          </w:tcPr>
          <w:p w14:paraId="1A8639C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га</w:t>
            </w:r>
          </w:p>
        </w:tc>
        <w:tc>
          <w:tcPr>
            <w:tcW w:w="1449" w:type="dxa"/>
            <w:vAlign w:val="center"/>
          </w:tcPr>
          <w:p w14:paraId="2A648BC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313,6</w:t>
            </w:r>
          </w:p>
        </w:tc>
        <w:tc>
          <w:tcPr>
            <w:tcW w:w="1417" w:type="dxa"/>
            <w:vAlign w:val="center"/>
          </w:tcPr>
          <w:p w14:paraId="6E53E38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313,6</w:t>
            </w:r>
          </w:p>
        </w:tc>
        <w:tc>
          <w:tcPr>
            <w:tcW w:w="1418" w:type="dxa"/>
            <w:vAlign w:val="center"/>
          </w:tcPr>
          <w:p w14:paraId="234CAAC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313,6</w:t>
            </w:r>
          </w:p>
        </w:tc>
      </w:tr>
      <w:tr w:rsidR="00A8659C" w:rsidRPr="00D744FF" w14:paraId="49B1716B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5127862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Площадь территорий отдельных функциональных зон:</w:t>
            </w:r>
          </w:p>
        </w:tc>
        <w:tc>
          <w:tcPr>
            <w:tcW w:w="1559" w:type="dxa"/>
            <w:vAlign w:val="center"/>
          </w:tcPr>
          <w:p w14:paraId="7452047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Align w:val="center"/>
          </w:tcPr>
          <w:p w14:paraId="09815C7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C3F20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29D3DB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8659C" w:rsidRPr="00D744FF" w14:paraId="5C09F722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3758EF4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 xml:space="preserve">жилые </w:t>
            </w:r>
          </w:p>
        </w:tc>
        <w:tc>
          <w:tcPr>
            <w:tcW w:w="1559" w:type="dxa"/>
            <w:vAlign w:val="center"/>
          </w:tcPr>
          <w:p w14:paraId="69DFAB9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га</w:t>
            </w:r>
          </w:p>
        </w:tc>
        <w:tc>
          <w:tcPr>
            <w:tcW w:w="1449" w:type="dxa"/>
            <w:vAlign w:val="center"/>
          </w:tcPr>
          <w:p w14:paraId="44C5A56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86,2</w:t>
            </w:r>
          </w:p>
        </w:tc>
        <w:tc>
          <w:tcPr>
            <w:tcW w:w="1417" w:type="dxa"/>
            <w:vAlign w:val="center"/>
          </w:tcPr>
          <w:p w14:paraId="6D6838F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91,4</w:t>
            </w:r>
          </w:p>
        </w:tc>
        <w:tc>
          <w:tcPr>
            <w:tcW w:w="1418" w:type="dxa"/>
            <w:vAlign w:val="center"/>
          </w:tcPr>
          <w:p w14:paraId="525D301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91,4</w:t>
            </w:r>
          </w:p>
        </w:tc>
      </w:tr>
      <w:tr w:rsidR="00913509" w:rsidRPr="00D744FF" w14:paraId="0C066B35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055AAFF8" w14:textId="77777777" w:rsidR="00913509" w:rsidRPr="00835EB3" w:rsidRDefault="00913509" w:rsidP="00835EB3">
            <w:pPr>
              <w:tabs>
                <w:tab w:val="left" w:pos="1134"/>
                <w:tab w:val="left" w:pos="10773"/>
              </w:tabs>
              <w:spacing w:line="276" w:lineRule="auto"/>
              <w:ind w:left="669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общественные</w:t>
            </w:r>
          </w:p>
        </w:tc>
        <w:tc>
          <w:tcPr>
            <w:tcW w:w="1559" w:type="dxa"/>
            <w:vAlign w:val="center"/>
          </w:tcPr>
          <w:p w14:paraId="031D5DB1" w14:textId="77777777" w:rsidR="00913509" w:rsidRPr="00835EB3" w:rsidRDefault="00913509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га</w:t>
            </w:r>
          </w:p>
        </w:tc>
        <w:tc>
          <w:tcPr>
            <w:tcW w:w="1449" w:type="dxa"/>
          </w:tcPr>
          <w:p w14:paraId="18A0034E" w14:textId="77777777" w:rsidR="00913509" w:rsidRPr="00835EB3" w:rsidRDefault="00913509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34,7</w:t>
            </w:r>
          </w:p>
        </w:tc>
        <w:tc>
          <w:tcPr>
            <w:tcW w:w="1417" w:type="dxa"/>
            <w:vAlign w:val="center"/>
          </w:tcPr>
          <w:p w14:paraId="4DAB7D10" w14:textId="1EDF8886" w:rsidR="00913509" w:rsidRPr="00835EB3" w:rsidRDefault="00913509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42,6</w:t>
            </w:r>
          </w:p>
        </w:tc>
        <w:tc>
          <w:tcPr>
            <w:tcW w:w="1418" w:type="dxa"/>
            <w:vAlign w:val="center"/>
          </w:tcPr>
          <w:p w14:paraId="46E9A25C" w14:textId="1058E2EC" w:rsidR="00913509" w:rsidRPr="00835EB3" w:rsidRDefault="00913509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42,6</w:t>
            </w:r>
          </w:p>
        </w:tc>
      </w:tr>
      <w:tr w:rsidR="00913509" w:rsidRPr="00D744FF" w14:paraId="37878E4E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D4B842D" w14:textId="77777777" w:rsidR="00913509" w:rsidRPr="00835EB3" w:rsidRDefault="00913509" w:rsidP="00835EB3">
            <w:pPr>
              <w:tabs>
                <w:tab w:val="left" w:pos="1134"/>
                <w:tab w:val="left" w:pos="10773"/>
              </w:tabs>
              <w:spacing w:line="276" w:lineRule="auto"/>
              <w:ind w:left="669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производственные</w:t>
            </w:r>
          </w:p>
        </w:tc>
        <w:tc>
          <w:tcPr>
            <w:tcW w:w="1559" w:type="dxa"/>
            <w:vAlign w:val="center"/>
          </w:tcPr>
          <w:p w14:paraId="051AADD5" w14:textId="77777777" w:rsidR="00913509" w:rsidRPr="00835EB3" w:rsidRDefault="00913509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га</w:t>
            </w:r>
          </w:p>
        </w:tc>
        <w:tc>
          <w:tcPr>
            <w:tcW w:w="1449" w:type="dxa"/>
          </w:tcPr>
          <w:p w14:paraId="6B8B850A" w14:textId="77777777" w:rsidR="00913509" w:rsidRPr="00835EB3" w:rsidRDefault="00913509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21,1</w:t>
            </w:r>
          </w:p>
        </w:tc>
        <w:tc>
          <w:tcPr>
            <w:tcW w:w="1417" w:type="dxa"/>
            <w:vAlign w:val="center"/>
          </w:tcPr>
          <w:p w14:paraId="627BC778" w14:textId="321BE3A0" w:rsidR="00913509" w:rsidRPr="00835EB3" w:rsidRDefault="00913509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24,9</w:t>
            </w:r>
          </w:p>
        </w:tc>
        <w:tc>
          <w:tcPr>
            <w:tcW w:w="1418" w:type="dxa"/>
            <w:vAlign w:val="center"/>
          </w:tcPr>
          <w:p w14:paraId="41A023BB" w14:textId="3A0D5B27" w:rsidR="00913509" w:rsidRPr="00835EB3" w:rsidRDefault="00913509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24,9</w:t>
            </w:r>
          </w:p>
        </w:tc>
      </w:tr>
      <w:tr w:rsidR="00A8659C" w:rsidRPr="00D744FF" w14:paraId="0B4C8FDF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66B2A3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669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озеленённые</w:t>
            </w:r>
          </w:p>
        </w:tc>
        <w:tc>
          <w:tcPr>
            <w:tcW w:w="1559" w:type="dxa"/>
            <w:vAlign w:val="center"/>
          </w:tcPr>
          <w:p w14:paraId="383F5EB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га</w:t>
            </w:r>
          </w:p>
        </w:tc>
        <w:tc>
          <w:tcPr>
            <w:tcW w:w="1449" w:type="dxa"/>
          </w:tcPr>
          <w:p w14:paraId="7220768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54,0</w:t>
            </w:r>
          </w:p>
        </w:tc>
        <w:tc>
          <w:tcPr>
            <w:tcW w:w="1417" w:type="dxa"/>
            <w:vAlign w:val="center"/>
          </w:tcPr>
          <w:p w14:paraId="6270FFA6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50,3</w:t>
            </w:r>
          </w:p>
        </w:tc>
        <w:tc>
          <w:tcPr>
            <w:tcW w:w="1418" w:type="dxa"/>
            <w:vAlign w:val="center"/>
          </w:tcPr>
          <w:p w14:paraId="240C6A0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50,3</w:t>
            </w:r>
          </w:p>
        </w:tc>
      </w:tr>
      <w:tr w:rsidR="00A8659C" w:rsidRPr="00D744FF" w14:paraId="7C00D51A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1338251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669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специального назначения</w:t>
            </w:r>
          </w:p>
        </w:tc>
        <w:tc>
          <w:tcPr>
            <w:tcW w:w="1559" w:type="dxa"/>
            <w:vAlign w:val="center"/>
          </w:tcPr>
          <w:p w14:paraId="6BF4D83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га</w:t>
            </w:r>
          </w:p>
        </w:tc>
        <w:tc>
          <w:tcPr>
            <w:tcW w:w="1449" w:type="dxa"/>
          </w:tcPr>
          <w:p w14:paraId="2B16F06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49,2</w:t>
            </w:r>
          </w:p>
        </w:tc>
        <w:tc>
          <w:tcPr>
            <w:tcW w:w="1417" w:type="dxa"/>
            <w:vAlign w:val="center"/>
          </w:tcPr>
          <w:p w14:paraId="2A10503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52,1</w:t>
            </w:r>
          </w:p>
        </w:tc>
        <w:tc>
          <w:tcPr>
            <w:tcW w:w="1418" w:type="dxa"/>
            <w:vAlign w:val="center"/>
          </w:tcPr>
          <w:p w14:paraId="4EE32B4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52,1</w:t>
            </w:r>
          </w:p>
        </w:tc>
      </w:tr>
      <w:tr w:rsidR="00A8659C" w:rsidRPr="00D744FF" w14:paraId="08D37058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46FC461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669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559" w:type="dxa"/>
            <w:vAlign w:val="center"/>
          </w:tcPr>
          <w:p w14:paraId="571B00E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га</w:t>
            </w:r>
          </w:p>
        </w:tc>
        <w:tc>
          <w:tcPr>
            <w:tcW w:w="1449" w:type="dxa"/>
            <w:vAlign w:val="center"/>
          </w:tcPr>
          <w:p w14:paraId="41FDADF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48,2</w:t>
            </w:r>
          </w:p>
        </w:tc>
        <w:tc>
          <w:tcPr>
            <w:tcW w:w="1417" w:type="dxa"/>
            <w:vAlign w:val="center"/>
          </w:tcPr>
          <w:p w14:paraId="3C081B6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52,3</w:t>
            </w:r>
          </w:p>
        </w:tc>
        <w:tc>
          <w:tcPr>
            <w:tcW w:w="1418" w:type="dxa"/>
            <w:vAlign w:val="center"/>
          </w:tcPr>
          <w:p w14:paraId="1E10E2A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52,3</w:t>
            </w:r>
          </w:p>
        </w:tc>
      </w:tr>
      <w:tr w:rsidR="00A8659C" w:rsidRPr="00D744FF" w14:paraId="7024E1FD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32898D6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669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прочие</w:t>
            </w:r>
          </w:p>
        </w:tc>
        <w:tc>
          <w:tcPr>
            <w:tcW w:w="1559" w:type="dxa"/>
            <w:vAlign w:val="center"/>
          </w:tcPr>
          <w:p w14:paraId="6201788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га</w:t>
            </w:r>
          </w:p>
        </w:tc>
        <w:tc>
          <w:tcPr>
            <w:tcW w:w="1449" w:type="dxa"/>
            <w:vAlign w:val="center"/>
          </w:tcPr>
          <w:p w14:paraId="6D7AFA3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20,2</w:t>
            </w:r>
          </w:p>
        </w:tc>
        <w:tc>
          <w:tcPr>
            <w:tcW w:w="1417" w:type="dxa"/>
            <w:vAlign w:val="center"/>
          </w:tcPr>
          <w:p w14:paraId="21DECC6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  <w:tc>
          <w:tcPr>
            <w:tcW w:w="1418" w:type="dxa"/>
            <w:vAlign w:val="center"/>
          </w:tcPr>
          <w:p w14:paraId="7B5467F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</w:tr>
      <w:tr w:rsidR="00A8659C" w:rsidRPr="00D744FF" w14:paraId="3215CD02" w14:textId="77777777" w:rsidTr="002A7D10">
        <w:trPr>
          <w:trHeight w:val="20"/>
        </w:trPr>
        <w:tc>
          <w:tcPr>
            <w:tcW w:w="10521" w:type="dxa"/>
            <w:gridSpan w:val="5"/>
          </w:tcPr>
          <w:p w14:paraId="51FEABE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3. Жилищный фонд</w:t>
            </w:r>
          </w:p>
        </w:tc>
      </w:tr>
      <w:tr w:rsidR="00A8659C" w:rsidRPr="009F7FE9" w14:paraId="1BE5D105" w14:textId="77777777" w:rsidTr="002A7D10">
        <w:trPr>
          <w:trHeight w:val="557"/>
        </w:trPr>
        <w:tc>
          <w:tcPr>
            <w:tcW w:w="4678" w:type="dxa"/>
            <w:vMerge w:val="restart"/>
            <w:vAlign w:val="center"/>
          </w:tcPr>
          <w:p w14:paraId="0966848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Общее количество жилищного фонда,</w:t>
            </w:r>
            <w:r w:rsidRPr="00835EB3">
              <w:rPr>
                <w:bCs/>
                <w:i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559" w:type="dxa"/>
            <w:vAlign w:val="center"/>
          </w:tcPr>
          <w:p w14:paraId="3CF69E0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единиц (квартир)</w:t>
            </w:r>
          </w:p>
        </w:tc>
        <w:tc>
          <w:tcPr>
            <w:tcW w:w="1449" w:type="dxa"/>
            <w:vAlign w:val="center"/>
          </w:tcPr>
          <w:p w14:paraId="5C19903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firstLine="33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13 829</w:t>
            </w:r>
          </w:p>
        </w:tc>
        <w:tc>
          <w:tcPr>
            <w:tcW w:w="1417" w:type="dxa"/>
            <w:vAlign w:val="center"/>
          </w:tcPr>
          <w:p w14:paraId="5BBD883B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firstLine="33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14 225</w:t>
            </w:r>
          </w:p>
        </w:tc>
        <w:tc>
          <w:tcPr>
            <w:tcW w:w="1418" w:type="dxa"/>
            <w:vAlign w:val="center"/>
          </w:tcPr>
          <w:p w14:paraId="112036D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firstLine="33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14 225</w:t>
            </w:r>
          </w:p>
        </w:tc>
      </w:tr>
      <w:tr w:rsidR="00A8659C" w:rsidRPr="009F7FE9" w14:paraId="301B7EB5" w14:textId="77777777" w:rsidTr="002A7D10">
        <w:trPr>
          <w:trHeight w:val="20"/>
        </w:trPr>
        <w:tc>
          <w:tcPr>
            <w:tcW w:w="4678" w:type="dxa"/>
            <w:vMerge/>
            <w:vAlign w:val="center"/>
          </w:tcPr>
          <w:p w14:paraId="5A9075A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2FE2A0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м</w:t>
            </w:r>
            <w:r w:rsidRPr="00835EB3">
              <w:rPr>
                <w:sz w:val="22"/>
                <w:szCs w:val="22"/>
                <w:vertAlign w:val="superscript"/>
              </w:rPr>
              <w:t xml:space="preserve">2 </w:t>
            </w:r>
            <w:r w:rsidRPr="00835EB3">
              <w:rPr>
                <w:sz w:val="22"/>
                <w:szCs w:val="22"/>
              </w:rPr>
              <w:t>общ. пл.</w:t>
            </w:r>
          </w:p>
        </w:tc>
        <w:tc>
          <w:tcPr>
            <w:tcW w:w="1449" w:type="dxa"/>
            <w:vAlign w:val="center"/>
          </w:tcPr>
          <w:p w14:paraId="1BA0699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firstLine="33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805,4</w:t>
            </w:r>
          </w:p>
        </w:tc>
        <w:tc>
          <w:tcPr>
            <w:tcW w:w="1417" w:type="dxa"/>
            <w:vAlign w:val="center"/>
          </w:tcPr>
          <w:p w14:paraId="73FFFF0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827,9</w:t>
            </w:r>
          </w:p>
        </w:tc>
        <w:tc>
          <w:tcPr>
            <w:tcW w:w="1418" w:type="dxa"/>
            <w:vAlign w:val="center"/>
          </w:tcPr>
          <w:p w14:paraId="3EE69CD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827,9</w:t>
            </w:r>
          </w:p>
        </w:tc>
      </w:tr>
      <w:tr w:rsidR="00A8659C" w:rsidRPr="009F7FE9" w14:paraId="0D6CBF0D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29D8ABBD" w14:textId="4AF2A2FE" w:rsidR="00A8659C" w:rsidRPr="00835EB3" w:rsidRDefault="00A8659C" w:rsidP="00835EB3">
            <w:pPr>
              <w:tabs>
                <w:tab w:val="left" w:pos="1134"/>
                <w:tab w:val="num" w:pos="1467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усадебного</w:t>
            </w:r>
          </w:p>
        </w:tc>
        <w:tc>
          <w:tcPr>
            <w:tcW w:w="1559" w:type="dxa"/>
            <w:vAlign w:val="center"/>
          </w:tcPr>
          <w:p w14:paraId="78413E2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м</w:t>
            </w:r>
            <w:r w:rsidRPr="00835EB3">
              <w:rPr>
                <w:sz w:val="22"/>
                <w:szCs w:val="22"/>
                <w:vertAlign w:val="superscript"/>
              </w:rPr>
              <w:t>2</w:t>
            </w:r>
            <w:r w:rsidRPr="00835EB3">
              <w:rPr>
                <w:sz w:val="22"/>
                <w:szCs w:val="22"/>
              </w:rPr>
              <w:t xml:space="preserve"> </w:t>
            </w:r>
          </w:p>
          <w:p w14:paraId="79FA963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общ. пл. домов</w:t>
            </w:r>
          </w:p>
        </w:tc>
        <w:tc>
          <w:tcPr>
            <w:tcW w:w="1449" w:type="dxa"/>
            <w:vAlign w:val="center"/>
          </w:tcPr>
          <w:p w14:paraId="1D60B3D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  <w:tc>
          <w:tcPr>
            <w:tcW w:w="1417" w:type="dxa"/>
            <w:vAlign w:val="center"/>
          </w:tcPr>
          <w:p w14:paraId="21DFF116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  <w:tc>
          <w:tcPr>
            <w:tcW w:w="1418" w:type="dxa"/>
            <w:vAlign w:val="center"/>
          </w:tcPr>
          <w:p w14:paraId="2730926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</w:tr>
      <w:tr w:rsidR="00A8659C" w:rsidRPr="00D744FF" w14:paraId="7313E653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1FEA1C75" w14:textId="7846CB72" w:rsidR="00A8659C" w:rsidRPr="00835EB3" w:rsidRDefault="00A8659C" w:rsidP="00835EB3">
            <w:pPr>
              <w:tabs>
                <w:tab w:val="left" w:pos="1134"/>
                <w:tab w:val="num" w:pos="1467"/>
                <w:tab w:val="left" w:pos="10773"/>
              </w:tabs>
              <w:spacing w:line="276" w:lineRule="auto"/>
              <w:ind w:left="34"/>
              <w:rPr>
                <w:bCs/>
                <w:iCs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многоквартирного, всего,</w:t>
            </w:r>
            <w:r w:rsidRPr="00835EB3">
              <w:rPr>
                <w:bCs/>
                <w:i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559" w:type="dxa"/>
            <w:vAlign w:val="center"/>
          </w:tcPr>
          <w:p w14:paraId="735279F6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м</w:t>
            </w:r>
            <w:r w:rsidRPr="00835EB3">
              <w:rPr>
                <w:sz w:val="22"/>
                <w:szCs w:val="22"/>
                <w:vertAlign w:val="superscript"/>
              </w:rPr>
              <w:t>2</w:t>
            </w:r>
            <w:r w:rsidRPr="00835EB3">
              <w:rPr>
                <w:sz w:val="22"/>
                <w:szCs w:val="22"/>
              </w:rPr>
              <w:t xml:space="preserve"> </w:t>
            </w:r>
          </w:p>
          <w:p w14:paraId="3E1DBAD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общ. пл. кв-р</w:t>
            </w:r>
          </w:p>
        </w:tc>
        <w:tc>
          <w:tcPr>
            <w:tcW w:w="1449" w:type="dxa"/>
            <w:vAlign w:val="center"/>
          </w:tcPr>
          <w:p w14:paraId="1594C5D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798,8</w:t>
            </w:r>
          </w:p>
        </w:tc>
        <w:tc>
          <w:tcPr>
            <w:tcW w:w="1417" w:type="dxa"/>
            <w:vAlign w:val="center"/>
          </w:tcPr>
          <w:p w14:paraId="07774BE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821,3</w:t>
            </w:r>
          </w:p>
        </w:tc>
        <w:tc>
          <w:tcPr>
            <w:tcW w:w="1418" w:type="dxa"/>
            <w:vAlign w:val="center"/>
          </w:tcPr>
          <w:p w14:paraId="06A7EBF6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821,3</w:t>
            </w:r>
          </w:p>
        </w:tc>
      </w:tr>
      <w:tr w:rsidR="00A8659C" w:rsidRPr="00D744FF" w14:paraId="0135FBCD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5D77F390" w14:textId="77777777" w:rsidR="00A8659C" w:rsidRPr="00835EB3" w:rsidRDefault="00A8659C" w:rsidP="00835EB3">
            <w:pPr>
              <w:tabs>
                <w:tab w:val="left" w:pos="1134"/>
                <w:tab w:val="num" w:pos="1467"/>
                <w:tab w:val="left" w:pos="10773"/>
              </w:tabs>
              <w:spacing w:line="276" w:lineRule="auto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малоэтажного (1-3 этажа)</w:t>
            </w:r>
          </w:p>
        </w:tc>
        <w:tc>
          <w:tcPr>
            <w:tcW w:w="1559" w:type="dxa"/>
            <w:vAlign w:val="center"/>
          </w:tcPr>
          <w:p w14:paraId="5DC7CD6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м</w:t>
            </w:r>
            <w:r w:rsidRPr="00835EB3">
              <w:rPr>
                <w:sz w:val="22"/>
                <w:szCs w:val="22"/>
                <w:vertAlign w:val="superscript"/>
              </w:rPr>
              <w:t>2</w:t>
            </w:r>
            <w:r w:rsidRPr="00835EB3">
              <w:rPr>
                <w:sz w:val="22"/>
                <w:szCs w:val="22"/>
              </w:rPr>
              <w:t xml:space="preserve"> </w:t>
            </w:r>
          </w:p>
          <w:p w14:paraId="5520C0F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общ. пл. кв-р</w:t>
            </w:r>
          </w:p>
        </w:tc>
        <w:tc>
          <w:tcPr>
            <w:tcW w:w="1449" w:type="dxa"/>
            <w:vAlign w:val="center"/>
          </w:tcPr>
          <w:p w14:paraId="6496981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  <w:tc>
          <w:tcPr>
            <w:tcW w:w="1417" w:type="dxa"/>
            <w:vAlign w:val="center"/>
          </w:tcPr>
          <w:p w14:paraId="0054BF1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  <w:tc>
          <w:tcPr>
            <w:tcW w:w="1418" w:type="dxa"/>
            <w:vAlign w:val="center"/>
          </w:tcPr>
          <w:p w14:paraId="4E32781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</w:tr>
      <w:tr w:rsidR="00A8659C" w:rsidRPr="00D744FF" w14:paraId="744AD94C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0F09A97D" w14:textId="77777777" w:rsidR="00A8659C" w:rsidRPr="00835EB3" w:rsidRDefault="00A8659C" w:rsidP="00835EB3">
            <w:pPr>
              <w:tabs>
                <w:tab w:val="left" w:pos="1134"/>
                <w:tab w:val="num" w:pos="1467"/>
                <w:tab w:val="left" w:pos="10773"/>
              </w:tabs>
              <w:spacing w:line="276" w:lineRule="auto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среднеэтажного (4-5 этажей)</w:t>
            </w:r>
          </w:p>
        </w:tc>
        <w:tc>
          <w:tcPr>
            <w:tcW w:w="1559" w:type="dxa"/>
            <w:vAlign w:val="center"/>
          </w:tcPr>
          <w:p w14:paraId="00B7D4D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м</w:t>
            </w:r>
            <w:r w:rsidRPr="00835EB3">
              <w:rPr>
                <w:sz w:val="22"/>
                <w:szCs w:val="22"/>
                <w:vertAlign w:val="superscript"/>
              </w:rPr>
              <w:t>2</w:t>
            </w:r>
            <w:r w:rsidRPr="00835EB3">
              <w:rPr>
                <w:sz w:val="22"/>
                <w:szCs w:val="22"/>
              </w:rPr>
              <w:t xml:space="preserve"> </w:t>
            </w:r>
          </w:p>
          <w:p w14:paraId="276DE6F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общ. пл. кв-р</w:t>
            </w:r>
          </w:p>
        </w:tc>
        <w:tc>
          <w:tcPr>
            <w:tcW w:w="1449" w:type="dxa"/>
            <w:vAlign w:val="center"/>
          </w:tcPr>
          <w:p w14:paraId="3E421DD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182,6</w:t>
            </w:r>
          </w:p>
        </w:tc>
        <w:tc>
          <w:tcPr>
            <w:tcW w:w="1417" w:type="dxa"/>
            <w:vAlign w:val="center"/>
          </w:tcPr>
          <w:p w14:paraId="097F536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182,6</w:t>
            </w:r>
          </w:p>
        </w:tc>
        <w:tc>
          <w:tcPr>
            <w:tcW w:w="1418" w:type="dxa"/>
            <w:vAlign w:val="center"/>
          </w:tcPr>
          <w:p w14:paraId="74AEE31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182,6</w:t>
            </w:r>
          </w:p>
        </w:tc>
      </w:tr>
      <w:tr w:rsidR="00A8659C" w:rsidRPr="00D744FF" w14:paraId="55925D47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767F20D5" w14:textId="77777777" w:rsidR="00A8659C" w:rsidRPr="00835EB3" w:rsidRDefault="00A8659C" w:rsidP="00835EB3">
            <w:pPr>
              <w:tabs>
                <w:tab w:val="left" w:pos="1134"/>
                <w:tab w:val="num" w:pos="1467"/>
                <w:tab w:val="left" w:pos="10773"/>
              </w:tabs>
              <w:spacing w:line="276" w:lineRule="auto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многоэтажного (6 этажей и более)</w:t>
            </w:r>
          </w:p>
        </w:tc>
        <w:tc>
          <w:tcPr>
            <w:tcW w:w="1559" w:type="dxa"/>
            <w:vAlign w:val="center"/>
          </w:tcPr>
          <w:p w14:paraId="061B7EB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м</w:t>
            </w:r>
            <w:r w:rsidRPr="00835EB3">
              <w:rPr>
                <w:sz w:val="22"/>
                <w:szCs w:val="22"/>
                <w:vertAlign w:val="superscript"/>
              </w:rPr>
              <w:t>2</w:t>
            </w:r>
            <w:r w:rsidRPr="00835EB3">
              <w:rPr>
                <w:sz w:val="22"/>
                <w:szCs w:val="22"/>
              </w:rPr>
              <w:t xml:space="preserve"> </w:t>
            </w:r>
          </w:p>
          <w:p w14:paraId="67D83B1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общ. пл. кв-р</w:t>
            </w:r>
          </w:p>
        </w:tc>
        <w:tc>
          <w:tcPr>
            <w:tcW w:w="1449" w:type="dxa"/>
            <w:vAlign w:val="center"/>
          </w:tcPr>
          <w:p w14:paraId="6D60E08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616,2</w:t>
            </w:r>
          </w:p>
        </w:tc>
        <w:tc>
          <w:tcPr>
            <w:tcW w:w="1417" w:type="dxa"/>
            <w:vAlign w:val="center"/>
          </w:tcPr>
          <w:p w14:paraId="3892E48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638,7</w:t>
            </w:r>
          </w:p>
        </w:tc>
        <w:tc>
          <w:tcPr>
            <w:tcW w:w="1418" w:type="dxa"/>
            <w:vAlign w:val="center"/>
          </w:tcPr>
          <w:p w14:paraId="7655D326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638,7</w:t>
            </w:r>
          </w:p>
        </w:tc>
      </w:tr>
      <w:tr w:rsidR="00A8659C" w:rsidRPr="00D744FF" w14:paraId="1F2847ED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B114C06" w14:textId="4EF7D54A" w:rsidR="00A8659C" w:rsidRPr="00835EB3" w:rsidRDefault="00A8659C" w:rsidP="00835EB3">
            <w:pPr>
              <w:tabs>
                <w:tab w:val="left" w:pos="1134"/>
                <w:tab w:val="num" w:pos="1467"/>
                <w:tab w:val="left" w:pos="10773"/>
              </w:tabs>
              <w:spacing w:line="276" w:lineRule="auto"/>
              <w:ind w:left="34"/>
              <w:rPr>
                <w:bCs/>
                <w:iCs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 xml:space="preserve"> общежитий</w:t>
            </w:r>
          </w:p>
        </w:tc>
        <w:tc>
          <w:tcPr>
            <w:tcW w:w="1559" w:type="dxa"/>
            <w:vAlign w:val="center"/>
          </w:tcPr>
          <w:p w14:paraId="119E7D3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м</w:t>
            </w:r>
            <w:r w:rsidRPr="00835EB3">
              <w:rPr>
                <w:sz w:val="22"/>
                <w:szCs w:val="22"/>
                <w:vertAlign w:val="superscript"/>
              </w:rPr>
              <w:t>2</w:t>
            </w:r>
            <w:r w:rsidRPr="00835EB3">
              <w:rPr>
                <w:sz w:val="22"/>
                <w:szCs w:val="22"/>
              </w:rPr>
              <w:t xml:space="preserve"> </w:t>
            </w:r>
          </w:p>
          <w:p w14:paraId="0836645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общ. пл. кв-р</w:t>
            </w:r>
          </w:p>
        </w:tc>
        <w:tc>
          <w:tcPr>
            <w:tcW w:w="1449" w:type="dxa"/>
            <w:vAlign w:val="center"/>
          </w:tcPr>
          <w:p w14:paraId="29B47B1B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6,6</w:t>
            </w:r>
          </w:p>
        </w:tc>
        <w:tc>
          <w:tcPr>
            <w:tcW w:w="1417" w:type="dxa"/>
            <w:vAlign w:val="center"/>
          </w:tcPr>
          <w:p w14:paraId="0BE38D4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6,6</w:t>
            </w:r>
          </w:p>
        </w:tc>
        <w:tc>
          <w:tcPr>
            <w:tcW w:w="1418" w:type="dxa"/>
            <w:vAlign w:val="center"/>
          </w:tcPr>
          <w:p w14:paraId="33B0C2A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6,6</w:t>
            </w:r>
          </w:p>
        </w:tc>
      </w:tr>
      <w:tr w:rsidR="00A8659C" w:rsidRPr="00F72E02" w14:paraId="61C03881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75C1EF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Средняя обеспеченность населения жилищным фондом</w:t>
            </w:r>
          </w:p>
        </w:tc>
        <w:tc>
          <w:tcPr>
            <w:tcW w:w="1559" w:type="dxa"/>
            <w:vAlign w:val="center"/>
          </w:tcPr>
          <w:p w14:paraId="541D020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м</w:t>
            </w:r>
            <w:r w:rsidRPr="00835EB3">
              <w:rPr>
                <w:sz w:val="22"/>
                <w:szCs w:val="22"/>
                <w:vertAlign w:val="superscript"/>
              </w:rPr>
              <w:t>2</w:t>
            </w:r>
            <w:r w:rsidRPr="00835EB3">
              <w:rPr>
                <w:sz w:val="22"/>
                <w:szCs w:val="22"/>
              </w:rPr>
              <w:t>/чел.</w:t>
            </w:r>
          </w:p>
        </w:tc>
        <w:tc>
          <w:tcPr>
            <w:tcW w:w="1449" w:type="dxa"/>
            <w:vAlign w:val="center"/>
          </w:tcPr>
          <w:p w14:paraId="77E4DDD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25,7</w:t>
            </w:r>
          </w:p>
        </w:tc>
        <w:tc>
          <w:tcPr>
            <w:tcW w:w="1417" w:type="dxa"/>
            <w:vAlign w:val="center"/>
          </w:tcPr>
          <w:p w14:paraId="221FDD5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26,0</w:t>
            </w:r>
          </w:p>
        </w:tc>
        <w:tc>
          <w:tcPr>
            <w:tcW w:w="1418" w:type="dxa"/>
            <w:vAlign w:val="center"/>
          </w:tcPr>
          <w:p w14:paraId="3B7A66A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26,0</w:t>
            </w:r>
          </w:p>
        </w:tc>
      </w:tr>
      <w:tr w:rsidR="00A8659C" w:rsidRPr="00D744FF" w14:paraId="271ABBD7" w14:textId="77777777" w:rsidTr="002A7D10">
        <w:trPr>
          <w:trHeight w:val="557"/>
        </w:trPr>
        <w:tc>
          <w:tcPr>
            <w:tcW w:w="4678" w:type="dxa"/>
            <w:vMerge w:val="restart"/>
            <w:vAlign w:val="center"/>
          </w:tcPr>
          <w:p w14:paraId="26449D0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Прирост жилищного фонда</w:t>
            </w:r>
          </w:p>
        </w:tc>
        <w:tc>
          <w:tcPr>
            <w:tcW w:w="1559" w:type="dxa"/>
            <w:vAlign w:val="center"/>
          </w:tcPr>
          <w:p w14:paraId="31491286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единиц (квартир)</w:t>
            </w:r>
          </w:p>
        </w:tc>
        <w:tc>
          <w:tcPr>
            <w:tcW w:w="1449" w:type="dxa"/>
            <w:vAlign w:val="center"/>
          </w:tcPr>
          <w:p w14:paraId="5B58779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  <w:tc>
          <w:tcPr>
            <w:tcW w:w="1417" w:type="dxa"/>
            <w:vAlign w:val="center"/>
          </w:tcPr>
          <w:p w14:paraId="6BF1D98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396</w:t>
            </w:r>
          </w:p>
        </w:tc>
        <w:tc>
          <w:tcPr>
            <w:tcW w:w="1418" w:type="dxa"/>
            <w:vAlign w:val="center"/>
          </w:tcPr>
          <w:p w14:paraId="3833679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396</w:t>
            </w:r>
          </w:p>
        </w:tc>
      </w:tr>
      <w:tr w:rsidR="00A8659C" w:rsidRPr="00D744FF" w14:paraId="4B1E5011" w14:textId="77777777" w:rsidTr="002A7D10">
        <w:trPr>
          <w:trHeight w:val="20"/>
        </w:trPr>
        <w:tc>
          <w:tcPr>
            <w:tcW w:w="4678" w:type="dxa"/>
            <w:vMerge/>
            <w:vAlign w:val="center"/>
          </w:tcPr>
          <w:p w14:paraId="47A4FDB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FA67B26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м</w:t>
            </w:r>
            <w:r w:rsidRPr="00835EB3">
              <w:rPr>
                <w:sz w:val="22"/>
                <w:szCs w:val="22"/>
                <w:vertAlign w:val="superscript"/>
              </w:rPr>
              <w:t xml:space="preserve">2 </w:t>
            </w:r>
            <w:r w:rsidRPr="00835EB3">
              <w:rPr>
                <w:sz w:val="22"/>
                <w:szCs w:val="22"/>
              </w:rPr>
              <w:t xml:space="preserve">общ. пл. </w:t>
            </w:r>
          </w:p>
        </w:tc>
        <w:tc>
          <w:tcPr>
            <w:tcW w:w="1449" w:type="dxa"/>
            <w:vAlign w:val="center"/>
          </w:tcPr>
          <w:p w14:paraId="50CF2B9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  <w:tc>
          <w:tcPr>
            <w:tcW w:w="1417" w:type="dxa"/>
            <w:vAlign w:val="center"/>
          </w:tcPr>
          <w:p w14:paraId="36C7D79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22,5</w:t>
            </w:r>
          </w:p>
        </w:tc>
        <w:tc>
          <w:tcPr>
            <w:tcW w:w="1418" w:type="dxa"/>
            <w:vAlign w:val="center"/>
          </w:tcPr>
          <w:p w14:paraId="2BA7456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22,5</w:t>
            </w:r>
          </w:p>
        </w:tc>
      </w:tr>
      <w:tr w:rsidR="00A8659C" w:rsidRPr="00F72E02" w14:paraId="446363AF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4F2793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Средняя плотность многоквартирного жилищного фонда</w:t>
            </w:r>
          </w:p>
        </w:tc>
        <w:tc>
          <w:tcPr>
            <w:tcW w:w="1559" w:type="dxa"/>
            <w:vAlign w:val="center"/>
          </w:tcPr>
          <w:p w14:paraId="4521E39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м</w:t>
            </w:r>
            <w:r w:rsidRPr="00835EB3">
              <w:rPr>
                <w:sz w:val="22"/>
                <w:szCs w:val="22"/>
                <w:vertAlign w:val="superscript"/>
              </w:rPr>
              <w:t>2</w:t>
            </w:r>
            <w:r w:rsidRPr="00835EB3">
              <w:rPr>
                <w:sz w:val="22"/>
                <w:szCs w:val="22"/>
              </w:rPr>
              <w:t>/га</w:t>
            </w:r>
          </w:p>
        </w:tc>
        <w:tc>
          <w:tcPr>
            <w:tcW w:w="1449" w:type="dxa"/>
            <w:vAlign w:val="center"/>
          </w:tcPr>
          <w:p w14:paraId="4023F35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6843</w:t>
            </w:r>
          </w:p>
        </w:tc>
        <w:tc>
          <w:tcPr>
            <w:tcW w:w="1417" w:type="dxa"/>
            <w:vAlign w:val="center"/>
          </w:tcPr>
          <w:p w14:paraId="3E3A2266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6859</w:t>
            </w:r>
          </w:p>
        </w:tc>
        <w:tc>
          <w:tcPr>
            <w:tcW w:w="1418" w:type="dxa"/>
            <w:vAlign w:val="center"/>
          </w:tcPr>
          <w:p w14:paraId="574670D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6859</w:t>
            </w:r>
          </w:p>
        </w:tc>
      </w:tr>
      <w:tr w:rsidR="00A8659C" w:rsidRPr="00D744FF" w14:paraId="1EF10312" w14:textId="77777777" w:rsidTr="002A7D10">
        <w:trPr>
          <w:trHeight w:val="20"/>
        </w:trPr>
        <w:tc>
          <w:tcPr>
            <w:tcW w:w="4678" w:type="dxa"/>
            <w:vMerge w:val="restart"/>
            <w:vAlign w:val="center"/>
          </w:tcPr>
          <w:p w14:paraId="33F4154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 xml:space="preserve">Жилищный фонд, подлежащий замене (сносу) </w:t>
            </w:r>
          </w:p>
        </w:tc>
        <w:tc>
          <w:tcPr>
            <w:tcW w:w="1559" w:type="dxa"/>
            <w:vAlign w:val="center"/>
          </w:tcPr>
          <w:p w14:paraId="35E1236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 xml:space="preserve">единиц </w:t>
            </w:r>
          </w:p>
          <w:p w14:paraId="1918F64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(домов)</w:t>
            </w:r>
          </w:p>
        </w:tc>
        <w:tc>
          <w:tcPr>
            <w:tcW w:w="1449" w:type="dxa"/>
            <w:vAlign w:val="center"/>
          </w:tcPr>
          <w:p w14:paraId="6DABAD1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  <w:tc>
          <w:tcPr>
            <w:tcW w:w="1417" w:type="dxa"/>
            <w:vAlign w:val="center"/>
          </w:tcPr>
          <w:p w14:paraId="6E1B71B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  <w:tc>
          <w:tcPr>
            <w:tcW w:w="1418" w:type="dxa"/>
            <w:vAlign w:val="center"/>
          </w:tcPr>
          <w:p w14:paraId="2DE7569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</w:tr>
      <w:tr w:rsidR="00A8659C" w:rsidRPr="00D744FF" w14:paraId="777D3B39" w14:textId="77777777" w:rsidTr="002A7D10">
        <w:trPr>
          <w:trHeight w:val="20"/>
        </w:trPr>
        <w:tc>
          <w:tcPr>
            <w:tcW w:w="4678" w:type="dxa"/>
            <w:vMerge/>
            <w:vAlign w:val="center"/>
          </w:tcPr>
          <w:p w14:paraId="1F0F8FD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30D53A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м</w:t>
            </w:r>
            <w:r w:rsidRPr="00835EB3">
              <w:rPr>
                <w:sz w:val="22"/>
                <w:szCs w:val="22"/>
                <w:vertAlign w:val="superscript"/>
              </w:rPr>
              <w:t xml:space="preserve">2 </w:t>
            </w:r>
            <w:r w:rsidRPr="00835EB3">
              <w:rPr>
                <w:sz w:val="22"/>
                <w:szCs w:val="22"/>
              </w:rPr>
              <w:t xml:space="preserve">общ. пл. </w:t>
            </w:r>
          </w:p>
        </w:tc>
        <w:tc>
          <w:tcPr>
            <w:tcW w:w="1449" w:type="dxa"/>
            <w:vAlign w:val="center"/>
          </w:tcPr>
          <w:p w14:paraId="214F7B9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  <w:tc>
          <w:tcPr>
            <w:tcW w:w="1417" w:type="dxa"/>
            <w:vAlign w:val="center"/>
          </w:tcPr>
          <w:p w14:paraId="01446F9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  <w:tc>
          <w:tcPr>
            <w:tcW w:w="1418" w:type="dxa"/>
            <w:vAlign w:val="center"/>
          </w:tcPr>
          <w:p w14:paraId="3979249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–</w:t>
            </w:r>
          </w:p>
        </w:tc>
      </w:tr>
      <w:tr w:rsidR="00A8659C" w:rsidRPr="00D357B7" w14:paraId="6DE002B8" w14:textId="77777777" w:rsidTr="002A7D10">
        <w:trPr>
          <w:trHeight w:val="20"/>
        </w:trPr>
        <w:tc>
          <w:tcPr>
            <w:tcW w:w="10521" w:type="dxa"/>
            <w:gridSpan w:val="5"/>
          </w:tcPr>
          <w:p w14:paraId="1A55EFD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4. Производственная (коммунальная) застройка</w:t>
            </w:r>
          </w:p>
        </w:tc>
      </w:tr>
      <w:tr w:rsidR="00A8659C" w:rsidRPr="00D357B7" w14:paraId="017CD0FB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45D53C56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 xml:space="preserve">Общая площадь производственной (коммунальной) застройки </w:t>
            </w:r>
          </w:p>
        </w:tc>
        <w:tc>
          <w:tcPr>
            <w:tcW w:w="1559" w:type="dxa"/>
            <w:vAlign w:val="center"/>
          </w:tcPr>
          <w:p w14:paraId="207893E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м</w:t>
            </w:r>
            <w:r w:rsidRPr="00835EB3">
              <w:rPr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1449" w:type="dxa"/>
            <w:vAlign w:val="center"/>
          </w:tcPr>
          <w:p w14:paraId="4CCDA9A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86,1</w:t>
            </w:r>
          </w:p>
        </w:tc>
        <w:tc>
          <w:tcPr>
            <w:tcW w:w="1417" w:type="dxa"/>
          </w:tcPr>
          <w:p w14:paraId="08F33F9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114,9</w:t>
            </w:r>
          </w:p>
        </w:tc>
        <w:tc>
          <w:tcPr>
            <w:tcW w:w="1418" w:type="dxa"/>
            <w:vAlign w:val="center"/>
          </w:tcPr>
          <w:p w14:paraId="76DC6E3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122,1</w:t>
            </w:r>
          </w:p>
        </w:tc>
      </w:tr>
      <w:tr w:rsidR="00A8659C" w:rsidRPr="00D357B7" w14:paraId="349E7D34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2C69EC0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Численность работающих</w:t>
            </w:r>
          </w:p>
        </w:tc>
        <w:tc>
          <w:tcPr>
            <w:tcW w:w="1559" w:type="dxa"/>
            <w:vAlign w:val="center"/>
          </w:tcPr>
          <w:p w14:paraId="7691716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чел.</w:t>
            </w:r>
          </w:p>
        </w:tc>
        <w:tc>
          <w:tcPr>
            <w:tcW w:w="1449" w:type="dxa"/>
            <w:vAlign w:val="center"/>
          </w:tcPr>
          <w:p w14:paraId="44B8A17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0,4</w:t>
            </w:r>
          </w:p>
        </w:tc>
        <w:tc>
          <w:tcPr>
            <w:tcW w:w="1417" w:type="dxa"/>
          </w:tcPr>
          <w:p w14:paraId="7A1681FB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0,8</w:t>
            </w:r>
          </w:p>
        </w:tc>
        <w:tc>
          <w:tcPr>
            <w:tcW w:w="1418" w:type="dxa"/>
            <w:vAlign w:val="center"/>
          </w:tcPr>
          <w:p w14:paraId="4C8565C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0,8</w:t>
            </w:r>
          </w:p>
        </w:tc>
      </w:tr>
      <w:tr w:rsidR="00A8659C" w:rsidRPr="00F72E02" w14:paraId="1504CFC7" w14:textId="77777777" w:rsidTr="002A7D10">
        <w:trPr>
          <w:trHeight w:val="20"/>
        </w:trPr>
        <w:tc>
          <w:tcPr>
            <w:tcW w:w="10521" w:type="dxa"/>
            <w:gridSpan w:val="5"/>
          </w:tcPr>
          <w:p w14:paraId="3F35FBA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5. Социальная инфраструктура</w:t>
            </w:r>
          </w:p>
        </w:tc>
      </w:tr>
      <w:tr w:rsidR="00A8659C" w:rsidRPr="00F72E02" w14:paraId="30F3DFD7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74A3B40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Учреждения дошкольного образования</w:t>
            </w:r>
          </w:p>
        </w:tc>
        <w:tc>
          <w:tcPr>
            <w:tcW w:w="1559" w:type="dxa"/>
            <w:vAlign w:val="center"/>
          </w:tcPr>
          <w:p w14:paraId="473F176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мест </w:t>
            </w:r>
          </w:p>
          <w:p w14:paraId="5A71018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мест/ тыс. жит. </w:t>
            </w:r>
          </w:p>
        </w:tc>
        <w:tc>
          <w:tcPr>
            <w:tcW w:w="1449" w:type="dxa"/>
            <w:vAlign w:val="center"/>
          </w:tcPr>
          <w:p w14:paraId="3C53E28B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652 </w:t>
            </w:r>
          </w:p>
          <w:p w14:paraId="7926D42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21 </w:t>
            </w:r>
          </w:p>
        </w:tc>
        <w:tc>
          <w:tcPr>
            <w:tcW w:w="1417" w:type="dxa"/>
            <w:vAlign w:val="center"/>
          </w:tcPr>
          <w:p w14:paraId="61A6887B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842 </w:t>
            </w:r>
          </w:p>
          <w:p w14:paraId="4CCEB11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26 </w:t>
            </w:r>
          </w:p>
        </w:tc>
        <w:tc>
          <w:tcPr>
            <w:tcW w:w="1418" w:type="dxa"/>
            <w:vAlign w:val="center"/>
          </w:tcPr>
          <w:p w14:paraId="306DD55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1192 </w:t>
            </w:r>
          </w:p>
          <w:p w14:paraId="009D633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37 </w:t>
            </w:r>
          </w:p>
        </w:tc>
      </w:tr>
      <w:tr w:rsidR="00A8659C" w:rsidRPr="00F72E02" w14:paraId="42A2B88B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16DF110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Учреждения общего среднего образования</w:t>
            </w:r>
          </w:p>
        </w:tc>
        <w:tc>
          <w:tcPr>
            <w:tcW w:w="1559" w:type="dxa"/>
            <w:vAlign w:val="center"/>
          </w:tcPr>
          <w:p w14:paraId="069DEBD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мест </w:t>
            </w:r>
          </w:p>
          <w:p w14:paraId="736C62B6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мест/ тыс. жит. </w:t>
            </w:r>
          </w:p>
        </w:tc>
        <w:tc>
          <w:tcPr>
            <w:tcW w:w="1449" w:type="dxa"/>
            <w:vAlign w:val="center"/>
          </w:tcPr>
          <w:p w14:paraId="2013E80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3485 </w:t>
            </w:r>
          </w:p>
          <w:p w14:paraId="36B81E3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111 </w:t>
            </w:r>
          </w:p>
        </w:tc>
        <w:tc>
          <w:tcPr>
            <w:tcW w:w="1417" w:type="dxa"/>
            <w:vAlign w:val="center"/>
          </w:tcPr>
          <w:p w14:paraId="506D0CF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3485 </w:t>
            </w:r>
          </w:p>
          <w:p w14:paraId="0297FEE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110 </w:t>
            </w:r>
          </w:p>
        </w:tc>
        <w:tc>
          <w:tcPr>
            <w:tcW w:w="1418" w:type="dxa"/>
            <w:vAlign w:val="center"/>
          </w:tcPr>
          <w:p w14:paraId="1C1BD31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3485 </w:t>
            </w:r>
          </w:p>
          <w:p w14:paraId="727D0E8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110 </w:t>
            </w:r>
          </w:p>
        </w:tc>
      </w:tr>
      <w:tr w:rsidR="00A8659C" w:rsidRPr="00F72E02" w14:paraId="5AB749FE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778E773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Учреждения дополнительного образования (музыкальные, художественные школы)</w:t>
            </w:r>
          </w:p>
        </w:tc>
        <w:tc>
          <w:tcPr>
            <w:tcW w:w="1559" w:type="dxa"/>
            <w:vAlign w:val="center"/>
          </w:tcPr>
          <w:p w14:paraId="2F7FBD0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мест</w:t>
            </w:r>
          </w:p>
          <w:p w14:paraId="5283F67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мест/ тыс. жит. </w:t>
            </w:r>
          </w:p>
        </w:tc>
        <w:tc>
          <w:tcPr>
            <w:tcW w:w="1449" w:type="dxa"/>
            <w:vAlign w:val="center"/>
          </w:tcPr>
          <w:p w14:paraId="2B93C25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417" w:type="dxa"/>
            <w:vAlign w:val="center"/>
          </w:tcPr>
          <w:p w14:paraId="5E92A45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418" w:type="dxa"/>
            <w:vAlign w:val="center"/>
          </w:tcPr>
          <w:p w14:paraId="3AB8AF8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300 </w:t>
            </w:r>
          </w:p>
          <w:p w14:paraId="5A32677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10 </w:t>
            </w:r>
          </w:p>
        </w:tc>
      </w:tr>
      <w:tr w:rsidR="00A8659C" w:rsidRPr="00D357B7" w14:paraId="4EF9F552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449E7D5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Кинотеатры</w:t>
            </w:r>
          </w:p>
        </w:tc>
        <w:tc>
          <w:tcPr>
            <w:tcW w:w="1559" w:type="dxa"/>
            <w:vAlign w:val="center"/>
          </w:tcPr>
          <w:p w14:paraId="0F3BA4A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мест </w:t>
            </w:r>
          </w:p>
          <w:p w14:paraId="7E27CAD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мест/ тыс. жит. </w:t>
            </w:r>
          </w:p>
        </w:tc>
        <w:tc>
          <w:tcPr>
            <w:tcW w:w="1449" w:type="dxa"/>
            <w:vAlign w:val="center"/>
          </w:tcPr>
          <w:p w14:paraId="579E95B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417" w:type="dxa"/>
            <w:vAlign w:val="center"/>
          </w:tcPr>
          <w:p w14:paraId="79E188A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418" w:type="dxa"/>
            <w:vAlign w:val="center"/>
          </w:tcPr>
          <w:p w14:paraId="5C4386D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150 </w:t>
            </w:r>
          </w:p>
          <w:p w14:paraId="2597E35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5 </w:t>
            </w:r>
          </w:p>
        </w:tc>
      </w:tr>
      <w:tr w:rsidR="00A8659C" w:rsidRPr="00D357B7" w14:paraId="72E2463B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6452DC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Клубные учреждения</w:t>
            </w:r>
          </w:p>
        </w:tc>
        <w:tc>
          <w:tcPr>
            <w:tcW w:w="1559" w:type="dxa"/>
            <w:vAlign w:val="center"/>
          </w:tcPr>
          <w:p w14:paraId="06F9B66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мест </w:t>
            </w:r>
          </w:p>
          <w:p w14:paraId="34D6A2F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мест/ тыс. жит. </w:t>
            </w:r>
          </w:p>
        </w:tc>
        <w:tc>
          <w:tcPr>
            <w:tcW w:w="1449" w:type="dxa"/>
            <w:vAlign w:val="center"/>
          </w:tcPr>
          <w:p w14:paraId="2935F37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417" w:type="dxa"/>
            <w:vAlign w:val="center"/>
          </w:tcPr>
          <w:p w14:paraId="15CAA02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418" w:type="dxa"/>
            <w:vAlign w:val="center"/>
          </w:tcPr>
          <w:p w14:paraId="196EFCA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300 </w:t>
            </w:r>
          </w:p>
          <w:p w14:paraId="51DEFED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9 </w:t>
            </w:r>
          </w:p>
        </w:tc>
      </w:tr>
      <w:tr w:rsidR="00A8659C" w:rsidRPr="00D357B7" w14:paraId="003B2B37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DAD290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vAlign w:val="center"/>
          </w:tcPr>
          <w:p w14:paraId="270B415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тыс. ед. хранения </w:t>
            </w:r>
          </w:p>
          <w:p w14:paraId="75D76E9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</w:rPr>
              <w:t xml:space="preserve">тыс. ед. хранения/ тыс. жит. </w:t>
            </w:r>
          </w:p>
        </w:tc>
        <w:tc>
          <w:tcPr>
            <w:tcW w:w="1449" w:type="dxa"/>
            <w:vAlign w:val="center"/>
          </w:tcPr>
          <w:p w14:paraId="64B98C16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417" w:type="dxa"/>
            <w:vAlign w:val="center"/>
          </w:tcPr>
          <w:p w14:paraId="3D4018E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418" w:type="dxa"/>
            <w:vAlign w:val="center"/>
          </w:tcPr>
          <w:p w14:paraId="5F08723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128 </w:t>
            </w:r>
          </w:p>
          <w:p w14:paraId="6212A46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4,0 </w:t>
            </w:r>
          </w:p>
        </w:tc>
      </w:tr>
      <w:tr w:rsidR="00A8659C" w:rsidRPr="00D357B7" w14:paraId="58F85511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78F59E3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Поликлиники</w:t>
            </w:r>
          </w:p>
        </w:tc>
        <w:tc>
          <w:tcPr>
            <w:tcW w:w="1559" w:type="dxa"/>
            <w:vAlign w:val="center"/>
          </w:tcPr>
          <w:p w14:paraId="01C4926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пос./смену </w:t>
            </w:r>
          </w:p>
          <w:p w14:paraId="6D30840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пос./смену/ тыс. жит. </w:t>
            </w:r>
          </w:p>
        </w:tc>
        <w:tc>
          <w:tcPr>
            <w:tcW w:w="1449" w:type="dxa"/>
            <w:vAlign w:val="center"/>
          </w:tcPr>
          <w:p w14:paraId="7945025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32 </w:t>
            </w:r>
          </w:p>
          <w:p w14:paraId="67789F3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1980334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882 </w:t>
            </w:r>
          </w:p>
          <w:p w14:paraId="663C1D2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28 </w:t>
            </w:r>
          </w:p>
        </w:tc>
        <w:tc>
          <w:tcPr>
            <w:tcW w:w="1418" w:type="dxa"/>
            <w:vAlign w:val="center"/>
          </w:tcPr>
          <w:p w14:paraId="2B36823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882 </w:t>
            </w:r>
          </w:p>
          <w:p w14:paraId="652F0C5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28 </w:t>
            </w:r>
          </w:p>
        </w:tc>
      </w:tr>
      <w:tr w:rsidR="00A8659C" w:rsidRPr="002A51C3" w14:paraId="4864F73D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49E45E9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Аптеки</w:t>
            </w:r>
          </w:p>
        </w:tc>
        <w:tc>
          <w:tcPr>
            <w:tcW w:w="1559" w:type="dxa"/>
            <w:vAlign w:val="center"/>
          </w:tcPr>
          <w:p w14:paraId="590EAD6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объект</w:t>
            </w:r>
          </w:p>
        </w:tc>
        <w:tc>
          <w:tcPr>
            <w:tcW w:w="1449" w:type="dxa"/>
            <w:vAlign w:val="center"/>
          </w:tcPr>
          <w:p w14:paraId="231E8E9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66506E8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36ADE63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7</w:t>
            </w:r>
          </w:p>
        </w:tc>
      </w:tr>
      <w:tr w:rsidR="00A8659C" w:rsidRPr="002A51C3" w14:paraId="54128BA9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46DA84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Объекты торговли</w:t>
            </w:r>
          </w:p>
        </w:tc>
        <w:tc>
          <w:tcPr>
            <w:tcW w:w="1559" w:type="dxa"/>
            <w:vAlign w:val="center"/>
          </w:tcPr>
          <w:p w14:paraId="5DDE038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м</w:t>
            </w:r>
            <w:r w:rsidRPr="00835EB3">
              <w:rPr>
                <w:bCs/>
                <w:sz w:val="22"/>
                <w:szCs w:val="22"/>
                <w:u w:val="single"/>
                <w:vertAlign w:val="superscript"/>
              </w:rPr>
              <w:t>2</w:t>
            </w:r>
            <w:r w:rsidRPr="00835EB3">
              <w:rPr>
                <w:bCs/>
                <w:sz w:val="22"/>
                <w:szCs w:val="22"/>
                <w:u w:val="single"/>
              </w:rPr>
              <w:t xml:space="preserve"> торг. пл. </w:t>
            </w:r>
          </w:p>
          <w:p w14:paraId="2939904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м</w:t>
            </w:r>
            <w:r w:rsidRPr="00835EB3">
              <w:rPr>
                <w:bCs/>
                <w:sz w:val="22"/>
                <w:szCs w:val="22"/>
                <w:vertAlign w:val="superscript"/>
              </w:rPr>
              <w:t>2</w:t>
            </w:r>
            <w:r w:rsidRPr="00835EB3">
              <w:rPr>
                <w:bCs/>
                <w:sz w:val="22"/>
                <w:szCs w:val="22"/>
              </w:rPr>
              <w:t xml:space="preserve"> торг. пл./ тыс. жит. </w:t>
            </w:r>
          </w:p>
        </w:tc>
        <w:tc>
          <w:tcPr>
            <w:tcW w:w="1449" w:type="dxa"/>
            <w:vAlign w:val="center"/>
          </w:tcPr>
          <w:p w14:paraId="205FFB6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11271 </w:t>
            </w:r>
          </w:p>
          <w:p w14:paraId="1D3BBC6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360 </w:t>
            </w:r>
          </w:p>
        </w:tc>
        <w:tc>
          <w:tcPr>
            <w:tcW w:w="1417" w:type="dxa"/>
            <w:vAlign w:val="center"/>
          </w:tcPr>
          <w:p w14:paraId="17B7F1D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12471 </w:t>
            </w:r>
          </w:p>
          <w:p w14:paraId="06C6B6C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392 </w:t>
            </w:r>
          </w:p>
        </w:tc>
        <w:tc>
          <w:tcPr>
            <w:tcW w:w="1418" w:type="dxa"/>
            <w:vAlign w:val="center"/>
          </w:tcPr>
          <w:p w14:paraId="105FB88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12471 </w:t>
            </w:r>
          </w:p>
          <w:p w14:paraId="4337F08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392 </w:t>
            </w:r>
          </w:p>
        </w:tc>
      </w:tr>
      <w:tr w:rsidR="00A8659C" w:rsidRPr="002A51C3" w14:paraId="1295EA8E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684A37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Объекты общественного питания</w:t>
            </w:r>
          </w:p>
        </w:tc>
        <w:tc>
          <w:tcPr>
            <w:tcW w:w="1559" w:type="dxa"/>
            <w:vAlign w:val="center"/>
          </w:tcPr>
          <w:p w14:paraId="097FFA9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  <w:u w:val="single"/>
              </w:rPr>
              <w:t>пос. мест</w:t>
            </w:r>
            <w:r w:rsidRPr="00835EB3">
              <w:rPr>
                <w:sz w:val="22"/>
                <w:szCs w:val="22"/>
              </w:rPr>
              <w:t xml:space="preserve"> </w:t>
            </w:r>
          </w:p>
          <w:p w14:paraId="0DBDAEC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 xml:space="preserve">пос. мест/ тыс. жит. </w:t>
            </w:r>
          </w:p>
        </w:tc>
        <w:tc>
          <w:tcPr>
            <w:tcW w:w="1449" w:type="dxa"/>
            <w:vAlign w:val="center"/>
          </w:tcPr>
          <w:p w14:paraId="40E6D10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336 </w:t>
            </w:r>
          </w:p>
          <w:p w14:paraId="71EEA18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11 </w:t>
            </w:r>
          </w:p>
        </w:tc>
        <w:tc>
          <w:tcPr>
            <w:tcW w:w="1417" w:type="dxa"/>
            <w:vAlign w:val="center"/>
          </w:tcPr>
          <w:p w14:paraId="6AB6E47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386 </w:t>
            </w:r>
          </w:p>
          <w:p w14:paraId="0568C81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12 </w:t>
            </w:r>
          </w:p>
        </w:tc>
        <w:tc>
          <w:tcPr>
            <w:tcW w:w="1418" w:type="dxa"/>
            <w:vAlign w:val="center"/>
          </w:tcPr>
          <w:p w14:paraId="1FD1AA3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 xml:space="preserve">436 </w:t>
            </w:r>
          </w:p>
          <w:p w14:paraId="497B19B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14 </w:t>
            </w:r>
          </w:p>
        </w:tc>
      </w:tr>
      <w:tr w:rsidR="00A8659C" w:rsidRPr="002A51C3" w14:paraId="5B50EACB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1C540D1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Ателье по индивидуальному пошиву одежды и обуви </w:t>
            </w:r>
          </w:p>
        </w:tc>
        <w:tc>
          <w:tcPr>
            <w:tcW w:w="1559" w:type="dxa"/>
            <w:vAlign w:val="center"/>
          </w:tcPr>
          <w:p w14:paraId="5F8744C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объект</w:t>
            </w:r>
          </w:p>
        </w:tc>
        <w:tc>
          <w:tcPr>
            <w:tcW w:w="1449" w:type="dxa"/>
            <w:vAlign w:val="center"/>
          </w:tcPr>
          <w:p w14:paraId="6367930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1780B84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402B61B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2</w:t>
            </w:r>
          </w:p>
        </w:tc>
      </w:tr>
      <w:tr w:rsidR="00A8659C" w:rsidRPr="002A51C3" w14:paraId="78337A72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4A4C5FD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Салон красоты</w:t>
            </w:r>
          </w:p>
        </w:tc>
        <w:tc>
          <w:tcPr>
            <w:tcW w:w="1559" w:type="dxa"/>
            <w:vAlign w:val="center"/>
          </w:tcPr>
          <w:p w14:paraId="6F066D4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объект</w:t>
            </w:r>
          </w:p>
        </w:tc>
        <w:tc>
          <w:tcPr>
            <w:tcW w:w="1449" w:type="dxa"/>
            <w:vAlign w:val="center"/>
          </w:tcPr>
          <w:p w14:paraId="649A843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14:paraId="16CF534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2ABB8D96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6</w:t>
            </w:r>
          </w:p>
        </w:tc>
      </w:tr>
      <w:tr w:rsidR="00A8659C" w:rsidRPr="002A51C3" w14:paraId="59AE6D5C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9ED682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Мастерская по ремонту часов и бытовой техники</w:t>
            </w:r>
          </w:p>
        </w:tc>
        <w:tc>
          <w:tcPr>
            <w:tcW w:w="1559" w:type="dxa"/>
            <w:vAlign w:val="center"/>
          </w:tcPr>
          <w:p w14:paraId="53C1095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объект</w:t>
            </w:r>
          </w:p>
        </w:tc>
        <w:tc>
          <w:tcPr>
            <w:tcW w:w="1449" w:type="dxa"/>
            <w:vAlign w:val="center"/>
          </w:tcPr>
          <w:p w14:paraId="2F8F32E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23A0B6E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6794FCA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5</w:t>
            </w:r>
          </w:p>
        </w:tc>
      </w:tr>
      <w:tr w:rsidR="00A8659C" w:rsidRPr="002A51C3" w14:paraId="6F53526B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13A64D9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Приемные пункты прачечной, химчистки</w:t>
            </w:r>
          </w:p>
        </w:tc>
        <w:tc>
          <w:tcPr>
            <w:tcW w:w="1559" w:type="dxa"/>
            <w:vAlign w:val="center"/>
          </w:tcPr>
          <w:p w14:paraId="6DFAAA2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объект</w:t>
            </w:r>
          </w:p>
        </w:tc>
        <w:tc>
          <w:tcPr>
            <w:tcW w:w="1449" w:type="dxa"/>
            <w:vAlign w:val="center"/>
          </w:tcPr>
          <w:p w14:paraId="445DE13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0961FB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7A4CCCA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</w:tr>
      <w:tr w:rsidR="00A8659C" w:rsidRPr="002A51C3" w14:paraId="7CC18CBF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A8DBE8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Пункты приёма вторсырья</w:t>
            </w:r>
          </w:p>
        </w:tc>
        <w:tc>
          <w:tcPr>
            <w:tcW w:w="1559" w:type="dxa"/>
            <w:vAlign w:val="center"/>
          </w:tcPr>
          <w:p w14:paraId="5AD3B51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объект</w:t>
            </w:r>
          </w:p>
        </w:tc>
        <w:tc>
          <w:tcPr>
            <w:tcW w:w="1449" w:type="dxa"/>
            <w:vAlign w:val="center"/>
          </w:tcPr>
          <w:p w14:paraId="06D6D7A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B1AC54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4D10134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</w:tr>
      <w:tr w:rsidR="00A8659C" w:rsidRPr="002A51C3" w14:paraId="06AF6101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28416D6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Бани, сауны</w:t>
            </w:r>
          </w:p>
        </w:tc>
        <w:tc>
          <w:tcPr>
            <w:tcW w:w="1559" w:type="dxa"/>
            <w:vAlign w:val="center"/>
          </w:tcPr>
          <w:p w14:paraId="710FDA1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объект</w:t>
            </w:r>
          </w:p>
        </w:tc>
        <w:tc>
          <w:tcPr>
            <w:tcW w:w="1449" w:type="dxa"/>
            <w:vAlign w:val="center"/>
          </w:tcPr>
          <w:p w14:paraId="082FA3D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26AD3B2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5EC3556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3</w:t>
            </w:r>
          </w:p>
        </w:tc>
      </w:tr>
      <w:tr w:rsidR="00A8659C" w:rsidRPr="002A51C3" w14:paraId="7A7B7D99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1129130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ЖЭС</w:t>
            </w:r>
          </w:p>
        </w:tc>
        <w:tc>
          <w:tcPr>
            <w:tcW w:w="1559" w:type="dxa"/>
            <w:vAlign w:val="center"/>
          </w:tcPr>
          <w:p w14:paraId="6FCB6E5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объект</w:t>
            </w:r>
          </w:p>
        </w:tc>
        <w:tc>
          <w:tcPr>
            <w:tcW w:w="1449" w:type="dxa"/>
            <w:vAlign w:val="center"/>
          </w:tcPr>
          <w:p w14:paraId="6A561E4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4D3AB9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476B4D26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</w:tr>
      <w:tr w:rsidR="00A8659C" w:rsidRPr="002A51C3" w14:paraId="350FCE0B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E8E4BC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lastRenderedPageBreak/>
              <w:t>Общественный пункт охраны правопорядка</w:t>
            </w:r>
          </w:p>
        </w:tc>
        <w:tc>
          <w:tcPr>
            <w:tcW w:w="1559" w:type="dxa"/>
            <w:vAlign w:val="center"/>
          </w:tcPr>
          <w:p w14:paraId="63FDA1B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объект</w:t>
            </w:r>
          </w:p>
        </w:tc>
        <w:tc>
          <w:tcPr>
            <w:tcW w:w="1449" w:type="dxa"/>
            <w:vAlign w:val="center"/>
          </w:tcPr>
          <w:p w14:paraId="143147D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419DC79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5CFEC67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</w:tr>
      <w:tr w:rsidR="00A8659C" w:rsidRPr="002A51C3" w14:paraId="63751450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3A60528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Отделения почтовой связи</w:t>
            </w:r>
          </w:p>
        </w:tc>
        <w:tc>
          <w:tcPr>
            <w:tcW w:w="1559" w:type="dxa"/>
            <w:vAlign w:val="center"/>
          </w:tcPr>
          <w:p w14:paraId="1C4B4A1B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объект</w:t>
            </w:r>
          </w:p>
        </w:tc>
        <w:tc>
          <w:tcPr>
            <w:tcW w:w="1449" w:type="dxa"/>
            <w:vAlign w:val="center"/>
          </w:tcPr>
          <w:p w14:paraId="0F66BCB6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3624FDB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1D9E782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</w:tr>
      <w:tr w:rsidR="00A8659C" w:rsidRPr="002A51C3" w14:paraId="08349A8F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1D99233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Филиал банка</w:t>
            </w:r>
          </w:p>
        </w:tc>
        <w:tc>
          <w:tcPr>
            <w:tcW w:w="1559" w:type="dxa"/>
            <w:vAlign w:val="center"/>
          </w:tcPr>
          <w:p w14:paraId="16E8F33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49" w:type="dxa"/>
          </w:tcPr>
          <w:p w14:paraId="01C8211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75AB009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3C43984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</w:t>
            </w:r>
          </w:p>
        </w:tc>
      </w:tr>
      <w:tr w:rsidR="00A8659C" w:rsidRPr="002A51C3" w14:paraId="587C0714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51A021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Комплексные спортивные площадки</w:t>
            </w:r>
          </w:p>
        </w:tc>
        <w:tc>
          <w:tcPr>
            <w:tcW w:w="1559" w:type="dxa"/>
            <w:vAlign w:val="center"/>
          </w:tcPr>
          <w:p w14:paraId="31D00C2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  <w:vertAlign w:val="superscript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га</w:t>
            </w:r>
          </w:p>
          <w:p w14:paraId="156EB9B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га/тыс. жит. </w:t>
            </w:r>
          </w:p>
        </w:tc>
        <w:tc>
          <w:tcPr>
            <w:tcW w:w="1449" w:type="dxa"/>
            <w:vAlign w:val="center"/>
          </w:tcPr>
          <w:p w14:paraId="53D765E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2,09</w:t>
            </w:r>
          </w:p>
          <w:p w14:paraId="096CAF7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0,07 </w:t>
            </w:r>
          </w:p>
        </w:tc>
        <w:tc>
          <w:tcPr>
            <w:tcW w:w="1417" w:type="dxa"/>
            <w:vAlign w:val="center"/>
          </w:tcPr>
          <w:p w14:paraId="29939D8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2,09</w:t>
            </w:r>
          </w:p>
          <w:p w14:paraId="1F0F1A36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0,07 </w:t>
            </w:r>
          </w:p>
        </w:tc>
        <w:tc>
          <w:tcPr>
            <w:tcW w:w="1418" w:type="dxa"/>
            <w:vAlign w:val="center"/>
          </w:tcPr>
          <w:p w14:paraId="216D5F1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2,09</w:t>
            </w:r>
          </w:p>
          <w:p w14:paraId="7BE698A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0,07 </w:t>
            </w:r>
          </w:p>
        </w:tc>
      </w:tr>
      <w:tr w:rsidR="00A8659C" w:rsidRPr="00FF05E2" w14:paraId="2D128E31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2928693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Спортзалы</w:t>
            </w:r>
          </w:p>
        </w:tc>
        <w:tc>
          <w:tcPr>
            <w:tcW w:w="1559" w:type="dxa"/>
            <w:vAlign w:val="center"/>
          </w:tcPr>
          <w:p w14:paraId="0E58A8B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м</w:t>
            </w:r>
            <w:r w:rsidRPr="00835EB3">
              <w:rPr>
                <w:bCs/>
                <w:sz w:val="22"/>
                <w:szCs w:val="22"/>
                <w:u w:val="single"/>
                <w:vertAlign w:val="superscript"/>
              </w:rPr>
              <w:t>2</w:t>
            </w:r>
            <w:r w:rsidRPr="00835EB3">
              <w:rPr>
                <w:bCs/>
                <w:sz w:val="22"/>
                <w:szCs w:val="22"/>
                <w:u w:val="single"/>
              </w:rPr>
              <w:t xml:space="preserve"> пл. пола</w:t>
            </w:r>
          </w:p>
          <w:p w14:paraId="7A4C35A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м</w:t>
            </w:r>
            <w:r w:rsidRPr="00835EB3">
              <w:rPr>
                <w:bCs/>
                <w:sz w:val="22"/>
                <w:szCs w:val="22"/>
                <w:vertAlign w:val="superscript"/>
              </w:rPr>
              <w:t>2</w:t>
            </w:r>
            <w:r w:rsidRPr="00835EB3">
              <w:rPr>
                <w:bCs/>
                <w:sz w:val="22"/>
                <w:szCs w:val="22"/>
              </w:rPr>
              <w:t xml:space="preserve">. пл. пола/ тыс. жит. </w:t>
            </w:r>
          </w:p>
        </w:tc>
        <w:tc>
          <w:tcPr>
            <w:tcW w:w="1449" w:type="dxa"/>
            <w:vAlign w:val="center"/>
          </w:tcPr>
          <w:p w14:paraId="58B295E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5504</w:t>
            </w:r>
          </w:p>
          <w:p w14:paraId="562E1AD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176 </w:t>
            </w:r>
          </w:p>
        </w:tc>
        <w:tc>
          <w:tcPr>
            <w:tcW w:w="1417" w:type="dxa"/>
            <w:vAlign w:val="center"/>
          </w:tcPr>
          <w:p w14:paraId="41C83BA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5504</w:t>
            </w:r>
          </w:p>
          <w:p w14:paraId="39A4C96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173 </w:t>
            </w:r>
          </w:p>
        </w:tc>
        <w:tc>
          <w:tcPr>
            <w:tcW w:w="1418" w:type="dxa"/>
            <w:vAlign w:val="center"/>
          </w:tcPr>
          <w:p w14:paraId="01CEA76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5504</w:t>
            </w:r>
          </w:p>
          <w:p w14:paraId="6FF88BA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173 </w:t>
            </w:r>
          </w:p>
        </w:tc>
      </w:tr>
      <w:tr w:rsidR="00A8659C" w:rsidRPr="00FF05E2" w14:paraId="72813A90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3BE5B66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Бассейны</w:t>
            </w:r>
          </w:p>
        </w:tc>
        <w:tc>
          <w:tcPr>
            <w:tcW w:w="1559" w:type="dxa"/>
            <w:vAlign w:val="center"/>
          </w:tcPr>
          <w:p w14:paraId="76938DF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м</w:t>
            </w:r>
            <w:r w:rsidRPr="00835EB3">
              <w:rPr>
                <w:bCs/>
                <w:sz w:val="22"/>
                <w:szCs w:val="22"/>
                <w:u w:val="single"/>
                <w:vertAlign w:val="superscript"/>
              </w:rPr>
              <w:t>2</w:t>
            </w:r>
            <w:r w:rsidRPr="00835EB3">
              <w:rPr>
                <w:bCs/>
                <w:sz w:val="22"/>
                <w:szCs w:val="22"/>
                <w:u w:val="single"/>
              </w:rPr>
              <w:t xml:space="preserve"> водн. зеркала</w:t>
            </w:r>
          </w:p>
          <w:p w14:paraId="15BB3DC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м</w:t>
            </w:r>
            <w:r w:rsidRPr="00835EB3">
              <w:rPr>
                <w:bCs/>
                <w:sz w:val="22"/>
                <w:szCs w:val="22"/>
                <w:vertAlign w:val="superscript"/>
              </w:rPr>
              <w:t>2</w:t>
            </w:r>
            <w:r w:rsidRPr="00835EB3">
              <w:rPr>
                <w:bCs/>
                <w:sz w:val="22"/>
                <w:szCs w:val="22"/>
              </w:rPr>
              <w:t xml:space="preserve">. водн. зеркала/ тыс. жит. </w:t>
            </w:r>
          </w:p>
        </w:tc>
        <w:tc>
          <w:tcPr>
            <w:tcW w:w="1449" w:type="dxa"/>
            <w:vAlign w:val="center"/>
          </w:tcPr>
          <w:p w14:paraId="4B3E333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2292</w:t>
            </w:r>
          </w:p>
          <w:p w14:paraId="2C40A89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73 </w:t>
            </w:r>
          </w:p>
        </w:tc>
        <w:tc>
          <w:tcPr>
            <w:tcW w:w="1417" w:type="dxa"/>
            <w:vAlign w:val="center"/>
          </w:tcPr>
          <w:p w14:paraId="4790853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2292</w:t>
            </w:r>
          </w:p>
          <w:p w14:paraId="0E5473F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1418" w:type="dxa"/>
            <w:vAlign w:val="center"/>
          </w:tcPr>
          <w:p w14:paraId="58F0A4E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2292</w:t>
            </w:r>
          </w:p>
          <w:p w14:paraId="22F37FF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72 </w:t>
            </w:r>
          </w:p>
        </w:tc>
      </w:tr>
      <w:tr w:rsidR="00A8659C" w:rsidRPr="00FF05E2" w14:paraId="7298F190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2B08E9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Помещения для физкультурно-оздоровительных занятий в микрорайоне</w:t>
            </w:r>
          </w:p>
        </w:tc>
        <w:tc>
          <w:tcPr>
            <w:tcW w:w="1559" w:type="dxa"/>
            <w:vAlign w:val="center"/>
          </w:tcPr>
          <w:p w14:paraId="2A5BF0E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м</w:t>
            </w:r>
            <w:r w:rsidRPr="00835EB3">
              <w:rPr>
                <w:bCs/>
                <w:sz w:val="22"/>
                <w:szCs w:val="22"/>
                <w:u w:val="single"/>
                <w:vertAlign w:val="superscript"/>
              </w:rPr>
              <w:t>2</w:t>
            </w:r>
            <w:r w:rsidRPr="00835EB3">
              <w:rPr>
                <w:bCs/>
                <w:sz w:val="22"/>
                <w:szCs w:val="22"/>
                <w:u w:val="single"/>
              </w:rPr>
              <w:t xml:space="preserve"> пл. пола</w:t>
            </w:r>
          </w:p>
          <w:p w14:paraId="2434CB6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м</w:t>
            </w:r>
            <w:r w:rsidRPr="00835EB3">
              <w:rPr>
                <w:bCs/>
                <w:sz w:val="22"/>
                <w:szCs w:val="22"/>
                <w:vertAlign w:val="superscript"/>
              </w:rPr>
              <w:t>2</w:t>
            </w:r>
            <w:r w:rsidRPr="00835EB3">
              <w:rPr>
                <w:bCs/>
                <w:sz w:val="22"/>
                <w:szCs w:val="22"/>
              </w:rPr>
              <w:t xml:space="preserve">. пл. пола/ тыс. жит. </w:t>
            </w:r>
          </w:p>
        </w:tc>
        <w:tc>
          <w:tcPr>
            <w:tcW w:w="1449" w:type="dxa"/>
            <w:vAlign w:val="center"/>
          </w:tcPr>
          <w:p w14:paraId="186BAB8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927</w:t>
            </w:r>
          </w:p>
          <w:p w14:paraId="759EFDC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30 </w:t>
            </w:r>
          </w:p>
        </w:tc>
        <w:tc>
          <w:tcPr>
            <w:tcW w:w="1417" w:type="dxa"/>
            <w:vAlign w:val="center"/>
          </w:tcPr>
          <w:p w14:paraId="6F79AE0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1427</w:t>
            </w:r>
          </w:p>
          <w:p w14:paraId="2A1719F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45 </w:t>
            </w:r>
          </w:p>
        </w:tc>
        <w:tc>
          <w:tcPr>
            <w:tcW w:w="1418" w:type="dxa"/>
            <w:vAlign w:val="center"/>
          </w:tcPr>
          <w:p w14:paraId="534AF7B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  <w:u w:val="single"/>
              </w:rPr>
            </w:pPr>
            <w:r w:rsidRPr="00835EB3">
              <w:rPr>
                <w:bCs/>
                <w:sz w:val="22"/>
                <w:szCs w:val="22"/>
                <w:u w:val="single"/>
              </w:rPr>
              <w:t>1427</w:t>
            </w:r>
          </w:p>
          <w:p w14:paraId="7E0DCDB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 xml:space="preserve">45 </w:t>
            </w:r>
          </w:p>
        </w:tc>
      </w:tr>
      <w:tr w:rsidR="00A8659C" w:rsidRPr="00FF05E2" w14:paraId="4BB05671" w14:textId="77777777" w:rsidTr="002A7D10">
        <w:trPr>
          <w:trHeight w:val="20"/>
        </w:trPr>
        <w:tc>
          <w:tcPr>
            <w:tcW w:w="10521" w:type="dxa"/>
            <w:gridSpan w:val="5"/>
          </w:tcPr>
          <w:p w14:paraId="707821A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6. Общественный фонд</w:t>
            </w:r>
          </w:p>
        </w:tc>
      </w:tr>
      <w:tr w:rsidR="00A8659C" w:rsidRPr="00FF05E2" w14:paraId="65BD0624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46F1053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Общая площадь общественного фонда</w:t>
            </w:r>
          </w:p>
        </w:tc>
        <w:tc>
          <w:tcPr>
            <w:tcW w:w="1559" w:type="dxa"/>
            <w:vAlign w:val="center"/>
          </w:tcPr>
          <w:p w14:paraId="2762ED5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м</w:t>
            </w:r>
            <w:r w:rsidRPr="00835EB3">
              <w:rPr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1449" w:type="dxa"/>
            <w:vAlign w:val="center"/>
          </w:tcPr>
          <w:p w14:paraId="1938304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171,1</w:t>
            </w:r>
          </w:p>
        </w:tc>
        <w:tc>
          <w:tcPr>
            <w:tcW w:w="1417" w:type="dxa"/>
          </w:tcPr>
          <w:p w14:paraId="1BA1999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195,2</w:t>
            </w:r>
          </w:p>
        </w:tc>
        <w:tc>
          <w:tcPr>
            <w:tcW w:w="1418" w:type="dxa"/>
            <w:vAlign w:val="center"/>
          </w:tcPr>
          <w:p w14:paraId="218E28B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212,2</w:t>
            </w:r>
          </w:p>
        </w:tc>
      </w:tr>
      <w:tr w:rsidR="00A8659C" w:rsidRPr="00FF05E2" w14:paraId="3AE30153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1FA1711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Численность работающих</w:t>
            </w:r>
          </w:p>
        </w:tc>
        <w:tc>
          <w:tcPr>
            <w:tcW w:w="1559" w:type="dxa"/>
            <w:vAlign w:val="center"/>
          </w:tcPr>
          <w:p w14:paraId="0F7D3DC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чел.</w:t>
            </w:r>
          </w:p>
        </w:tc>
        <w:tc>
          <w:tcPr>
            <w:tcW w:w="1449" w:type="dxa"/>
            <w:vAlign w:val="center"/>
          </w:tcPr>
          <w:p w14:paraId="52B8BA4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3,5</w:t>
            </w:r>
          </w:p>
        </w:tc>
        <w:tc>
          <w:tcPr>
            <w:tcW w:w="1417" w:type="dxa"/>
          </w:tcPr>
          <w:p w14:paraId="13CE7F8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4,1</w:t>
            </w:r>
          </w:p>
        </w:tc>
        <w:tc>
          <w:tcPr>
            <w:tcW w:w="1418" w:type="dxa"/>
            <w:vAlign w:val="center"/>
          </w:tcPr>
          <w:p w14:paraId="73FFE437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4,2</w:t>
            </w:r>
          </w:p>
        </w:tc>
      </w:tr>
      <w:tr w:rsidR="00A8659C" w:rsidRPr="00D744FF" w14:paraId="46BE351E" w14:textId="77777777" w:rsidTr="002A7D10">
        <w:trPr>
          <w:trHeight w:val="20"/>
        </w:trPr>
        <w:tc>
          <w:tcPr>
            <w:tcW w:w="10521" w:type="dxa"/>
            <w:gridSpan w:val="5"/>
          </w:tcPr>
          <w:p w14:paraId="31B6A3F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left="-108" w:right="-108" w:hanging="4"/>
              <w:rPr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7. Транспортная инфраструктура</w:t>
            </w:r>
          </w:p>
        </w:tc>
      </w:tr>
      <w:tr w:rsidR="00EA385D" w:rsidRPr="00D744FF" w14:paraId="3E013D51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0A08A4AE" w14:textId="77777777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Протяженность уличной сети, всего</w:t>
            </w:r>
          </w:p>
        </w:tc>
        <w:tc>
          <w:tcPr>
            <w:tcW w:w="1559" w:type="dxa"/>
            <w:vAlign w:val="center"/>
          </w:tcPr>
          <w:p w14:paraId="08A26674" w14:textId="77777777" w:rsidR="00EA385D" w:rsidRPr="00835EB3" w:rsidRDefault="00EA385D" w:rsidP="00835EB3">
            <w:pPr>
              <w:tabs>
                <w:tab w:val="left" w:pos="781"/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км</w:t>
            </w:r>
          </w:p>
        </w:tc>
        <w:tc>
          <w:tcPr>
            <w:tcW w:w="1449" w:type="dxa"/>
            <w:vAlign w:val="center"/>
          </w:tcPr>
          <w:p w14:paraId="59412F4E" w14:textId="478C97F4" w:rsidR="00EA385D" w:rsidRPr="00835EB3" w:rsidRDefault="00EA385D" w:rsidP="00835EB3">
            <w:pPr>
              <w:tabs>
                <w:tab w:val="left" w:pos="781"/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14,52</w:t>
            </w:r>
          </w:p>
        </w:tc>
        <w:tc>
          <w:tcPr>
            <w:tcW w:w="1417" w:type="dxa"/>
            <w:vAlign w:val="center"/>
          </w:tcPr>
          <w:p w14:paraId="34C0A1E5" w14:textId="77AE470D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  <w:lang w:val="en-US"/>
              </w:rPr>
              <w:t>15,44</w:t>
            </w:r>
          </w:p>
        </w:tc>
        <w:tc>
          <w:tcPr>
            <w:tcW w:w="1418" w:type="dxa"/>
            <w:vAlign w:val="center"/>
          </w:tcPr>
          <w:p w14:paraId="5D0FB0DF" w14:textId="73E8AEA3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15,62</w:t>
            </w:r>
          </w:p>
        </w:tc>
      </w:tr>
      <w:tr w:rsidR="00A8659C" w:rsidRPr="00D744FF" w14:paraId="364D22FD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509A3241" w14:textId="61EA79A0" w:rsidR="00A8659C" w:rsidRPr="00835EB3" w:rsidRDefault="00EA385D" w:rsidP="00835EB3">
            <w:pPr>
              <w:pStyle w:val="afffb"/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rFonts w:eastAsia="Calibri"/>
                <w:sz w:val="22"/>
                <w:szCs w:val="22"/>
              </w:rPr>
              <w:t>в том числе по категориям в соответствии с СН 3.03.06-2022 (табл. 4.1):</w:t>
            </w:r>
          </w:p>
        </w:tc>
        <w:tc>
          <w:tcPr>
            <w:tcW w:w="1559" w:type="dxa"/>
            <w:vAlign w:val="center"/>
          </w:tcPr>
          <w:p w14:paraId="4686BBA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Align w:val="center"/>
          </w:tcPr>
          <w:p w14:paraId="39DAFAC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D33B6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299834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EA385D" w:rsidRPr="00D744FF" w14:paraId="204143C8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48441D99" w14:textId="141FCDE7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общегородского значения (А)</w:t>
            </w:r>
          </w:p>
        </w:tc>
        <w:tc>
          <w:tcPr>
            <w:tcW w:w="1559" w:type="dxa"/>
            <w:vAlign w:val="center"/>
          </w:tcPr>
          <w:p w14:paraId="783060AD" w14:textId="3BF9927C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км</w:t>
            </w:r>
          </w:p>
        </w:tc>
        <w:tc>
          <w:tcPr>
            <w:tcW w:w="1449" w:type="dxa"/>
            <w:vAlign w:val="center"/>
          </w:tcPr>
          <w:p w14:paraId="72F9D4D7" w14:textId="70756FE4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1,9</w:t>
            </w:r>
          </w:p>
        </w:tc>
        <w:tc>
          <w:tcPr>
            <w:tcW w:w="1417" w:type="dxa"/>
            <w:vAlign w:val="center"/>
          </w:tcPr>
          <w:p w14:paraId="75673004" w14:textId="64527DA7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  <w:lang w:val="en-US"/>
              </w:rPr>
              <w:t>1,9</w:t>
            </w:r>
          </w:p>
        </w:tc>
        <w:tc>
          <w:tcPr>
            <w:tcW w:w="1418" w:type="dxa"/>
            <w:vAlign w:val="center"/>
          </w:tcPr>
          <w:p w14:paraId="12AA09A9" w14:textId="4BAB6B60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1,9</w:t>
            </w:r>
          </w:p>
        </w:tc>
      </w:tr>
      <w:tr w:rsidR="00EA385D" w:rsidRPr="00D744FF" w14:paraId="50638CC6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02D209A8" w14:textId="4AE73486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районного значения (Б)</w:t>
            </w:r>
          </w:p>
        </w:tc>
        <w:tc>
          <w:tcPr>
            <w:tcW w:w="1559" w:type="dxa"/>
            <w:vAlign w:val="center"/>
          </w:tcPr>
          <w:p w14:paraId="4EC915C5" w14:textId="26FAE29E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км</w:t>
            </w:r>
          </w:p>
        </w:tc>
        <w:tc>
          <w:tcPr>
            <w:tcW w:w="1449" w:type="dxa"/>
            <w:vAlign w:val="center"/>
          </w:tcPr>
          <w:p w14:paraId="13551910" w14:textId="01D49C12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9,67</w:t>
            </w:r>
          </w:p>
        </w:tc>
        <w:tc>
          <w:tcPr>
            <w:tcW w:w="1417" w:type="dxa"/>
            <w:vAlign w:val="center"/>
          </w:tcPr>
          <w:p w14:paraId="42AF33E8" w14:textId="54741BC1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  <w:lang w:val="en-US"/>
              </w:rPr>
              <w:t>10,02</w:t>
            </w:r>
          </w:p>
        </w:tc>
        <w:tc>
          <w:tcPr>
            <w:tcW w:w="1418" w:type="dxa"/>
            <w:vAlign w:val="center"/>
          </w:tcPr>
          <w:p w14:paraId="566734DB" w14:textId="0559A452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10,02</w:t>
            </w:r>
          </w:p>
        </w:tc>
      </w:tr>
      <w:tr w:rsidR="00EA385D" w:rsidRPr="00D744FF" w14:paraId="5E36A3CD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161C7241" w14:textId="6403E855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 xml:space="preserve">местного значения </w:t>
            </w:r>
          </w:p>
        </w:tc>
        <w:tc>
          <w:tcPr>
            <w:tcW w:w="1559" w:type="dxa"/>
            <w:vAlign w:val="center"/>
          </w:tcPr>
          <w:p w14:paraId="5C57F7C9" w14:textId="4535BACB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км</w:t>
            </w:r>
          </w:p>
        </w:tc>
        <w:tc>
          <w:tcPr>
            <w:tcW w:w="1449" w:type="dxa"/>
            <w:vAlign w:val="center"/>
          </w:tcPr>
          <w:p w14:paraId="35C9C17F" w14:textId="394BE4FF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2,95</w:t>
            </w:r>
          </w:p>
        </w:tc>
        <w:tc>
          <w:tcPr>
            <w:tcW w:w="1417" w:type="dxa"/>
            <w:vAlign w:val="center"/>
          </w:tcPr>
          <w:p w14:paraId="1810F90F" w14:textId="2F9CF004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  <w:lang w:val="en-US"/>
              </w:rPr>
              <w:t>3.52</w:t>
            </w:r>
          </w:p>
        </w:tc>
        <w:tc>
          <w:tcPr>
            <w:tcW w:w="1418" w:type="dxa"/>
            <w:vAlign w:val="center"/>
          </w:tcPr>
          <w:p w14:paraId="5E2F78B5" w14:textId="32B09A14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3,7</w:t>
            </w:r>
          </w:p>
        </w:tc>
      </w:tr>
      <w:tr w:rsidR="00EA385D" w:rsidRPr="00D744FF" w14:paraId="4E1D259F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7136C676" w14:textId="5B334135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 xml:space="preserve">Автомобильные парковки </w:t>
            </w:r>
          </w:p>
        </w:tc>
        <w:tc>
          <w:tcPr>
            <w:tcW w:w="1559" w:type="dxa"/>
            <w:vAlign w:val="center"/>
          </w:tcPr>
          <w:p w14:paraId="5D6898A6" w14:textId="7BD5518A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машино-мест</w:t>
            </w:r>
          </w:p>
        </w:tc>
        <w:tc>
          <w:tcPr>
            <w:tcW w:w="1449" w:type="dxa"/>
            <w:vAlign w:val="center"/>
          </w:tcPr>
          <w:p w14:paraId="10B4F4D8" w14:textId="41A60FF2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</w:t>
            </w:r>
            <w:r w:rsidRPr="00835EB3">
              <w:rPr>
                <w:sz w:val="22"/>
                <w:szCs w:val="22"/>
                <w:lang w:val="en-GB"/>
              </w:rPr>
              <w:t>28</w:t>
            </w:r>
            <w:r w:rsidRPr="00835EB3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0921C276" w14:textId="1ABE97A6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8771</w:t>
            </w:r>
          </w:p>
        </w:tc>
        <w:tc>
          <w:tcPr>
            <w:tcW w:w="1418" w:type="dxa"/>
            <w:vAlign w:val="center"/>
          </w:tcPr>
          <w:p w14:paraId="6F2DE0FC" w14:textId="1CCC81E4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8913</w:t>
            </w:r>
          </w:p>
        </w:tc>
      </w:tr>
      <w:tr w:rsidR="00EA385D" w:rsidRPr="00D744FF" w14:paraId="117E49DC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4F392B30" w14:textId="477CAA06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общегородского значения (А)</w:t>
            </w:r>
          </w:p>
        </w:tc>
        <w:tc>
          <w:tcPr>
            <w:tcW w:w="1559" w:type="dxa"/>
            <w:vAlign w:val="center"/>
          </w:tcPr>
          <w:p w14:paraId="5F3AB5E4" w14:textId="7B03BF12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км</w:t>
            </w:r>
          </w:p>
        </w:tc>
        <w:tc>
          <w:tcPr>
            <w:tcW w:w="1449" w:type="dxa"/>
            <w:vAlign w:val="center"/>
          </w:tcPr>
          <w:p w14:paraId="6A60C36B" w14:textId="59C6094D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1,9</w:t>
            </w:r>
          </w:p>
        </w:tc>
        <w:tc>
          <w:tcPr>
            <w:tcW w:w="1417" w:type="dxa"/>
            <w:vAlign w:val="center"/>
          </w:tcPr>
          <w:p w14:paraId="1D35C6AD" w14:textId="1D5FC13E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  <w:lang w:val="en-US"/>
              </w:rPr>
              <w:t>1,9</w:t>
            </w:r>
          </w:p>
        </w:tc>
        <w:tc>
          <w:tcPr>
            <w:tcW w:w="1418" w:type="dxa"/>
            <w:vAlign w:val="center"/>
          </w:tcPr>
          <w:p w14:paraId="3313966B" w14:textId="7D851B12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1,9</w:t>
            </w:r>
          </w:p>
        </w:tc>
      </w:tr>
      <w:tr w:rsidR="00EA385D" w:rsidRPr="00D744FF" w14:paraId="32936AE9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34E43F3C" w14:textId="3B8C29D7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районного значения (Б)</w:t>
            </w:r>
          </w:p>
        </w:tc>
        <w:tc>
          <w:tcPr>
            <w:tcW w:w="1559" w:type="dxa"/>
            <w:vAlign w:val="center"/>
          </w:tcPr>
          <w:p w14:paraId="335AB11F" w14:textId="7CC67AD3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км</w:t>
            </w:r>
          </w:p>
        </w:tc>
        <w:tc>
          <w:tcPr>
            <w:tcW w:w="1449" w:type="dxa"/>
            <w:vAlign w:val="center"/>
          </w:tcPr>
          <w:p w14:paraId="3949C150" w14:textId="6562F101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9,67</w:t>
            </w:r>
          </w:p>
        </w:tc>
        <w:tc>
          <w:tcPr>
            <w:tcW w:w="1417" w:type="dxa"/>
            <w:vAlign w:val="center"/>
          </w:tcPr>
          <w:p w14:paraId="5D89E5BD" w14:textId="1FC4930D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  <w:lang w:val="en-US"/>
              </w:rPr>
              <w:t>10,02</w:t>
            </w:r>
          </w:p>
        </w:tc>
        <w:tc>
          <w:tcPr>
            <w:tcW w:w="1418" w:type="dxa"/>
            <w:vAlign w:val="center"/>
          </w:tcPr>
          <w:p w14:paraId="0E3F6F09" w14:textId="534A0B79" w:rsidR="00EA385D" w:rsidRPr="00835EB3" w:rsidRDefault="00EA385D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10,02</w:t>
            </w:r>
          </w:p>
        </w:tc>
      </w:tr>
      <w:tr w:rsidR="00A8659C" w:rsidRPr="00D744FF" w14:paraId="32B75E8C" w14:textId="77777777" w:rsidTr="002A7D10">
        <w:trPr>
          <w:trHeight w:val="20"/>
        </w:trPr>
        <w:tc>
          <w:tcPr>
            <w:tcW w:w="10521" w:type="dxa"/>
            <w:gridSpan w:val="5"/>
          </w:tcPr>
          <w:p w14:paraId="5C7940C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8. Инженерная инфраструктура</w:t>
            </w:r>
          </w:p>
        </w:tc>
      </w:tr>
      <w:tr w:rsidR="00A8659C" w:rsidRPr="00D744FF" w14:paraId="2DFBE380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3FB3008B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Суммарная электрическая нагрузка (10кВ)</w:t>
            </w:r>
          </w:p>
        </w:tc>
        <w:tc>
          <w:tcPr>
            <w:tcW w:w="1559" w:type="dxa"/>
            <w:vAlign w:val="center"/>
          </w:tcPr>
          <w:p w14:paraId="5128AC9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МВт</w:t>
            </w:r>
          </w:p>
        </w:tc>
        <w:tc>
          <w:tcPr>
            <w:tcW w:w="1449" w:type="dxa"/>
            <w:vAlign w:val="center"/>
          </w:tcPr>
          <w:p w14:paraId="2072CDE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20,3</w:t>
            </w:r>
          </w:p>
        </w:tc>
        <w:tc>
          <w:tcPr>
            <w:tcW w:w="1417" w:type="dxa"/>
          </w:tcPr>
          <w:p w14:paraId="6F5168E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22,2</w:t>
            </w:r>
          </w:p>
        </w:tc>
        <w:tc>
          <w:tcPr>
            <w:tcW w:w="1418" w:type="dxa"/>
            <w:vAlign w:val="center"/>
          </w:tcPr>
          <w:p w14:paraId="21329E9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22,1</w:t>
            </w:r>
          </w:p>
        </w:tc>
      </w:tr>
      <w:tr w:rsidR="00A8659C" w:rsidRPr="00D744FF" w14:paraId="36562F20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33535FA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Суммарное теплопотребление</w:t>
            </w:r>
          </w:p>
        </w:tc>
        <w:tc>
          <w:tcPr>
            <w:tcW w:w="1559" w:type="dxa"/>
            <w:vAlign w:val="center"/>
          </w:tcPr>
          <w:p w14:paraId="208914F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МВт</w:t>
            </w:r>
          </w:p>
        </w:tc>
        <w:tc>
          <w:tcPr>
            <w:tcW w:w="1449" w:type="dxa"/>
            <w:vAlign w:val="center"/>
          </w:tcPr>
          <w:p w14:paraId="45F6CB6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82,9</w:t>
            </w:r>
          </w:p>
        </w:tc>
        <w:tc>
          <w:tcPr>
            <w:tcW w:w="1417" w:type="dxa"/>
          </w:tcPr>
          <w:p w14:paraId="27E72A8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90,0</w:t>
            </w:r>
          </w:p>
        </w:tc>
        <w:tc>
          <w:tcPr>
            <w:tcW w:w="1418" w:type="dxa"/>
            <w:vAlign w:val="center"/>
          </w:tcPr>
          <w:p w14:paraId="6A5768A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91,7</w:t>
            </w:r>
          </w:p>
        </w:tc>
      </w:tr>
      <w:tr w:rsidR="00A8659C" w:rsidRPr="00D744FF" w14:paraId="276D22B9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235AA66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в т.ч.от индивидуальных теплоисточников</w:t>
            </w:r>
          </w:p>
        </w:tc>
        <w:tc>
          <w:tcPr>
            <w:tcW w:w="1559" w:type="dxa"/>
            <w:vAlign w:val="center"/>
          </w:tcPr>
          <w:p w14:paraId="67AEBE1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МВт</w:t>
            </w:r>
          </w:p>
        </w:tc>
        <w:tc>
          <w:tcPr>
            <w:tcW w:w="1449" w:type="dxa"/>
            <w:vAlign w:val="center"/>
          </w:tcPr>
          <w:p w14:paraId="35BE8DA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6A4D4D0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2,1</w:t>
            </w:r>
          </w:p>
        </w:tc>
        <w:tc>
          <w:tcPr>
            <w:tcW w:w="1418" w:type="dxa"/>
            <w:vAlign w:val="center"/>
          </w:tcPr>
          <w:p w14:paraId="329208E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2,1</w:t>
            </w:r>
          </w:p>
        </w:tc>
      </w:tr>
      <w:tr w:rsidR="00A8659C" w:rsidRPr="00D744FF" w14:paraId="6BE91416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20D9D6A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Общее газопотребление</w:t>
            </w:r>
          </w:p>
        </w:tc>
        <w:tc>
          <w:tcPr>
            <w:tcW w:w="1559" w:type="dxa"/>
            <w:vAlign w:val="center"/>
          </w:tcPr>
          <w:p w14:paraId="600C3DB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млн. м</w:t>
            </w:r>
            <w:r w:rsidRPr="00835EB3">
              <w:rPr>
                <w:sz w:val="22"/>
                <w:szCs w:val="22"/>
                <w:vertAlign w:val="superscript"/>
              </w:rPr>
              <w:t>3</w:t>
            </w:r>
            <w:r w:rsidRPr="00835EB3">
              <w:rPr>
                <w:sz w:val="22"/>
                <w:szCs w:val="22"/>
              </w:rPr>
              <w:t>/год</w:t>
            </w:r>
          </w:p>
        </w:tc>
        <w:tc>
          <w:tcPr>
            <w:tcW w:w="1449" w:type="dxa"/>
            <w:vAlign w:val="center"/>
          </w:tcPr>
          <w:p w14:paraId="50A7D9FD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50,0</w:t>
            </w:r>
          </w:p>
        </w:tc>
        <w:tc>
          <w:tcPr>
            <w:tcW w:w="1417" w:type="dxa"/>
          </w:tcPr>
          <w:p w14:paraId="5262903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51,4</w:t>
            </w:r>
          </w:p>
        </w:tc>
        <w:tc>
          <w:tcPr>
            <w:tcW w:w="1418" w:type="dxa"/>
            <w:vAlign w:val="center"/>
          </w:tcPr>
          <w:p w14:paraId="2A431E2B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51,8</w:t>
            </w:r>
          </w:p>
        </w:tc>
      </w:tr>
      <w:tr w:rsidR="00A8659C" w:rsidRPr="00D744FF" w14:paraId="6C20620A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7B4803C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ind w:right="-250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Количество номеров (портов) телефонной связи</w:t>
            </w:r>
          </w:p>
        </w:tc>
        <w:tc>
          <w:tcPr>
            <w:tcW w:w="1559" w:type="dxa"/>
            <w:vAlign w:val="center"/>
          </w:tcPr>
          <w:p w14:paraId="12A85B8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номеров (портов)</w:t>
            </w:r>
          </w:p>
        </w:tc>
        <w:tc>
          <w:tcPr>
            <w:tcW w:w="1449" w:type="dxa"/>
            <w:vAlign w:val="center"/>
          </w:tcPr>
          <w:p w14:paraId="5FCC532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14,609</w:t>
            </w:r>
          </w:p>
        </w:tc>
        <w:tc>
          <w:tcPr>
            <w:tcW w:w="1417" w:type="dxa"/>
          </w:tcPr>
          <w:p w14:paraId="3C9F352B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2C7945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15,205</w:t>
            </w:r>
          </w:p>
        </w:tc>
        <w:tc>
          <w:tcPr>
            <w:tcW w:w="1418" w:type="dxa"/>
            <w:vAlign w:val="center"/>
          </w:tcPr>
          <w:p w14:paraId="7D922EF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15,225</w:t>
            </w:r>
          </w:p>
        </w:tc>
      </w:tr>
      <w:tr w:rsidR="00A8659C" w:rsidRPr="00D744FF" w14:paraId="4851E4B3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315E0F5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Общее водопотребление</w:t>
            </w:r>
          </w:p>
        </w:tc>
        <w:tc>
          <w:tcPr>
            <w:tcW w:w="1559" w:type="dxa"/>
            <w:vAlign w:val="center"/>
          </w:tcPr>
          <w:p w14:paraId="007F8A9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м</w:t>
            </w:r>
            <w:r w:rsidRPr="00835EB3">
              <w:rPr>
                <w:sz w:val="22"/>
                <w:szCs w:val="22"/>
                <w:vertAlign w:val="superscript"/>
              </w:rPr>
              <w:t>3</w:t>
            </w:r>
            <w:r w:rsidRPr="00835EB3">
              <w:rPr>
                <w:sz w:val="22"/>
                <w:szCs w:val="22"/>
              </w:rPr>
              <w:t>/сутки</w:t>
            </w:r>
          </w:p>
        </w:tc>
        <w:tc>
          <w:tcPr>
            <w:tcW w:w="1449" w:type="dxa"/>
            <w:vAlign w:val="center"/>
          </w:tcPr>
          <w:p w14:paraId="37F4CB1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7,641</w:t>
            </w:r>
          </w:p>
        </w:tc>
        <w:tc>
          <w:tcPr>
            <w:tcW w:w="1417" w:type="dxa"/>
          </w:tcPr>
          <w:p w14:paraId="451F7A4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3A3146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7,933</w:t>
            </w:r>
          </w:p>
        </w:tc>
        <w:tc>
          <w:tcPr>
            <w:tcW w:w="1418" w:type="dxa"/>
            <w:vAlign w:val="center"/>
          </w:tcPr>
          <w:p w14:paraId="025314C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8,004</w:t>
            </w:r>
          </w:p>
        </w:tc>
      </w:tr>
      <w:tr w:rsidR="00A8659C" w:rsidRPr="00D744FF" w14:paraId="202D5F7C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08BF73E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Объем сточных вод</w:t>
            </w:r>
          </w:p>
        </w:tc>
        <w:tc>
          <w:tcPr>
            <w:tcW w:w="1559" w:type="dxa"/>
            <w:vAlign w:val="center"/>
          </w:tcPr>
          <w:p w14:paraId="33CE63B3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м</w:t>
            </w:r>
            <w:r w:rsidRPr="00835EB3">
              <w:rPr>
                <w:sz w:val="22"/>
                <w:szCs w:val="22"/>
                <w:vertAlign w:val="superscript"/>
              </w:rPr>
              <w:t>3</w:t>
            </w:r>
            <w:r w:rsidRPr="00835EB3">
              <w:rPr>
                <w:sz w:val="22"/>
                <w:szCs w:val="22"/>
              </w:rPr>
              <w:t>/сутки</w:t>
            </w:r>
          </w:p>
        </w:tc>
        <w:tc>
          <w:tcPr>
            <w:tcW w:w="1449" w:type="dxa"/>
            <w:vAlign w:val="center"/>
          </w:tcPr>
          <w:p w14:paraId="0FD38A65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7,641</w:t>
            </w:r>
          </w:p>
        </w:tc>
        <w:tc>
          <w:tcPr>
            <w:tcW w:w="1417" w:type="dxa"/>
          </w:tcPr>
          <w:p w14:paraId="4170F94B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618795B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7,933</w:t>
            </w:r>
          </w:p>
        </w:tc>
        <w:tc>
          <w:tcPr>
            <w:tcW w:w="1418" w:type="dxa"/>
            <w:vAlign w:val="center"/>
          </w:tcPr>
          <w:p w14:paraId="13F45A00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8,004</w:t>
            </w:r>
          </w:p>
        </w:tc>
      </w:tr>
      <w:tr w:rsidR="00A8659C" w:rsidRPr="00D744FF" w14:paraId="2C9B04F4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07B4D558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Территория, требующая инженерной подготовки</w:t>
            </w:r>
          </w:p>
        </w:tc>
        <w:tc>
          <w:tcPr>
            <w:tcW w:w="1559" w:type="dxa"/>
            <w:vAlign w:val="center"/>
          </w:tcPr>
          <w:p w14:paraId="3F69346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га</w:t>
            </w:r>
          </w:p>
        </w:tc>
        <w:tc>
          <w:tcPr>
            <w:tcW w:w="1449" w:type="dxa"/>
            <w:vAlign w:val="center"/>
          </w:tcPr>
          <w:p w14:paraId="420C76C3" w14:textId="03E01DD1" w:rsidR="00A8659C" w:rsidRPr="00835EB3" w:rsidRDefault="00187CD0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7334EFC7" w14:textId="47E4863C" w:rsidR="00A8659C" w:rsidRPr="00835EB3" w:rsidRDefault="00187CD0" w:rsidP="00187CD0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14:paraId="50DF966F" w14:textId="24FE8530" w:rsidR="00A8659C" w:rsidRPr="00835EB3" w:rsidRDefault="00187CD0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59C" w:rsidRPr="00D744FF" w14:paraId="45258A1B" w14:textId="77777777" w:rsidTr="002A7D10">
        <w:trPr>
          <w:trHeight w:val="20"/>
        </w:trPr>
        <w:tc>
          <w:tcPr>
            <w:tcW w:w="10521" w:type="dxa"/>
            <w:gridSpan w:val="5"/>
          </w:tcPr>
          <w:p w14:paraId="5219DC4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9. Охрана окружающей среды</w:t>
            </w:r>
          </w:p>
        </w:tc>
      </w:tr>
      <w:tr w:rsidR="00A8659C" w:rsidRPr="00D744FF" w14:paraId="0170CBBB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4C300B9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Озелененность территории</w:t>
            </w:r>
          </w:p>
        </w:tc>
        <w:tc>
          <w:tcPr>
            <w:tcW w:w="1559" w:type="dxa"/>
            <w:vAlign w:val="center"/>
          </w:tcPr>
          <w:p w14:paraId="6A3A961F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%</w:t>
            </w:r>
          </w:p>
        </w:tc>
        <w:tc>
          <w:tcPr>
            <w:tcW w:w="1449" w:type="dxa"/>
            <w:vAlign w:val="center"/>
          </w:tcPr>
          <w:p w14:paraId="649E086A" w14:textId="5DC46E56" w:rsidR="00A8659C" w:rsidRPr="00187CD0" w:rsidRDefault="00187CD0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87CD0">
              <w:rPr>
                <w:bCs/>
                <w:sz w:val="22"/>
                <w:szCs w:val="22"/>
              </w:rPr>
              <w:t>39,9</w:t>
            </w:r>
          </w:p>
        </w:tc>
        <w:tc>
          <w:tcPr>
            <w:tcW w:w="1417" w:type="dxa"/>
          </w:tcPr>
          <w:p w14:paraId="1DB5AC97" w14:textId="53C9D120" w:rsidR="00A8659C" w:rsidRPr="00187CD0" w:rsidRDefault="00187CD0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87CD0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14:paraId="5DAAEDC7" w14:textId="0068AA72" w:rsidR="00A8659C" w:rsidRPr="00187CD0" w:rsidRDefault="00187CD0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87CD0">
              <w:rPr>
                <w:bCs/>
                <w:sz w:val="22"/>
                <w:szCs w:val="22"/>
              </w:rPr>
              <w:t>40</w:t>
            </w:r>
          </w:p>
        </w:tc>
      </w:tr>
      <w:tr w:rsidR="00A8659C" w:rsidRPr="00D744FF" w14:paraId="3A69E52F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5F446FA4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lastRenderedPageBreak/>
              <w:t>Обеспеченность озелененными территориями общего пользования в границах проектирования</w:t>
            </w:r>
          </w:p>
        </w:tc>
        <w:tc>
          <w:tcPr>
            <w:tcW w:w="1559" w:type="dxa"/>
            <w:vAlign w:val="center"/>
          </w:tcPr>
          <w:p w14:paraId="5F7BD4F2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м</w:t>
            </w:r>
            <w:r w:rsidRPr="00835EB3">
              <w:rPr>
                <w:sz w:val="22"/>
                <w:szCs w:val="22"/>
                <w:vertAlign w:val="superscript"/>
              </w:rPr>
              <w:t>2</w:t>
            </w:r>
            <w:r w:rsidRPr="00835EB3">
              <w:rPr>
                <w:sz w:val="22"/>
                <w:szCs w:val="22"/>
              </w:rPr>
              <w:t>/чел.</w:t>
            </w:r>
          </w:p>
        </w:tc>
        <w:tc>
          <w:tcPr>
            <w:tcW w:w="1449" w:type="dxa"/>
            <w:vAlign w:val="center"/>
          </w:tcPr>
          <w:p w14:paraId="2CA54293" w14:textId="4A5F8785" w:rsidR="00A8659C" w:rsidRPr="00187CD0" w:rsidRDefault="00187CD0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87CD0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5AF7C224" w14:textId="0636E01A" w:rsidR="00A8659C" w:rsidRPr="00187CD0" w:rsidRDefault="00187CD0" w:rsidP="00187CD0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87CD0">
              <w:rPr>
                <w:bCs/>
                <w:sz w:val="22"/>
                <w:szCs w:val="22"/>
              </w:rPr>
              <w:t>7,60</w:t>
            </w:r>
          </w:p>
        </w:tc>
        <w:tc>
          <w:tcPr>
            <w:tcW w:w="1418" w:type="dxa"/>
            <w:vAlign w:val="center"/>
          </w:tcPr>
          <w:p w14:paraId="6DDFB684" w14:textId="2CB7024D" w:rsidR="00A8659C" w:rsidRPr="00187CD0" w:rsidRDefault="00187CD0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87CD0">
              <w:rPr>
                <w:bCs/>
                <w:sz w:val="22"/>
                <w:szCs w:val="22"/>
              </w:rPr>
              <w:t>7,60</w:t>
            </w:r>
          </w:p>
        </w:tc>
      </w:tr>
      <w:tr w:rsidR="00A8659C" w:rsidRPr="00D744FF" w14:paraId="2EB1C5F5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0B8A000A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Площадь санитарно-защитных зон</w:t>
            </w:r>
            <w:r w:rsidRPr="00835EB3">
              <w:rPr>
                <w:bCs/>
                <w:i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14:paraId="48302971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га</w:t>
            </w:r>
          </w:p>
        </w:tc>
        <w:tc>
          <w:tcPr>
            <w:tcW w:w="1449" w:type="dxa"/>
            <w:vAlign w:val="center"/>
          </w:tcPr>
          <w:p w14:paraId="7AB2BB86" w14:textId="2221B98D" w:rsidR="00A8659C" w:rsidRPr="00835EB3" w:rsidRDefault="00C83CE6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26,36</w:t>
            </w:r>
          </w:p>
        </w:tc>
        <w:tc>
          <w:tcPr>
            <w:tcW w:w="1417" w:type="dxa"/>
          </w:tcPr>
          <w:p w14:paraId="35D0FDF7" w14:textId="67385F3F" w:rsidR="00A8659C" w:rsidRPr="00835EB3" w:rsidRDefault="00C83CE6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1418" w:type="dxa"/>
            <w:vAlign w:val="center"/>
          </w:tcPr>
          <w:p w14:paraId="2DABB0FE" w14:textId="5D8DA860" w:rsidR="00A8659C" w:rsidRPr="00835EB3" w:rsidRDefault="00C83CE6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30,36</w:t>
            </w:r>
          </w:p>
        </w:tc>
      </w:tr>
      <w:tr w:rsidR="00A8659C" w:rsidRPr="00D744FF" w14:paraId="54ABFB87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75041EF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Площадь ООПТ и их зон охраны (при наличии)</w:t>
            </w:r>
          </w:p>
        </w:tc>
        <w:tc>
          <w:tcPr>
            <w:tcW w:w="1559" w:type="dxa"/>
            <w:vAlign w:val="center"/>
          </w:tcPr>
          <w:p w14:paraId="3A25F20E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га</w:t>
            </w:r>
          </w:p>
        </w:tc>
        <w:tc>
          <w:tcPr>
            <w:tcW w:w="1449" w:type="dxa"/>
            <w:vAlign w:val="center"/>
          </w:tcPr>
          <w:p w14:paraId="5CC3DF9F" w14:textId="0EE44694" w:rsidR="00A8659C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6166BD1D" w14:textId="66745190" w:rsidR="00A8659C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14:paraId="3D71E005" w14:textId="1769EB30" w:rsidR="00A8659C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-</w:t>
            </w:r>
          </w:p>
        </w:tc>
      </w:tr>
      <w:tr w:rsidR="006D4A25" w:rsidRPr="00D744FF" w14:paraId="44C5AD83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4DD5078" w14:textId="77777777" w:rsidR="006D4A25" w:rsidRPr="00835EB3" w:rsidRDefault="006D4A25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Количество твердых коммунальных отходов</w:t>
            </w:r>
          </w:p>
        </w:tc>
        <w:tc>
          <w:tcPr>
            <w:tcW w:w="1559" w:type="dxa"/>
            <w:vAlign w:val="center"/>
          </w:tcPr>
          <w:p w14:paraId="1964F10D" w14:textId="77777777" w:rsidR="006D4A25" w:rsidRPr="00835EB3" w:rsidRDefault="006D4A25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тыс. т/год</w:t>
            </w:r>
          </w:p>
        </w:tc>
        <w:tc>
          <w:tcPr>
            <w:tcW w:w="1449" w:type="dxa"/>
            <w:vAlign w:val="center"/>
          </w:tcPr>
          <w:p w14:paraId="508030F3" w14:textId="516F82B9" w:rsidR="006D4A25" w:rsidRPr="00835EB3" w:rsidRDefault="006D4A25" w:rsidP="00835E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8.4</w:t>
            </w:r>
          </w:p>
        </w:tc>
        <w:tc>
          <w:tcPr>
            <w:tcW w:w="1417" w:type="dxa"/>
            <w:vAlign w:val="center"/>
          </w:tcPr>
          <w:p w14:paraId="60E2C114" w14:textId="3DF6E194" w:rsidR="006D4A25" w:rsidRPr="00835EB3" w:rsidRDefault="006D4A25" w:rsidP="00835E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8.5</w:t>
            </w:r>
          </w:p>
        </w:tc>
        <w:tc>
          <w:tcPr>
            <w:tcW w:w="1418" w:type="dxa"/>
            <w:vAlign w:val="center"/>
          </w:tcPr>
          <w:p w14:paraId="7615FE32" w14:textId="4338B399" w:rsidR="006D4A25" w:rsidRPr="00835EB3" w:rsidRDefault="006D4A25" w:rsidP="00835E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8.5</w:t>
            </w:r>
          </w:p>
        </w:tc>
      </w:tr>
      <w:tr w:rsidR="00A8659C" w:rsidRPr="00D744FF" w14:paraId="4D58B7C4" w14:textId="77777777" w:rsidTr="002A7D10">
        <w:trPr>
          <w:trHeight w:val="20"/>
        </w:trPr>
        <w:tc>
          <w:tcPr>
            <w:tcW w:w="10521" w:type="dxa"/>
            <w:gridSpan w:val="5"/>
          </w:tcPr>
          <w:p w14:paraId="6E9E6369" w14:textId="77777777" w:rsidR="00A8659C" w:rsidRPr="00835EB3" w:rsidRDefault="00A8659C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10. Охрана среды материальных недвижимых историко-культурных ценностей</w:t>
            </w:r>
          </w:p>
        </w:tc>
      </w:tr>
      <w:tr w:rsidR="00CD1634" w:rsidRPr="00D744FF" w14:paraId="5306AAF0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5F8EC786" w14:textId="77777777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Площадь охранных зон</w:t>
            </w:r>
          </w:p>
        </w:tc>
        <w:tc>
          <w:tcPr>
            <w:tcW w:w="1559" w:type="dxa"/>
            <w:vAlign w:val="center"/>
          </w:tcPr>
          <w:p w14:paraId="03893A0C" w14:textId="77777777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га</w:t>
            </w:r>
          </w:p>
        </w:tc>
        <w:tc>
          <w:tcPr>
            <w:tcW w:w="1449" w:type="dxa"/>
          </w:tcPr>
          <w:p w14:paraId="42849415" w14:textId="0CE5FC89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7331CC88" w14:textId="704192C7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5880749E" w14:textId="6DAA23D2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-</w:t>
            </w:r>
          </w:p>
        </w:tc>
      </w:tr>
      <w:tr w:rsidR="00CD1634" w:rsidRPr="00D744FF" w14:paraId="58F95095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41D89559" w14:textId="77777777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Площадь зоны регулируемой застройки</w:t>
            </w:r>
          </w:p>
        </w:tc>
        <w:tc>
          <w:tcPr>
            <w:tcW w:w="1559" w:type="dxa"/>
            <w:vAlign w:val="center"/>
          </w:tcPr>
          <w:p w14:paraId="2CE66135" w14:textId="77777777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га</w:t>
            </w:r>
          </w:p>
        </w:tc>
        <w:tc>
          <w:tcPr>
            <w:tcW w:w="1449" w:type="dxa"/>
          </w:tcPr>
          <w:p w14:paraId="1D2BFAFC" w14:textId="6E15DD1F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3B484906" w14:textId="1EA8CDA9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5F263CDA" w14:textId="332D2886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-</w:t>
            </w:r>
          </w:p>
        </w:tc>
      </w:tr>
      <w:tr w:rsidR="00CD1634" w:rsidRPr="00D744FF" w14:paraId="5485D124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6F9558B7" w14:textId="77777777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Площадь зоны охраны ландшафта историко-культурной ценности</w:t>
            </w:r>
          </w:p>
        </w:tc>
        <w:tc>
          <w:tcPr>
            <w:tcW w:w="1559" w:type="dxa"/>
            <w:vAlign w:val="center"/>
          </w:tcPr>
          <w:p w14:paraId="4F795698" w14:textId="77777777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га</w:t>
            </w:r>
          </w:p>
        </w:tc>
        <w:tc>
          <w:tcPr>
            <w:tcW w:w="1449" w:type="dxa"/>
          </w:tcPr>
          <w:p w14:paraId="7CFBF7A1" w14:textId="57D0E7CB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6957E9B3" w14:textId="4CE69F7D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6CAD6EF0" w14:textId="6678729F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-</w:t>
            </w:r>
          </w:p>
        </w:tc>
      </w:tr>
      <w:tr w:rsidR="00CD1634" w:rsidRPr="00D744FF" w14:paraId="11FA0299" w14:textId="77777777" w:rsidTr="002A7D10">
        <w:trPr>
          <w:trHeight w:val="20"/>
        </w:trPr>
        <w:tc>
          <w:tcPr>
            <w:tcW w:w="4678" w:type="dxa"/>
            <w:vAlign w:val="center"/>
          </w:tcPr>
          <w:p w14:paraId="2CB537E8" w14:textId="77777777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rPr>
                <w:bCs/>
                <w:iCs/>
                <w:sz w:val="22"/>
                <w:szCs w:val="22"/>
              </w:rPr>
            </w:pPr>
            <w:r w:rsidRPr="00835EB3">
              <w:rPr>
                <w:bCs/>
                <w:iCs/>
                <w:sz w:val="22"/>
                <w:szCs w:val="22"/>
              </w:rPr>
              <w:t>Площадь зоны охраны культурного пласта (слоя) историко-культурной ценности</w:t>
            </w:r>
          </w:p>
        </w:tc>
        <w:tc>
          <w:tcPr>
            <w:tcW w:w="1559" w:type="dxa"/>
            <w:vAlign w:val="center"/>
          </w:tcPr>
          <w:p w14:paraId="3F2E935A" w14:textId="77777777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5EB3">
              <w:rPr>
                <w:sz w:val="22"/>
                <w:szCs w:val="22"/>
              </w:rPr>
              <w:t>га</w:t>
            </w:r>
          </w:p>
        </w:tc>
        <w:tc>
          <w:tcPr>
            <w:tcW w:w="1449" w:type="dxa"/>
          </w:tcPr>
          <w:p w14:paraId="78D7B5E3" w14:textId="04594891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0669CFA3" w14:textId="4681691C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244F5198" w14:textId="35D224B7" w:rsidR="00CD1634" w:rsidRPr="00835EB3" w:rsidRDefault="00CD1634" w:rsidP="00835EB3">
            <w:pPr>
              <w:tabs>
                <w:tab w:val="left" w:pos="1134"/>
                <w:tab w:val="left" w:pos="10773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35EB3">
              <w:rPr>
                <w:bCs/>
                <w:sz w:val="22"/>
                <w:szCs w:val="22"/>
              </w:rPr>
              <w:t>-</w:t>
            </w:r>
          </w:p>
        </w:tc>
      </w:tr>
    </w:tbl>
    <w:p w14:paraId="3F425AE9" w14:textId="77777777" w:rsidR="00A8659C" w:rsidRPr="00C84FB4" w:rsidRDefault="00A8659C" w:rsidP="00835EB3">
      <w:pPr>
        <w:tabs>
          <w:tab w:val="left" w:pos="1134"/>
          <w:tab w:val="left" w:pos="10773"/>
        </w:tabs>
        <w:spacing w:line="276" w:lineRule="auto"/>
        <w:ind w:left="-567"/>
        <w:jc w:val="both"/>
        <w:rPr>
          <w:sz w:val="20"/>
          <w:szCs w:val="20"/>
        </w:rPr>
      </w:pPr>
    </w:p>
    <w:p w14:paraId="6FA66061" w14:textId="77777777" w:rsidR="00A8659C" w:rsidRPr="00124552" w:rsidRDefault="00A8659C" w:rsidP="00835EB3">
      <w:pPr>
        <w:spacing w:after="200" w:line="276" w:lineRule="auto"/>
        <w:rPr>
          <w:sz w:val="24"/>
        </w:rPr>
      </w:pPr>
      <w:r w:rsidRPr="00124552">
        <w:rPr>
          <w:sz w:val="24"/>
        </w:rPr>
        <w:t>Примечания:</w:t>
      </w:r>
    </w:p>
    <w:p w14:paraId="5CCC4ADE" w14:textId="77777777" w:rsidR="00A8659C" w:rsidRPr="00124552" w:rsidRDefault="00A8659C" w:rsidP="00835EB3">
      <w:pPr>
        <w:spacing w:after="200" w:line="276" w:lineRule="auto"/>
        <w:jc w:val="both"/>
        <w:rPr>
          <w:sz w:val="24"/>
        </w:rPr>
      </w:pPr>
      <w:r w:rsidRPr="00124552">
        <w:rPr>
          <w:sz w:val="24"/>
        </w:rPr>
        <w:t>1) Приводят общую площадь территории в границах СЗЗ и санитарных разрывов без учета площади объектов, для которых их устанавливают</w:t>
      </w:r>
    </w:p>
    <w:sectPr w:rsidR="00A8659C" w:rsidRPr="00124552" w:rsidSect="00D07B98">
      <w:headerReference w:type="default" r:id="rId8"/>
      <w:footerReference w:type="default" r:id="rId9"/>
      <w:headerReference w:type="first" r:id="rId10"/>
      <w:pgSz w:w="11906" w:h="16838"/>
      <w:pgMar w:top="851" w:right="680" w:bottom="851" w:left="1304" w:header="340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EC0C" w14:textId="77777777" w:rsidR="00916451" w:rsidRDefault="00916451" w:rsidP="002D2E62">
      <w:r>
        <w:separator/>
      </w:r>
    </w:p>
  </w:endnote>
  <w:endnote w:type="continuationSeparator" w:id="0">
    <w:p w14:paraId="73E109E1" w14:textId="77777777" w:rsidR="00916451" w:rsidRDefault="00916451" w:rsidP="002D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erif">
    <w:altName w:val="Times New Roman"/>
    <w:charset w:val="CC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3B20" w14:textId="77777777" w:rsidR="00916451" w:rsidRPr="0091251E" w:rsidRDefault="00BE5ECB" w:rsidP="0091251E">
    <w:pPr>
      <w:pStyle w:val="a7"/>
      <w:jc w:val="right"/>
      <w:rPr>
        <w:szCs w:val="28"/>
      </w:rPr>
    </w:pPr>
    <w:sdt>
      <w:sdtPr>
        <w:id w:val="-34968728"/>
        <w:docPartObj>
          <w:docPartGallery w:val="Page Numbers (Bottom of Page)"/>
          <w:docPartUnique/>
        </w:docPartObj>
      </w:sdtPr>
      <w:sdtEndPr>
        <w:rPr>
          <w:szCs w:val="28"/>
        </w:rPr>
      </w:sdtEndPr>
      <w:sdtContent>
        <w:r w:rsidR="00916451" w:rsidRPr="0091251E">
          <w:rPr>
            <w:szCs w:val="28"/>
          </w:rPr>
          <w:fldChar w:fldCharType="begin"/>
        </w:r>
        <w:r w:rsidR="00916451" w:rsidRPr="0091251E">
          <w:rPr>
            <w:szCs w:val="28"/>
          </w:rPr>
          <w:instrText>PAGE   \* MERGEFORMAT</w:instrText>
        </w:r>
        <w:r w:rsidR="00916451" w:rsidRPr="0091251E">
          <w:rPr>
            <w:szCs w:val="28"/>
          </w:rPr>
          <w:fldChar w:fldCharType="separate"/>
        </w:r>
        <w:r w:rsidR="00850474">
          <w:rPr>
            <w:noProof/>
            <w:szCs w:val="28"/>
          </w:rPr>
          <w:t>51</w:t>
        </w:r>
        <w:r w:rsidR="00916451" w:rsidRPr="0091251E">
          <w:rPr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6ED7" w14:textId="77777777" w:rsidR="00916451" w:rsidRDefault="00916451" w:rsidP="002D2E62">
      <w:r>
        <w:separator/>
      </w:r>
    </w:p>
  </w:footnote>
  <w:footnote w:type="continuationSeparator" w:id="0">
    <w:p w14:paraId="3F65BF91" w14:textId="77777777" w:rsidR="00916451" w:rsidRDefault="00916451" w:rsidP="002D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AB6C" w14:textId="77777777" w:rsidR="00916451" w:rsidRDefault="00916451" w:rsidP="00417FF0">
    <w:pPr>
      <w:pStyle w:val="a5"/>
      <w:jc w:val="right"/>
    </w:pPr>
  </w:p>
  <w:p w14:paraId="06A72A40" w14:textId="166DF6CC" w:rsidR="00916451" w:rsidRPr="00BE73A5" w:rsidRDefault="00916451" w:rsidP="00A64AA8">
    <w:pPr>
      <w:pStyle w:val="a5"/>
      <w:spacing w:line="276" w:lineRule="auto"/>
      <w:jc w:val="right"/>
      <w:rPr>
        <w:sz w:val="24"/>
      </w:rPr>
    </w:pPr>
    <w:r>
      <w:rPr>
        <w:sz w:val="24"/>
      </w:rPr>
      <w:t>12/2025</w:t>
    </w:r>
    <w:r w:rsidRPr="00BE73A5">
      <w:rPr>
        <w:sz w:val="24"/>
      </w:rPr>
      <w:t xml:space="preserve"> </w:t>
    </w:r>
  </w:p>
  <w:p w14:paraId="560C9A49" w14:textId="77777777" w:rsidR="00916451" w:rsidRDefault="00916451" w:rsidP="00A64AA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4E57" w14:textId="77777777" w:rsidR="00916451" w:rsidRDefault="00916451" w:rsidP="00A966BB">
    <w:pPr>
      <w:pStyle w:val="a5"/>
      <w:jc w:val="right"/>
      <w:rPr>
        <w:sz w:val="24"/>
      </w:rPr>
    </w:pPr>
  </w:p>
  <w:p w14:paraId="4F0C2344" w14:textId="77777777" w:rsidR="00916451" w:rsidRDefault="009164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6D3"/>
    <w:multiLevelType w:val="multilevel"/>
    <w:tmpl w:val="059026D3"/>
    <w:lvl w:ilvl="0">
      <w:start w:val="1"/>
      <w:numFmt w:val="decimal"/>
      <w:pStyle w:val="a"/>
      <w:suff w:val="space"/>
      <w:lvlText w:val="%1. "/>
      <w:lvlJc w:val="left"/>
      <w:pPr>
        <w:ind w:left="56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A90EB4"/>
    <w:multiLevelType w:val="hybridMultilevel"/>
    <w:tmpl w:val="7CC8A45C"/>
    <w:lvl w:ilvl="0" w:tplc="E2BE43A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1CD0B33"/>
    <w:multiLevelType w:val="hybridMultilevel"/>
    <w:tmpl w:val="C20A801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6240FC8"/>
    <w:multiLevelType w:val="hybridMultilevel"/>
    <w:tmpl w:val="2CCCF4D8"/>
    <w:lvl w:ilvl="0" w:tplc="E2BE4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256C0"/>
    <w:multiLevelType w:val="hybridMultilevel"/>
    <w:tmpl w:val="9EF0F5BA"/>
    <w:lvl w:ilvl="0" w:tplc="A94069F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33772F"/>
    <w:multiLevelType w:val="hybridMultilevel"/>
    <w:tmpl w:val="1A965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B174C2"/>
    <w:multiLevelType w:val="hybridMultilevel"/>
    <w:tmpl w:val="B4860AAC"/>
    <w:lvl w:ilvl="0" w:tplc="3C526B18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  <w:color w:val="auto"/>
        <w:sz w:val="16"/>
        <w:szCs w:val="16"/>
      </w:rPr>
    </w:lvl>
    <w:lvl w:ilvl="1" w:tplc="E222E0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86536"/>
    <w:multiLevelType w:val="hybridMultilevel"/>
    <w:tmpl w:val="4E627FA6"/>
    <w:lvl w:ilvl="0" w:tplc="E2BE4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8420AE"/>
    <w:multiLevelType w:val="hybridMultilevel"/>
    <w:tmpl w:val="F8B6E62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C55F77"/>
    <w:multiLevelType w:val="hybridMultilevel"/>
    <w:tmpl w:val="3FE6B076"/>
    <w:lvl w:ilvl="0" w:tplc="13DC3554">
      <w:start w:val="1"/>
      <w:numFmt w:val="bullet"/>
      <w:pStyle w:val="2"/>
      <w:lvlText w:val=""/>
      <w:lvlJc w:val="left"/>
      <w:pPr>
        <w:tabs>
          <w:tab w:val="num" w:pos="2281"/>
        </w:tabs>
        <w:ind w:left="1304" w:hanging="62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24D62"/>
    <w:multiLevelType w:val="hybridMultilevel"/>
    <w:tmpl w:val="F7AE703E"/>
    <w:lvl w:ilvl="0" w:tplc="E2BE4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D425CD"/>
    <w:multiLevelType w:val="hybridMultilevel"/>
    <w:tmpl w:val="EC342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54E98"/>
    <w:multiLevelType w:val="multilevel"/>
    <w:tmpl w:val="DB4A595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6082386D"/>
    <w:multiLevelType w:val="hybridMultilevel"/>
    <w:tmpl w:val="E7486214"/>
    <w:lvl w:ilvl="0" w:tplc="E2BE4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78483F"/>
    <w:multiLevelType w:val="hybridMultilevel"/>
    <w:tmpl w:val="BB08A39A"/>
    <w:lvl w:ilvl="0" w:tplc="E2BE4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336155">
    <w:abstractNumId w:val="9"/>
  </w:num>
  <w:num w:numId="2" w16cid:durableId="1755665575">
    <w:abstractNumId w:val="0"/>
  </w:num>
  <w:num w:numId="3" w16cid:durableId="649940088">
    <w:abstractNumId w:val="14"/>
  </w:num>
  <w:num w:numId="4" w16cid:durableId="1573736718">
    <w:abstractNumId w:val="5"/>
  </w:num>
  <w:num w:numId="5" w16cid:durableId="657685041">
    <w:abstractNumId w:val="3"/>
  </w:num>
  <w:num w:numId="6" w16cid:durableId="1005547816">
    <w:abstractNumId w:val="7"/>
  </w:num>
  <w:num w:numId="7" w16cid:durableId="714083686">
    <w:abstractNumId w:val="12"/>
  </w:num>
  <w:num w:numId="8" w16cid:durableId="1721126265">
    <w:abstractNumId w:val="10"/>
  </w:num>
  <w:num w:numId="9" w16cid:durableId="477957007">
    <w:abstractNumId w:val="1"/>
  </w:num>
  <w:num w:numId="10" w16cid:durableId="1246036447">
    <w:abstractNumId w:val="13"/>
  </w:num>
  <w:num w:numId="11" w16cid:durableId="1773089417">
    <w:abstractNumId w:val="11"/>
  </w:num>
  <w:num w:numId="12" w16cid:durableId="791094052">
    <w:abstractNumId w:val="2"/>
  </w:num>
  <w:num w:numId="13" w16cid:durableId="1971470636">
    <w:abstractNumId w:val="8"/>
  </w:num>
  <w:num w:numId="14" w16cid:durableId="1620409893">
    <w:abstractNumId w:val="4"/>
  </w:num>
  <w:num w:numId="15" w16cid:durableId="104923227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AA"/>
    <w:rsid w:val="000003B5"/>
    <w:rsid w:val="00000BEF"/>
    <w:rsid w:val="00001365"/>
    <w:rsid w:val="00001D7B"/>
    <w:rsid w:val="0000271E"/>
    <w:rsid w:val="000046BC"/>
    <w:rsid w:val="000057CF"/>
    <w:rsid w:val="00005D49"/>
    <w:rsid w:val="00006370"/>
    <w:rsid w:val="0000671A"/>
    <w:rsid w:val="00006810"/>
    <w:rsid w:val="00006843"/>
    <w:rsid w:val="0000729D"/>
    <w:rsid w:val="0001270A"/>
    <w:rsid w:val="0001525F"/>
    <w:rsid w:val="000169B7"/>
    <w:rsid w:val="00017EC3"/>
    <w:rsid w:val="000211E4"/>
    <w:rsid w:val="00021428"/>
    <w:rsid w:val="00022E64"/>
    <w:rsid w:val="000245C8"/>
    <w:rsid w:val="000248D2"/>
    <w:rsid w:val="00026550"/>
    <w:rsid w:val="00026FAE"/>
    <w:rsid w:val="00027E81"/>
    <w:rsid w:val="00030183"/>
    <w:rsid w:val="00030AC7"/>
    <w:rsid w:val="00030C30"/>
    <w:rsid w:val="00030FD2"/>
    <w:rsid w:val="00031550"/>
    <w:rsid w:val="00031B5E"/>
    <w:rsid w:val="00031E4D"/>
    <w:rsid w:val="000335EF"/>
    <w:rsid w:val="000375DD"/>
    <w:rsid w:val="00037972"/>
    <w:rsid w:val="00043747"/>
    <w:rsid w:val="00043C6B"/>
    <w:rsid w:val="000446D3"/>
    <w:rsid w:val="00046E62"/>
    <w:rsid w:val="0004718C"/>
    <w:rsid w:val="00050227"/>
    <w:rsid w:val="00050CAC"/>
    <w:rsid w:val="00051983"/>
    <w:rsid w:val="0005218B"/>
    <w:rsid w:val="00052488"/>
    <w:rsid w:val="00052499"/>
    <w:rsid w:val="00052525"/>
    <w:rsid w:val="00053CEA"/>
    <w:rsid w:val="000556F6"/>
    <w:rsid w:val="00055908"/>
    <w:rsid w:val="00055A90"/>
    <w:rsid w:val="000568BE"/>
    <w:rsid w:val="00065469"/>
    <w:rsid w:val="000659B2"/>
    <w:rsid w:val="00065C56"/>
    <w:rsid w:val="00066682"/>
    <w:rsid w:val="000668BB"/>
    <w:rsid w:val="000670AF"/>
    <w:rsid w:val="0006752F"/>
    <w:rsid w:val="00070102"/>
    <w:rsid w:val="00070795"/>
    <w:rsid w:val="00071032"/>
    <w:rsid w:val="00071158"/>
    <w:rsid w:val="00072FBF"/>
    <w:rsid w:val="000736A3"/>
    <w:rsid w:val="00074C4E"/>
    <w:rsid w:val="000773A7"/>
    <w:rsid w:val="00077706"/>
    <w:rsid w:val="000778A5"/>
    <w:rsid w:val="00080492"/>
    <w:rsid w:val="000809BA"/>
    <w:rsid w:val="00082AA6"/>
    <w:rsid w:val="0008303E"/>
    <w:rsid w:val="00083348"/>
    <w:rsid w:val="00085C42"/>
    <w:rsid w:val="00090695"/>
    <w:rsid w:val="0009189B"/>
    <w:rsid w:val="00091A3B"/>
    <w:rsid w:val="00091EA7"/>
    <w:rsid w:val="00091EF7"/>
    <w:rsid w:val="00092028"/>
    <w:rsid w:val="000936DF"/>
    <w:rsid w:val="000954DC"/>
    <w:rsid w:val="000A26C0"/>
    <w:rsid w:val="000A2A86"/>
    <w:rsid w:val="000A4A93"/>
    <w:rsid w:val="000A5842"/>
    <w:rsid w:val="000A5E75"/>
    <w:rsid w:val="000A62B5"/>
    <w:rsid w:val="000A6862"/>
    <w:rsid w:val="000A721C"/>
    <w:rsid w:val="000B1DB6"/>
    <w:rsid w:val="000B1EA9"/>
    <w:rsid w:val="000B32C3"/>
    <w:rsid w:val="000B370F"/>
    <w:rsid w:val="000B4810"/>
    <w:rsid w:val="000B5250"/>
    <w:rsid w:val="000B6131"/>
    <w:rsid w:val="000B6D75"/>
    <w:rsid w:val="000B7483"/>
    <w:rsid w:val="000B76BA"/>
    <w:rsid w:val="000C14FC"/>
    <w:rsid w:val="000C2C10"/>
    <w:rsid w:val="000C3783"/>
    <w:rsid w:val="000C40B2"/>
    <w:rsid w:val="000C5A48"/>
    <w:rsid w:val="000C6F07"/>
    <w:rsid w:val="000D010B"/>
    <w:rsid w:val="000D07CA"/>
    <w:rsid w:val="000D08ED"/>
    <w:rsid w:val="000D145E"/>
    <w:rsid w:val="000D1DE0"/>
    <w:rsid w:val="000D32A5"/>
    <w:rsid w:val="000D3A3F"/>
    <w:rsid w:val="000D41CA"/>
    <w:rsid w:val="000D52CE"/>
    <w:rsid w:val="000D6A83"/>
    <w:rsid w:val="000D7435"/>
    <w:rsid w:val="000E04F3"/>
    <w:rsid w:val="000E0854"/>
    <w:rsid w:val="000E0E4E"/>
    <w:rsid w:val="000E144B"/>
    <w:rsid w:val="000E224A"/>
    <w:rsid w:val="000E2E5B"/>
    <w:rsid w:val="000E30BE"/>
    <w:rsid w:val="000E6CB7"/>
    <w:rsid w:val="000F0BE5"/>
    <w:rsid w:val="000F3E00"/>
    <w:rsid w:val="000F43E7"/>
    <w:rsid w:val="000F4E9E"/>
    <w:rsid w:val="000F5422"/>
    <w:rsid w:val="000F56EB"/>
    <w:rsid w:val="000F5CA0"/>
    <w:rsid w:val="000F6ACB"/>
    <w:rsid w:val="000F721F"/>
    <w:rsid w:val="000F7A3B"/>
    <w:rsid w:val="001000A4"/>
    <w:rsid w:val="00100FE9"/>
    <w:rsid w:val="00101BDF"/>
    <w:rsid w:val="00101C94"/>
    <w:rsid w:val="001024B7"/>
    <w:rsid w:val="00102551"/>
    <w:rsid w:val="00103127"/>
    <w:rsid w:val="00104EA8"/>
    <w:rsid w:val="001063B5"/>
    <w:rsid w:val="00107EEC"/>
    <w:rsid w:val="001108A8"/>
    <w:rsid w:val="001110F8"/>
    <w:rsid w:val="001122E1"/>
    <w:rsid w:val="0011371E"/>
    <w:rsid w:val="0011564E"/>
    <w:rsid w:val="00115F6D"/>
    <w:rsid w:val="001164AD"/>
    <w:rsid w:val="001174C2"/>
    <w:rsid w:val="001179CE"/>
    <w:rsid w:val="001216E5"/>
    <w:rsid w:val="00122646"/>
    <w:rsid w:val="00124DB0"/>
    <w:rsid w:val="00127DAE"/>
    <w:rsid w:val="00130D5C"/>
    <w:rsid w:val="00131395"/>
    <w:rsid w:val="0013356A"/>
    <w:rsid w:val="0013498E"/>
    <w:rsid w:val="00135F4F"/>
    <w:rsid w:val="001362A7"/>
    <w:rsid w:val="00136589"/>
    <w:rsid w:val="00136BFD"/>
    <w:rsid w:val="00136DE9"/>
    <w:rsid w:val="0014094B"/>
    <w:rsid w:val="00140A1F"/>
    <w:rsid w:val="0014165E"/>
    <w:rsid w:val="00141910"/>
    <w:rsid w:val="001422FE"/>
    <w:rsid w:val="0014248B"/>
    <w:rsid w:val="00143DB5"/>
    <w:rsid w:val="001441F3"/>
    <w:rsid w:val="00144C4C"/>
    <w:rsid w:val="001467D6"/>
    <w:rsid w:val="00146CC6"/>
    <w:rsid w:val="00150261"/>
    <w:rsid w:val="0015123B"/>
    <w:rsid w:val="00151443"/>
    <w:rsid w:val="001519FD"/>
    <w:rsid w:val="00151F59"/>
    <w:rsid w:val="00155253"/>
    <w:rsid w:val="00157187"/>
    <w:rsid w:val="001604B8"/>
    <w:rsid w:val="001605E0"/>
    <w:rsid w:val="00163792"/>
    <w:rsid w:val="001641B2"/>
    <w:rsid w:val="00164A39"/>
    <w:rsid w:val="001658FE"/>
    <w:rsid w:val="0016626B"/>
    <w:rsid w:val="00167445"/>
    <w:rsid w:val="00167C8F"/>
    <w:rsid w:val="00170A87"/>
    <w:rsid w:val="001727D5"/>
    <w:rsid w:val="00173B10"/>
    <w:rsid w:val="00173E0E"/>
    <w:rsid w:val="00176C5D"/>
    <w:rsid w:val="00182085"/>
    <w:rsid w:val="0018287F"/>
    <w:rsid w:val="00182CD4"/>
    <w:rsid w:val="00182DB4"/>
    <w:rsid w:val="00183BF6"/>
    <w:rsid w:val="00183E8A"/>
    <w:rsid w:val="00187849"/>
    <w:rsid w:val="001878D8"/>
    <w:rsid w:val="00187CD0"/>
    <w:rsid w:val="00190A83"/>
    <w:rsid w:val="0019339D"/>
    <w:rsid w:val="00193957"/>
    <w:rsid w:val="00194157"/>
    <w:rsid w:val="001953BD"/>
    <w:rsid w:val="00196FB9"/>
    <w:rsid w:val="001A0C90"/>
    <w:rsid w:val="001A15A2"/>
    <w:rsid w:val="001A18CF"/>
    <w:rsid w:val="001A18FC"/>
    <w:rsid w:val="001A2957"/>
    <w:rsid w:val="001A2FE7"/>
    <w:rsid w:val="001A324C"/>
    <w:rsid w:val="001A3CF5"/>
    <w:rsid w:val="001A451F"/>
    <w:rsid w:val="001A4E5C"/>
    <w:rsid w:val="001A7233"/>
    <w:rsid w:val="001A7714"/>
    <w:rsid w:val="001A7D17"/>
    <w:rsid w:val="001A7E25"/>
    <w:rsid w:val="001B1289"/>
    <w:rsid w:val="001B1C5D"/>
    <w:rsid w:val="001B2865"/>
    <w:rsid w:val="001B3272"/>
    <w:rsid w:val="001B38C8"/>
    <w:rsid w:val="001B5660"/>
    <w:rsid w:val="001B6CA0"/>
    <w:rsid w:val="001B70AE"/>
    <w:rsid w:val="001C0F07"/>
    <w:rsid w:val="001C11E8"/>
    <w:rsid w:val="001C1C21"/>
    <w:rsid w:val="001C2B9B"/>
    <w:rsid w:val="001C3CF0"/>
    <w:rsid w:val="001C4A47"/>
    <w:rsid w:val="001C50C7"/>
    <w:rsid w:val="001C513E"/>
    <w:rsid w:val="001C5F82"/>
    <w:rsid w:val="001C6B8B"/>
    <w:rsid w:val="001D0345"/>
    <w:rsid w:val="001D06E8"/>
    <w:rsid w:val="001D2075"/>
    <w:rsid w:val="001D490A"/>
    <w:rsid w:val="001D743A"/>
    <w:rsid w:val="001E18A7"/>
    <w:rsid w:val="001E192A"/>
    <w:rsid w:val="001E33B9"/>
    <w:rsid w:val="001E3446"/>
    <w:rsid w:val="001E414E"/>
    <w:rsid w:val="001E4EE6"/>
    <w:rsid w:val="001E51AB"/>
    <w:rsid w:val="001E594F"/>
    <w:rsid w:val="001E5B71"/>
    <w:rsid w:val="001E5C47"/>
    <w:rsid w:val="001E66B4"/>
    <w:rsid w:val="001E6DDC"/>
    <w:rsid w:val="001F03CE"/>
    <w:rsid w:val="001F0A9D"/>
    <w:rsid w:val="001F199A"/>
    <w:rsid w:val="001F246F"/>
    <w:rsid w:val="001F2E95"/>
    <w:rsid w:val="001F4A78"/>
    <w:rsid w:val="001F55A6"/>
    <w:rsid w:val="00201218"/>
    <w:rsid w:val="00201AA6"/>
    <w:rsid w:val="0020258E"/>
    <w:rsid w:val="00203084"/>
    <w:rsid w:val="00203640"/>
    <w:rsid w:val="0020431C"/>
    <w:rsid w:val="002049E6"/>
    <w:rsid w:val="00205F78"/>
    <w:rsid w:val="0020667A"/>
    <w:rsid w:val="00207F7F"/>
    <w:rsid w:val="002114BE"/>
    <w:rsid w:val="0021212C"/>
    <w:rsid w:val="0021353C"/>
    <w:rsid w:val="002137CC"/>
    <w:rsid w:val="00214B5A"/>
    <w:rsid w:val="002155DD"/>
    <w:rsid w:val="00215AF2"/>
    <w:rsid w:val="00215E8F"/>
    <w:rsid w:val="00216883"/>
    <w:rsid w:val="0021772A"/>
    <w:rsid w:val="00217732"/>
    <w:rsid w:val="0022166C"/>
    <w:rsid w:val="00222286"/>
    <w:rsid w:val="00222C0B"/>
    <w:rsid w:val="00224AC7"/>
    <w:rsid w:val="00225B4D"/>
    <w:rsid w:val="00225E52"/>
    <w:rsid w:val="002262E5"/>
    <w:rsid w:val="00227C40"/>
    <w:rsid w:val="00230A10"/>
    <w:rsid w:val="00230E1D"/>
    <w:rsid w:val="00230F7F"/>
    <w:rsid w:val="0023188E"/>
    <w:rsid w:val="00232680"/>
    <w:rsid w:val="00234533"/>
    <w:rsid w:val="002347D5"/>
    <w:rsid w:val="00241EAD"/>
    <w:rsid w:val="0024327D"/>
    <w:rsid w:val="00243778"/>
    <w:rsid w:val="00245CB3"/>
    <w:rsid w:val="00247BCD"/>
    <w:rsid w:val="00251A1A"/>
    <w:rsid w:val="00251FC9"/>
    <w:rsid w:val="002528BE"/>
    <w:rsid w:val="00252DC6"/>
    <w:rsid w:val="00254758"/>
    <w:rsid w:val="0025488F"/>
    <w:rsid w:val="00254F81"/>
    <w:rsid w:val="00255D8E"/>
    <w:rsid w:val="00256DE5"/>
    <w:rsid w:val="00261DCB"/>
    <w:rsid w:val="002621D1"/>
    <w:rsid w:val="00262334"/>
    <w:rsid w:val="00264F29"/>
    <w:rsid w:val="002655B3"/>
    <w:rsid w:val="00265CEB"/>
    <w:rsid w:val="00266589"/>
    <w:rsid w:val="00267E60"/>
    <w:rsid w:val="00272155"/>
    <w:rsid w:val="00273008"/>
    <w:rsid w:val="00273DB3"/>
    <w:rsid w:val="00280561"/>
    <w:rsid w:val="00280B70"/>
    <w:rsid w:val="00280DA5"/>
    <w:rsid w:val="00280F35"/>
    <w:rsid w:val="00281FC8"/>
    <w:rsid w:val="0028280D"/>
    <w:rsid w:val="00282828"/>
    <w:rsid w:val="00284448"/>
    <w:rsid w:val="00286089"/>
    <w:rsid w:val="002905D9"/>
    <w:rsid w:val="0029132A"/>
    <w:rsid w:val="00291330"/>
    <w:rsid w:val="00291965"/>
    <w:rsid w:val="00291CC0"/>
    <w:rsid w:val="00292DE6"/>
    <w:rsid w:val="00293BB3"/>
    <w:rsid w:val="00295786"/>
    <w:rsid w:val="002961EF"/>
    <w:rsid w:val="00296876"/>
    <w:rsid w:val="002A0399"/>
    <w:rsid w:val="002A0AF3"/>
    <w:rsid w:val="002A1600"/>
    <w:rsid w:val="002A641C"/>
    <w:rsid w:val="002A6906"/>
    <w:rsid w:val="002A7D10"/>
    <w:rsid w:val="002B2CFC"/>
    <w:rsid w:val="002B490D"/>
    <w:rsid w:val="002B4FE5"/>
    <w:rsid w:val="002B6218"/>
    <w:rsid w:val="002B6FB7"/>
    <w:rsid w:val="002C0C51"/>
    <w:rsid w:val="002C12BC"/>
    <w:rsid w:val="002C148F"/>
    <w:rsid w:val="002C1F6D"/>
    <w:rsid w:val="002C2812"/>
    <w:rsid w:val="002C3095"/>
    <w:rsid w:val="002C3C8C"/>
    <w:rsid w:val="002C45AD"/>
    <w:rsid w:val="002C5491"/>
    <w:rsid w:val="002C74BE"/>
    <w:rsid w:val="002C74EA"/>
    <w:rsid w:val="002C79C5"/>
    <w:rsid w:val="002C7E2E"/>
    <w:rsid w:val="002D1D25"/>
    <w:rsid w:val="002D1F4E"/>
    <w:rsid w:val="002D2E62"/>
    <w:rsid w:val="002D2F0B"/>
    <w:rsid w:val="002D4335"/>
    <w:rsid w:val="002D4D74"/>
    <w:rsid w:val="002D6B26"/>
    <w:rsid w:val="002D6E26"/>
    <w:rsid w:val="002E0A91"/>
    <w:rsid w:val="002E2D6B"/>
    <w:rsid w:val="002E385E"/>
    <w:rsid w:val="002E3A57"/>
    <w:rsid w:val="002E5531"/>
    <w:rsid w:val="002E6C41"/>
    <w:rsid w:val="002E6DE5"/>
    <w:rsid w:val="002E7D38"/>
    <w:rsid w:val="002F073F"/>
    <w:rsid w:val="002F0E93"/>
    <w:rsid w:val="002F238E"/>
    <w:rsid w:val="002F34FB"/>
    <w:rsid w:val="0030013A"/>
    <w:rsid w:val="00301777"/>
    <w:rsid w:val="00301EAA"/>
    <w:rsid w:val="003031FA"/>
    <w:rsid w:val="00303346"/>
    <w:rsid w:val="003100E7"/>
    <w:rsid w:val="003106FF"/>
    <w:rsid w:val="003114A0"/>
    <w:rsid w:val="00311A8B"/>
    <w:rsid w:val="00312517"/>
    <w:rsid w:val="00312A97"/>
    <w:rsid w:val="00312C09"/>
    <w:rsid w:val="00312D2C"/>
    <w:rsid w:val="00314944"/>
    <w:rsid w:val="00315685"/>
    <w:rsid w:val="003214CF"/>
    <w:rsid w:val="003225B7"/>
    <w:rsid w:val="00330122"/>
    <w:rsid w:val="00330618"/>
    <w:rsid w:val="003307B5"/>
    <w:rsid w:val="00331334"/>
    <w:rsid w:val="00332227"/>
    <w:rsid w:val="00332D40"/>
    <w:rsid w:val="00333992"/>
    <w:rsid w:val="003344AA"/>
    <w:rsid w:val="00335C45"/>
    <w:rsid w:val="0033649F"/>
    <w:rsid w:val="003375BC"/>
    <w:rsid w:val="003375F4"/>
    <w:rsid w:val="00340A9C"/>
    <w:rsid w:val="00343102"/>
    <w:rsid w:val="00343BF6"/>
    <w:rsid w:val="00344926"/>
    <w:rsid w:val="00346130"/>
    <w:rsid w:val="003466EF"/>
    <w:rsid w:val="00346CA9"/>
    <w:rsid w:val="00347FE3"/>
    <w:rsid w:val="0035096C"/>
    <w:rsid w:val="003509F6"/>
    <w:rsid w:val="00350C46"/>
    <w:rsid w:val="00353116"/>
    <w:rsid w:val="00353B4B"/>
    <w:rsid w:val="003561CD"/>
    <w:rsid w:val="003601C8"/>
    <w:rsid w:val="003613D3"/>
    <w:rsid w:val="003619BD"/>
    <w:rsid w:val="0036396A"/>
    <w:rsid w:val="003644BF"/>
    <w:rsid w:val="00364640"/>
    <w:rsid w:val="0037053E"/>
    <w:rsid w:val="00372133"/>
    <w:rsid w:val="003724DC"/>
    <w:rsid w:val="00373E23"/>
    <w:rsid w:val="00373F5C"/>
    <w:rsid w:val="00374438"/>
    <w:rsid w:val="00376363"/>
    <w:rsid w:val="00376A9E"/>
    <w:rsid w:val="00377156"/>
    <w:rsid w:val="00380518"/>
    <w:rsid w:val="00380D56"/>
    <w:rsid w:val="00380F8D"/>
    <w:rsid w:val="00381FBF"/>
    <w:rsid w:val="003831FB"/>
    <w:rsid w:val="0038344C"/>
    <w:rsid w:val="0038387D"/>
    <w:rsid w:val="00383F5F"/>
    <w:rsid w:val="00384B05"/>
    <w:rsid w:val="0038576B"/>
    <w:rsid w:val="00385DC5"/>
    <w:rsid w:val="00386C35"/>
    <w:rsid w:val="00390F6E"/>
    <w:rsid w:val="003921E4"/>
    <w:rsid w:val="00392533"/>
    <w:rsid w:val="003939E4"/>
    <w:rsid w:val="0039764D"/>
    <w:rsid w:val="00397822"/>
    <w:rsid w:val="003A04AF"/>
    <w:rsid w:val="003A04B5"/>
    <w:rsid w:val="003A091D"/>
    <w:rsid w:val="003A16AD"/>
    <w:rsid w:val="003A2313"/>
    <w:rsid w:val="003A6421"/>
    <w:rsid w:val="003A7104"/>
    <w:rsid w:val="003A78A2"/>
    <w:rsid w:val="003B024E"/>
    <w:rsid w:val="003B27F8"/>
    <w:rsid w:val="003B2B52"/>
    <w:rsid w:val="003B4AB4"/>
    <w:rsid w:val="003B4CC3"/>
    <w:rsid w:val="003B5B2C"/>
    <w:rsid w:val="003B5F67"/>
    <w:rsid w:val="003C0A4B"/>
    <w:rsid w:val="003C16E7"/>
    <w:rsid w:val="003C1F2E"/>
    <w:rsid w:val="003C2814"/>
    <w:rsid w:val="003C2990"/>
    <w:rsid w:val="003C31C3"/>
    <w:rsid w:val="003C434D"/>
    <w:rsid w:val="003C60F0"/>
    <w:rsid w:val="003C6E11"/>
    <w:rsid w:val="003C794B"/>
    <w:rsid w:val="003D042B"/>
    <w:rsid w:val="003D06E9"/>
    <w:rsid w:val="003D137F"/>
    <w:rsid w:val="003D2BD6"/>
    <w:rsid w:val="003D321A"/>
    <w:rsid w:val="003D3F1D"/>
    <w:rsid w:val="003D41E1"/>
    <w:rsid w:val="003D4864"/>
    <w:rsid w:val="003D71A2"/>
    <w:rsid w:val="003D74F0"/>
    <w:rsid w:val="003E148C"/>
    <w:rsid w:val="003E1D51"/>
    <w:rsid w:val="003E25A8"/>
    <w:rsid w:val="003E339A"/>
    <w:rsid w:val="003E6C8B"/>
    <w:rsid w:val="003F0068"/>
    <w:rsid w:val="003F0A60"/>
    <w:rsid w:val="003F1203"/>
    <w:rsid w:val="003F1D15"/>
    <w:rsid w:val="003F2126"/>
    <w:rsid w:val="003F3769"/>
    <w:rsid w:val="003F47DE"/>
    <w:rsid w:val="003F6A09"/>
    <w:rsid w:val="003F6C53"/>
    <w:rsid w:val="003F7977"/>
    <w:rsid w:val="003F7B1F"/>
    <w:rsid w:val="00400572"/>
    <w:rsid w:val="00401628"/>
    <w:rsid w:val="0040260E"/>
    <w:rsid w:val="00405405"/>
    <w:rsid w:val="00406136"/>
    <w:rsid w:val="00406618"/>
    <w:rsid w:val="0041150F"/>
    <w:rsid w:val="004129CE"/>
    <w:rsid w:val="00417FF0"/>
    <w:rsid w:val="00422EAD"/>
    <w:rsid w:val="0042389F"/>
    <w:rsid w:val="0042536E"/>
    <w:rsid w:val="0042606F"/>
    <w:rsid w:val="004265C8"/>
    <w:rsid w:val="004301BB"/>
    <w:rsid w:val="004331C8"/>
    <w:rsid w:val="00434B24"/>
    <w:rsid w:val="00434BCF"/>
    <w:rsid w:val="00434F0D"/>
    <w:rsid w:val="004373B2"/>
    <w:rsid w:val="00437477"/>
    <w:rsid w:val="0043759A"/>
    <w:rsid w:val="00437702"/>
    <w:rsid w:val="004402CE"/>
    <w:rsid w:val="0044095E"/>
    <w:rsid w:val="00441258"/>
    <w:rsid w:val="004412C0"/>
    <w:rsid w:val="00441372"/>
    <w:rsid w:val="004417AF"/>
    <w:rsid w:val="00441ACE"/>
    <w:rsid w:val="00442C32"/>
    <w:rsid w:val="00443102"/>
    <w:rsid w:val="004434CC"/>
    <w:rsid w:val="00443569"/>
    <w:rsid w:val="00444EAB"/>
    <w:rsid w:val="004466CE"/>
    <w:rsid w:val="00447F94"/>
    <w:rsid w:val="00451D51"/>
    <w:rsid w:val="004526BE"/>
    <w:rsid w:val="00453BA5"/>
    <w:rsid w:val="004540A6"/>
    <w:rsid w:val="004549BF"/>
    <w:rsid w:val="004562AD"/>
    <w:rsid w:val="0045717E"/>
    <w:rsid w:val="004571BE"/>
    <w:rsid w:val="00460993"/>
    <w:rsid w:val="004614C9"/>
    <w:rsid w:val="00462960"/>
    <w:rsid w:val="00462BC6"/>
    <w:rsid w:val="0046306B"/>
    <w:rsid w:val="00463484"/>
    <w:rsid w:val="00464080"/>
    <w:rsid w:val="00465F63"/>
    <w:rsid w:val="00466E3D"/>
    <w:rsid w:val="00467BE9"/>
    <w:rsid w:val="00470450"/>
    <w:rsid w:val="00470725"/>
    <w:rsid w:val="00473FD1"/>
    <w:rsid w:val="00474096"/>
    <w:rsid w:val="00474EBA"/>
    <w:rsid w:val="00474EFF"/>
    <w:rsid w:val="0047551F"/>
    <w:rsid w:val="00475E43"/>
    <w:rsid w:val="004761C5"/>
    <w:rsid w:val="00476C92"/>
    <w:rsid w:val="00476E5F"/>
    <w:rsid w:val="0047799D"/>
    <w:rsid w:val="0048003E"/>
    <w:rsid w:val="0048112F"/>
    <w:rsid w:val="004812CC"/>
    <w:rsid w:val="004815C4"/>
    <w:rsid w:val="00482473"/>
    <w:rsid w:val="00483B5A"/>
    <w:rsid w:val="00485FF9"/>
    <w:rsid w:val="0048687D"/>
    <w:rsid w:val="00486B11"/>
    <w:rsid w:val="0048786E"/>
    <w:rsid w:val="00487D14"/>
    <w:rsid w:val="00490719"/>
    <w:rsid w:val="00491C99"/>
    <w:rsid w:val="00492216"/>
    <w:rsid w:val="0049279D"/>
    <w:rsid w:val="004931DA"/>
    <w:rsid w:val="0049382B"/>
    <w:rsid w:val="00493BB9"/>
    <w:rsid w:val="00496043"/>
    <w:rsid w:val="00496CDC"/>
    <w:rsid w:val="004A1903"/>
    <w:rsid w:val="004A2C48"/>
    <w:rsid w:val="004A2ED9"/>
    <w:rsid w:val="004A3B8A"/>
    <w:rsid w:val="004A5725"/>
    <w:rsid w:val="004A6F41"/>
    <w:rsid w:val="004B0B51"/>
    <w:rsid w:val="004B0EBF"/>
    <w:rsid w:val="004B13B8"/>
    <w:rsid w:val="004B5C9D"/>
    <w:rsid w:val="004B6DB5"/>
    <w:rsid w:val="004C1926"/>
    <w:rsid w:val="004C1C87"/>
    <w:rsid w:val="004C26C5"/>
    <w:rsid w:val="004C2F1F"/>
    <w:rsid w:val="004C567F"/>
    <w:rsid w:val="004C5A71"/>
    <w:rsid w:val="004C5D07"/>
    <w:rsid w:val="004C6BB2"/>
    <w:rsid w:val="004C747F"/>
    <w:rsid w:val="004D14BB"/>
    <w:rsid w:val="004D15F0"/>
    <w:rsid w:val="004D2F7F"/>
    <w:rsid w:val="004D4D8D"/>
    <w:rsid w:val="004D4DAF"/>
    <w:rsid w:val="004D5CFD"/>
    <w:rsid w:val="004D61E7"/>
    <w:rsid w:val="004D69A6"/>
    <w:rsid w:val="004D731D"/>
    <w:rsid w:val="004E03CE"/>
    <w:rsid w:val="004E0BA0"/>
    <w:rsid w:val="004E115D"/>
    <w:rsid w:val="004E30BA"/>
    <w:rsid w:val="004E42D5"/>
    <w:rsid w:val="004E4D18"/>
    <w:rsid w:val="004E5F0A"/>
    <w:rsid w:val="004E6E5D"/>
    <w:rsid w:val="004E73D7"/>
    <w:rsid w:val="004E759C"/>
    <w:rsid w:val="004E7B20"/>
    <w:rsid w:val="004F05C1"/>
    <w:rsid w:val="004F1DF0"/>
    <w:rsid w:val="004F295F"/>
    <w:rsid w:val="004F3DFF"/>
    <w:rsid w:val="004F4C71"/>
    <w:rsid w:val="004F5172"/>
    <w:rsid w:val="004F55C3"/>
    <w:rsid w:val="004F59F6"/>
    <w:rsid w:val="004F77BD"/>
    <w:rsid w:val="005010D8"/>
    <w:rsid w:val="0050576B"/>
    <w:rsid w:val="00506B7C"/>
    <w:rsid w:val="005075A9"/>
    <w:rsid w:val="00511B04"/>
    <w:rsid w:val="00515C14"/>
    <w:rsid w:val="00517055"/>
    <w:rsid w:val="0051713B"/>
    <w:rsid w:val="00517536"/>
    <w:rsid w:val="0052070F"/>
    <w:rsid w:val="00520CC6"/>
    <w:rsid w:val="005211BE"/>
    <w:rsid w:val="00524471"/>
    <w:rsid w:val="00525872"/>
    <w:rsid w:val="00525E11"/>
    <w:rsid w:val="005264BB"/>
    <w:rsid w:val="00530234"/>
    <w:rsid w:val="005309C5"/>
    <w:rsid w:val="00531785"/>
    <w:rsid w:val="005327D2"/>
    <w:rsid w:val="00532950"/>
    <w:rsid w:val="00532C75"/>
    <w:rsid w:val="0053342A"/>
    <w:rsid w:val="00534461"/>
    <w:rsid w:val="00534F47"/>
    <w:rsid w:val="00535F40"/>
    <w:rsid w:val="005373A9"/>
    <w:rsid w:val="00540FF6"/>
    <w:rsid w:val="0054250A"/>
    <w:rsid w:val="005459AC"/>
    <w:rsid w:val="00545CBB"/>
    <w:rsid w:val="00545D34"/>
    <w:rsid w:val="00546584"/>
    <w:rsid w:val="005515E0"/>
    <w:rsid w:val="00553422"/>
    <w:rsid w:val="00555132"/>
    <w:rsid w:val="005556AF"/>
    <w:rsid w:val="00556D33"/>
    <w:rsid w:val="0056035E"/>
    <w:rsid w:val="005614B5"/>
    <w:rsid w:val="00561FC0"/>
    <w:rsid w:val="00562706"/>
    <w:rsid w:val="00563AC5"/>
    <w:rsid w:val="00564F9A"/>
    <w:rsid w:val="00565935"/>
    <w:rsid w:val="005665DB"/>
    <w:rsid w:val="005671E5"/>
    <w:rsid w:val="005701A0"/>
    <w:rsid w:val="005708E7"/>
    <w:rsid w:val="00570D51"/>
    <w:rsid w:val="00571C1A"/>
    <w:rsid w:val="00573671"/>
    <w:rsid w:val="00575611"/>
    <w:rsid w:val="0058059C"/>
    <w:rsid w:val="0058196D"/>
    <w:rsid w:val="00581B0C"/>
    <w:rsid w:val="00582197"/>
    <w:rsid w:val="00582AAF"/>
    <w:rsid w:val="00582F12"/>
    <w:rsid w:val="00583496"/>
    <w:rsid w:val="00584D19"/>
    <w:rsid w:val="00586EFE"/>
    <w:rsid w:val="00594C43"/>
    <w:rsid w:val="005958CF"/>
    <w:rsid w:val="0059673D"/>
    <w:rsid w:val="00596CDA"/>
    <w:rsid w:val="005A016D"/>
    <w:rsid w:val="005A1A66"/>
    <w:rsid w:val="005A1B8E"/>
    <w:rsid w:val="005A1CE0"/>
    <w:rsid w:val="005A1F40"/>
    <w:rsid w:val="005A5AFD"/>
    <w:rsid w:val="005A6D2E"/>
    <w:rsid w:val="005A7979"/>
    <w:rsid w:val="005B11AB"/>
    <w:rsid w:val="005B2AD9"/>
    <w:rsid w:val="005B3AAF"/>
    <w:rsid w:val="005B5A5F"/>
    <w:rsid w:val="005B61E3"/>
    <w:rsid w:val="005B6D3F"/>
    <w:rsid w:val="005B6E15"/>
    <w:rsid w:val="005C0510"/>
    <w:rsid w:val="005C136E"/>
    <w:rsid w:val="005C1742"/>
    <w:rsid w:val="005C1FB3"/>
    <w:rsid w:val="005C2148"/>
    <w:rsid w:val="005C4632"/>
    <w:rsid w:val="005C469E"/>
    <w:rsid w:val="005C4AD6"/>
    <w:rsid w:val="005C7369"/>
    <w:rsid w:val="005C7490"/>
    <w:rsid w:val="005D1F03"/>
    <w:rsid w:val="005D3B33"/>
    <w:rsid w:val="005D3F40"/>
    <w:rsid w:val="005D695D"/>
    <w:rsid w:val="005D771C"/>
    <w:rsid w:val="005E0469"/>
    <w:rsid w:val="005E0E0D"/>
    <w:rsid w:val="005E18D6"/>
    <w:rsid w:val="005E3EAE"/>
    <w:rsid w:val="005E4485"/>
    <w:rsid w:val="005E74E0"/>
    <w:rsid w:val="005E7BDD"/>
    <w:rsid w:val="005E7C57"/>
    <w:rsid w:val="005F1D4A"/>
    <w:rsid w:val="005F1E68"/>
    <w:rsid w:val="005F2457"/>
    <w:rsid w:val="005F4473"/>
    <w:rsid w:val="005F463A"/>
    <w:rsid w:val="005F4DF1"/>
    <w:rsid w:val="005F52D8"/>
    <w:rsid w:val="005F7195"/>
    <w:rsid w:val="00600BC6"/>
    <w:rsid w:val="006018C9"/>
    <w:rsid w:val="006022E7"/>
    <w:rsid w:val="006039EC"/>
    <w:rsid w:val="00605AAA"/>
    <w:rsid w:val="00605FB3"/>
    <w:rsid w:val="006064C6"/>
    <w:rsid w:val="006077AE"/>
    <w:rsid w:val="006101BD"/>
    <w:rsid w:val="006101D1"/>
    <w:rsid w:val="006111CF"/>
    <w:rsid w:val="00611BB4"/>
    <w:rsid w:val="00611E5C"/>
    <w:rsid w:val="00612685"/>
    <w:rsid w:val="00614E0C"/>
    <w:rsid w:val="00616242"/>
    <w:rsid w:val="00616BE6"/>
    <w:rsid w:val="00616D65"/>
    <w:rsid w:val="00620330"/>
    <w:rsid w:val="00620A7F"/>
    <w:rsid w:val="006210BC"/>
    <w:rsid w:val="00621DE5"/>
    <w:rsid w:val="006226DF"/>
    <w:rsid w:val="006232EF"/>
    <w:rsid w:val="00625119"/>
    <w:rsid w:val="006269CD"/>
    <w:rsid w:val="006278C0"/>
    <w:rsid w:val="00627C77"/>
    <w:rsid w:val="00627D12"/>
    <w:rsid w:val="00630D0C"/>
    <w:rsid w:val="00632065"/>
    <w:rsid w:val="006323AF"/>
    <w:rsid w:val="00632C27"/>
    <w:rsid w:val="00633572"/>
    <w:rsid w:val="00633D7F"/>
    <w:rsid w:val="0063504F"/>
    <w:rsid w:val="006369EE"/>
    <w:rsid w:val="006372A1"/>
    <w:rsid w:val="006432AD"/>
    <w:rsid w:val="00643669"/>
    <w:rsid w:val="00646A57"/>
    <w:rsid w:val="00646B6F"/>
    <w:rsid w:val="00646CBE"/>
    <w:rsid w:val="00647E33"/>
    <w:rsid w:val="00651281"/>
    <w:rsid w:val="00652A4A"/>
    <w:rsid w:val="00653238"/>
    <w:rsid w:val="00653A69"/>
    <w:rsid w:val="00653AC1"/>
    <w:rsid w:val="006542E9"/>
    <w:rsid w:val="00654485"/>
    <w:rsid w:val="00655C48"/>
    <w:rsid w:val="00656FF4"/>
    <w:rsid w:val="006575F1"/>
    <w:rsid w:val="00657DF0"/>
    <w:rsid w:val="0066023C"/>
    <w:rsid w:val="00661690"/>
    <w:rsid w:val="00662089"/>
    <w:rsid w:val="00662633"/>
    <w:rsid w:val="00664211"/>
    <w:rsid w:val="006642CF"/>
    <w:rsid w:val="006647D1"/>
    <w:rsid w:val="00664C43"/>
    <w:rsid w:val="00665D08"/>
    <w:rsid w:val="006679C0"/>
    <w:rsid w:val="00670DF2"/>
    <w:rsid w:val="006713C3"/>
    <w:rsid w:val="00673C9B"/>
    <w:rsid w:val="00675500"/>
    <w:rsid w:val="00675664"/>
    <w:rsid w:val="0068213E"/>
    <w:rsid w:val="00682CE4"/>
    <w:rsid w:val="006831C5"/>
    <w:rsid w:val="00684B2D"/>
    <w:rsid w:val="00686F82"/>
    <w:rsid w:val="00687E2B"/>
    <w:rsid w:val="00690544"/>
    <w:rsid w:val="00690B8D"/>
    <w:rsid w:val="00691910"/>
    <w:rsid w:val="00693BED"/>
    <w:rsid w:val="0069479D"/>
    <w:rsid w:val="00695583"/>
    <w:rsid w:val="006963DC"/>
    <w:rsid w:val="00697382"/>
    <w:rsid w:val="00697F01"/>
    <w:rsid w:val="006A0036"/>
    <w:rsid w:val="006A1193"/>
    <w:rsid w:val="006A3882"/>
    <w:rsid w:val="006A44A4"/>
    <w:rsid w:val="006A60F0"/>
    <w:rsid w:val="006A6AC0"/>
    <w:rsid w:val="006A6D69"/>
    <w:rsid w:val="006A709D"/>
    <w:rsid w:val="006A7B5F"/>
    <w:rsid w:val="006A7DFE"/>
    <w:rsid w:val="006B1288"/>
    <w:rsid w:val="006B22CB"/>
    <w:rsid w:val="006B4C73"/>
    <w:rsid w:val="006B53AA"/>
    <w:rsid w:val="006B5AD0"/>
    <w:rsid w:val="006B7432"/>
    <w:rsid w:val="006B796F"/>
    <w:rsid w:val="006B7D5E"/>
    <w:rsid w:val="006C0B1E"/>
    <w:rsid w:val="006C0CDF"/>
    <w:rsid w:val="006C1BF1"/>
    <w:rsid w:val="006C2A8E"/>
    <w:rsid w:val="006C3C01"/>
    <w:rsid w:val="006C41C8"/>
    <w:rsid w:val="006C6FA6"/>
    <w:rsid w:val="006C70EE"/>
    <w:rsid w:val="006D0AF9"/>
    <w:rsid w:val="006D0B10"/>
    <w:rsid w:val="006D272C"/>
    <w:rsid w:val="006D306B"/>
    <w:rsid w:val="006D4202"/>
    <w:rsid w:val="006D48DC"/>
    <w:rsid w:val="006D4A25"/>
    <w:rsid w:val="006D4D69"/>
    <w:rsid w:val="006D539F"/>
    <w:rsid w:val="006D59EF"/>
    <w:rsid w:val="006D5A81"/>
    <w:rsid w:val="006D610C"/>
    <w:rsid w:val="006D67F2"/>
    <w:rsid w:val="006E0104"/>
    <w:rsid w:val="006E3739"/>
    <w:rsid w:val="006E39D3"/>
    <w:rsid w:val="006E5408"/>
    <w:rsid w:val="006E73F7"/>
    <w:rsid w:val="006F07EF"/>
    <w:rsid w:val="006F18E1"/>
    <w:rsid w:val="006F7AB5"/>
    <w:rsid w:val="007004F3"/>
    <w:rsid w:val="00703002"/>
    <w:rsid w:val="00703C33"/>
    <w:rsid w:val="007040C4"/>
    <w:rsid w:val="007047E7"/>
    <w:rsid w:val="00705A94"/>
    <w:rsid w:val="00706073"/>
    <w:rsid w:val="00707E1F"/>
    <w:rsid w:val="00707EBE"/>
    <w:rsid w:val="00711C4C"/>
    <w:rsid w:val="0071209C"/>
    <w:rsid w:val="00713A70"/>
    <w:rsid w:val="00716FF9"/>
    <w:rsid w:val="00721D9C"/>
    <w:rsid w:val="00721EAC"/>
    <w:rsid w:val="00723306"/>
    <w:rsid w:val="0072355D"/>
    <w:rsid w:val="00724072"/>
    <w:rsid w:val="0072459E"/>
    <w:rsid w:val="00726EAF"/>
    <w:rsid w:val="00727BE8"/>
    <w:rsid w:val="0073001F"/>
    <w:rsid w:val="007309E8"/>
    <w:rsid w:val="00733C90"/>
    <w:rsid w:val="00733D46"/>
    <w:rsid w:val="00735C14"/>
    <w:rsid w:val="00736F60"/>
    <w:rsid w:val="00737D3E"/>
    <w:rsid w:val="007415EB"/>
    <w:rsid w:val="007435A6"/>
    <w:rsid w:val="00743E4F"/>
    <w:rsid w:val="007444D7"/>
    <w:rsid w:val="00745B86"/>
    <w:rsid w:val="00746D48"/>
    <w:rsid w:val="00751CE6"/>
    <w:rsid w:val="007538FA"/>
    <w:rsid w:val="007543A8"/>
    <w:rsid w:val="00755BC5"/>
    <w:rsid w:val="00756E47"/>
    <w:rsid w:val="00757C3D"/>
    <w:rsid w:val="00760B0C"/>
    <w:rsid w:val="00761DE3"/>
    <w:rsid w:val="007622E8"/>
    <w:rsid w:val="007640BD"/>
    <w:rsid w:val="007647B1"/>
    <w:rsid w:val="007653EA"/>
    <w:rsid w:val="00765C29"/>
    <w:rsid w:val="00766CE8"/>
    <w:rsid w:val="00767D07"/>
    <w:rsid w:val="00771CE3"/>
    <w:rsid w:val="00772BCC"/>
    <w:rsid w:val="0077329E"/>
    <w:rsid w:val="00774DBE"/>
    <w:rsid w:val="00775C89"/>
    <w:rsid w:val="00775CAD"/>
    <w:rsid w:val="00776C81"/>
    <w:rsid w:val="00776EF1"/>
    <w:rsid w:val="007771AA"/>
    <w:rsid w:val="0078069C"/>
    <w:rsid w:val="00782A19"/>
    <w:rsid w:val="00783011"/>
    <w:rsid w:val="007830E5"/>
    <w:rsid w:val="007852C8"/>
    <w:rsid w:val="0078536F"/>
    <w:rsid w:val="00787FC0"/>
    <w:rsid w:val="00790F0C"/>
    <w:rsid w:val="00791D6B"/>
    <w:rsid w:val="007926ED"/>
    <w:rsid w:val="007938D3"/>
    <w:rsid w:val="00794681"/>
    <w:rsid w:val="00794E59"/>
    <w:rsid w:val="0079539C"/>
    <w:rsid w:val="007962DA"/>
    <w:rsid w:val="007A136E"/>
    <w:rsid w:val="007A4FBE"/>
    <w:rsid w:val="007A5D3B"/>
    <w:rsid w:val="007A743D"/>
    <w:rsid w:val="007A74F3"/>
    <w:rsid w:val="007A7B8A"/>
    <w:rsid w:val="007B008A"/>
    <w:rsid w:val="007B060D"/>
    <w:rsid w:val="007B06FF"/>
    <w:rsid w:val="007B1193"/>
    <w:rsid w:val="007B1296"/>
    <w:rsid w:val="007B2C00"/>
    <w:rsid w:val="007B43DE"/>
    <w:rsid w:val="007B48E4"/>
    <w:rsid w:val="007B4A13"/>
    <w:rsid w:val="007B529B"/>
    <w:rsid w:val="007B5975"/>
    <w:rsid w:val="007C05C0"/>
    <w:rsid w:val="007C1F45"/>
    <w:rsid w:val="007C219C"/>
    <w:rsid w:val="007C2E1A"/>
    <w:rsid w:val="007C3795"/>
    <w:rsid w:val="007C4DEC"/>
    <w:rsid w:val="007C6007"/>
    <w:rsid w:val="007C7617"/>
    <w:rsid w:val="007D1AAB"/>
    <w:rsid w:val="007D24A6"/>
    <w:rsid w:val="007D25B7"/>
    <w:rsid w:val="007D2BCC"/>
    <w:rsid w:val="007D2E41"/>
    <w:rsid w:val="007D42D1"/>
    <w:rsid w:val="007D614B"/>
    <w:rsid w:val="007E1D01"/>
    <w:rsid w:val="007E206F"/>
    <w:rsid w:val="007E2109"/>
    <w:rsid w:val="007E2C08"/>
    <w:rsid w:val="007E3B41"/>
    <w:rsid w:val="007E3FBF"/>
    <w:rsid w:val="007E4B45"/>
    <w:rsid w:val="007E64F2"/>
    <w:rsid w:val="007E66BF"/>
    <w:rsid w:val="007E6E32"/>
    <w:rsid w:val="007E7AE9"/>
    <w:rsid w:val="007F1EA8"/>
    <w:rsid w:val="007F1F53"/>
    <w:rsid w:val="007F2FAE"/>
    <w:rsid w:val="007F31EB"/>
    <w:rsid w:val="007F332E"/>
    <w:rsid w:val="007F38EC"/>
    <w:rsid w:val="007F4905"/>
    <w:rsid w:val="007F5BBD"/>
    <w:rsid w:val="007F5CE6"/>
    <w:rsid w:val="007F70BC"/>
    <w:rsid w:val="007F722F"/>
    <w:rsid w:val="00801175"/>
    <w:rsid w:val="008017CB"/>
    <w:rsid w:val="0080702A"/>
    <w:rsid w:val="00807D8D"/>
    <w:rsid w:val="00807F9D"/>
    <w:rsid w:val="00812B23"/>
    <w:rsid w:val="00812B77"/>
    <w:rsid w:val="00813134"/>
    <w:rsid w:val="008151C2"/>
    <w:rsid w:val="008156EE"/>
    <w:rsid w:val="00815E19"/>
    <w:rsid w:val="00817147"/>
    <w:rsid w:val="008200B3"/>
    <w:rsid w:val="008221C7"/>
    <w:rsid w:val="00822856"/>
    <w:rsid w:val="00822891"/>
    <w:rsid w:val="00824C52"/>
    <w:rsid w:val="00825D13"/>
    <w:rsid w:val="00827EAD"/>
    <w:rsid w:val="00831293"/>
    <w:rsid w:val="0083133F"/>
    <w:rsid w:val="00831E61"/>
    <w:rsid w:val="00831EAC"/>
    <w:rsid w:val="00832A4C"/>
    <w:rsid w:val="00832DA4"/>
    <w:rsid w:val="00832E33"/>
    <w:rsid w:val="0083437E"/>
    <w:rsid w:val="00835182"/>
    <w:rsid w:val="008353DC"/>
    <w:rsid w:val="00835EB3"/>
    <w:rsid w:val="00843C36"/>
    <w:rsid w:val="00844029"/>
    <w:rsid w:val="00844D05"/>
    <w:rsid w:val="0084550C"/>
    <w:rsid w:val="008464AC"/>
    <w:rsid w:val="00846A73"/>
    <w:rsid w:val="008500BA"/>
    <w:rsid w:val="00850474"/>
    <w:rsid w:val="0085264D"/>
    <w:rsid w:val="00853277"/>
    <w:rsid w:val="008567AF"/>
    <w:rsid w:val="0086088F"/>
    <w:rsid w:val="0086139F"/>
    <w:rsid w:val="00862EA2"/>
    <w:rsid w:val="00865343"/>
    <w:rsid w:val="0086559C"/>
    <w:rsid w:val="00865758"/>
    <w:rsid w:val="0086584E"/>
    <w:rsid w:val="00865FFE"/>
    <w:rsid w:val="00866035"/>
    <w:rsid w:val="00867DC5"/>
    <w:rsid w:val="00870468"/>
    <w:rsid w:val="00871117"/>
    <w:rsid w:val="008712EE"/>
    <w:rsid w:val="00872B3A"/>
    <w:rsid w:val="00873C7B"/>
    <w:rsid w:val="00874C6D"/>
    <w:rsid w:val="008750CE"/>
    <w:rsid w:val="00875365"/>
    <w:rsid w:val="00876258"/>
    <w:rsid w:val="0087681E"/>
    <w:rsid w:val="00876E23"/>
    <w:rsid w:val="00877418"/>
    <w:rsid w:val="0088111C"/>
    <w:rsid w:val="0088219B"/>
    <w:rsid w:val="00882B8F"/>
    <w:rsid w:val="00883AD4"/>
    <w:rsid w:val="00885134"/>
    <w:rsid w:val="00885B68"/>
    <w:rsid w:val="008865A7"/>
    <w:rsid w:val="008904E0"/>
    <w:rsid w:val="008941E7"/>
    <w:rsid w:val="008945CB"/>
    <w:rsid w:val="008955F9"/>
    <w:rsid w:val="00896B01"/>
    <w:rsid w:val="008A06CF"/>
    <w:rsid w:val="008A1883"/>
    <w:rsid w:val="008A26BC"/>
    <w:rsid w:val="008A2977"/>
    <w:rsid w:val="008A2B41"/>
    <w:rsid w:val="008A4A74"/>
    <w:rsid w:val="008A5943"/>
    <w:rsid w:val="008A5B60"/>
    <w:rsid w:val="008A5FBC"/>
    <w:rsid w:val="008A7D86"/>
    <w:rsid w:val="008B06EE"/>
    <w:rsid w:val="008B0FD8"/>
    <w:rsid w:val="008B232C"/>
    <w:rsid w:val="008B4CBC"/>
    <w:rsid w:val="008C06D9"/>
    <w:rsid w:val="008C2347"/>
    <w:rsid w:val="008C443E"/>
    <w:rsid w:val="008C5373"/>
    <w:rsid w:val="008C78DF"/>
    <w:rsid w:val="008D0267"/>
    <w:rsid w:val="008D205D"/>
    <w:rsid w:val="008D2FC3"/>
    <w:rsid w:val="008D3726"/>
    <w:rsid w:val="008D40B2"/>
    <w:rsid w:val="008D5163"/>
    <w:rsid w:val="008D679B"/>
    <w:rsid w:val="008D6C53"/>
    <w:rsid w:val="008D6E70"/>
    <w:rsid w:val="008D7141"/>
    <w:rsid w:val="008E0750"/>
    <w:rsid w:val="008E0976"/>
    <w:rsid w:val="008E129A"/>
    <w:rsid w:val="008E160F"/>
    <w:rsid w:val="008E18D0"/>
    <w:rsid w:val="008E1B00"/>
    <w:rsid w:val="008E2915"/>
    <w:rsid w:val="008E2D83"/>
    <w:rsid w:val="008E36F7"/>
    <w:rsid w:val="008E4371"/>
    <w:rsid w:val="008E46FE"/>
    <w:rsid w:val="008E4CAB"/>
    <w:rsid w:val="008E6B3B"/>
    <w:rsid w:val="008E6C56"/>
    <w:rsid w:val="008F0770"/>
    <w:rsid w:val="008F1041"/>
    <w:rsid w:val="008F653F"/>
    <w:rsid w:val="008F72A2"/>
    <w:rsid w:val="008F7890"/>
    <w:rsid w:val="008F7DEB"/>
    <w:rsid w:val="0090240B"/>
    <w:rsid w:val="00902490"/>
    <w:rsid w:val="00902D24"/>
    <w:rsid w:val="00902D97"/>
    <w:rsid w:val="00902FE4"/>
    <w:rsid w:val="009044B3"/>
    <w:rsid w:val="009048A2"/>
    <w:rsid w:val="0090756A"/>
    <w:rsid w:val="00907BF1"/>
    <w:rsid w:val="00907ECE"/>
    <w:rsid w:val="00911849"/>
    <w:rsid w:val="00911AC8"/>
    <w:rsid w:val="00911C03"/>
    <w:rsid w:val="0091251E"/>
    <w:rsid w:val="00913509"/>
    <w:rsid w:val="00914524"/>
    <w:rsid w:val="009146D2"/>
    <w:rsid w:val="0091482A"/>
    <w:rsid w:val="00915057"/>
    <w:rsid w:val="00916451"/>
    <w:rsid w:val="009169BB"/>
    <w:rsid w:val="009177FE"/>
    <w:rsid w:val="00920413"/>
    <w:rsid w:val="00921F73"/>
    <w:rsid w:val="00923247"/>
    <w:rsid w:val="0092429B"/>
    <w:rsid w:val="00924B74"/>
    <w:rsid w:val="00931EBE"/>
    <w:rsid w:val="0093236F"/>
    <w:rsid w:val="00933143"/>
    <w:rsid w:val="00933F2D"/>
    <w:rsid w:val="009348D0"/>
    <w:rsid w:val="0093497D"/>
    <w:rsid w:val="00934DB1"/>
    <w:rsid w:val="0093623A"/>
    <w:rsid w:val="00936467"/>
    <w:rsid w:val="0093699C"/>
    <w:rsid w:val="00936E3E"/>
    <w:rsid w:val="00941BC5"/>
    <w:rsid w:val="00942BCE"/>
    <w:rsid w:val="00943521"/>
    <w:rsid w:val="00943E01"/>
    <w:rsid w:val="0094569D"/>
    <w:rsid w:val="009458B5"/>
    <w:rsid w:val="00946CA9"/>
    <w:rsid w:val="00946E08"/>
    <w:rsid w:val="00947EEF"/>
    <w:rsid w:val="009524DD"/>
    <w:rsid w:val="009531CB"/>
    <w:rsid w:val="00953355"/>
    <w:rsid w:val="009536E4"/>
    <w:rsid w:val="00953786"/>
    <w:rsid w:val="00955AF1"/>
    <w:rsid w:val="00956916"/>
    <w:rsid w:val="0096464D"/>
    <w:rsid w:val="00965329"/>
    <w:rsid w:val="0096651D"/>
    <w:rsid w:val="0096773B"/>
    <w:rsid w:val="00967B9C"/>
    <w:rsid w:val="00967CC1"/>
    <w:rsid w:val="00971846"/>
    <w:rsid w:val="00972697"/>
    <w:rsid w:val="00973A27"/>
    <w:rsid w:val="0097453F"/>
    <w:rsid w:val="00974D29"/>
    <w:rsid w:val="00974F28"/>
    <w:rsid w:val="009753CF"/>
    <w:rsid w:val="009770E2"/>
    <w:rsid w:val="0098042B"/>
    <w:rsid w:val="009805D6"/>
    <w:rsid w:val="009806F4"/>
    <w:rsid w:val="00980C7F"/>
    <w:rsid w:val="00981F5C"/>
    <w:rsid w:val="009823B3"/>
    <w:rsid w:val="0098396B"/>
    <w:rsid w:val="00984047"/>
    <w:rsid w:val="00984050"/>
    <w:rsid w:val="009845B2"/>
    <w:rsid w:val="00985340"/>
    <w:rsid w:val="009853A2"/>
    <w:rsid w:val="00985AEE"/>
    <w:rsid w:val="009867E4"/>
    <w:rsid w:val="00987251"/>
    <w:rsid w:val="00987487"/>
    <w:rsid w:val="00990976"/>
    <w:rsid w:val="00990EB3"/>
    <w:rsid w:val="0099186D"/>
    <w:rsid w:val="00991FDD"/>
    <w:rsid w:val="00992BD7"/>
    <w:rsid w:val="0099350D"/>
    <w:rsid w:val="009941F8"/>
    <w:rsid w:val="00997C54"/>
    <w:rsid w:val="009A19BA"/>
    <w:rsid w:val="009A2620"/>
    <w:rsid w:val="009A4CBA"/>
    <w:rsid w:val="009A6E03"/>
    <w:rsid w:val="009A6E3D"/>
    <w:rsid w:val="009B2118"/>
    <w:rsid w:val="009B2223"/>
    <w:rsid w:val="009B30BA"/>
    <w:rsid w:val="009B4984"/>
    <w:rsid w:val="009B677E"/>
    <w:rsid w:val="009B7216"/>
    <w:rsid w:val="009B7843"/>
    <w:rsid w:val="009B7A55"/>
    <w:rsid w:val="009C053B"/>
    <w:rsid w:val="009C0C21"/>
    <w:rsid w:val="009C5557"/>
    <w:rsid w:val="009C5824"/>
    <w:rsid w:val="009C5ED5"/>
    <w:rsid w:val="009C77B2"/>
    <w:rsid w:val="009D049D"/>
    <w:rsid w:val="009D0DD6"/>
    <w:rsid w:val="009D12B3"/>
    <w:rsid w:val="009D1761"/>
    <w:rsid w:val="009D1B60"/>
    <w:rsid w:val="009D2A84"/>
    <w:rsid w:val="009D3BFC"/>
    <w:rsid w:val="009D625C"/>
    <w:rsid w:val="009E39AA"/>
    <w:rsid w:val="009E4005"/>
    <w:rsid w:val="009E5808"/>
    <w:rsid w:val="009E61C8"/>
    <w:rsid w:val="009E7F6A"/>
    <w:rsid w:val="009F0628"/>
    <w:rsid w:val="009F0EEC"/>
    <w:rsid w:val="009F1950"/>
    <w:rsid w:val="009F45B5"/>
    <w:rsid w:val="009F4C5A"/>
    <w:rsid w:val="009F5A9D"/>
    <w:rsid w:val="009F78B4"/>
    <w:rsid w:val="009F7AD1"/>
    <w:rsid w:val="00A034B4"/>
    <w:rsid w:val="00A04EDE"/>
    <w:rsid w:val="00A05575"/>
    <w:rsid w:val="00A056A9"/>
    <w:rsid w:val="00A11036"/>
    <w:rsid w:val="00A112DB"/>
    <w:rsid w:val="00A13BFB"/>
    <w:rsid w:val="00A149C0"/>
    <w:rsid w:val="00A201FE"/>
    <w:rsid w:val="00A2063B"/>
    <w:rsid w:val="00A223A9"/>
    <w:rsid w:val="00A22515"/>
    <w:rsid w:val="00A2292D"/>
    <w:rsid w:val="00A2388C"/>
    <w:rsid w:val="00A23F46"/>
    <w:rsid w:val="00A2443B"/>
    <w:rsid w:val="00A24AD6"/>
    <w:rsid w:val="00A31EBB"/>
    <w:rsid w:val="00A31F0D"/>
    <w:rsid w:val="00A37593"/>
    <w:rsid w:val="00A40FC3"/>
    <w:rsid w:val="00A44241"/>
    <w:rsid w:val="00A45460"/>
    <w:rsid w:val="00A47E0B"/>
    <w:rsid w:val="00A52AB4"/>
    <w:rsid w:val="00A52E5C"/>
    <w:rsid w:val="00A5325C"/>
    <w:rsid w:val="00A547E8"/>
    <w:rsid w:val="00A54CFF"/>
    <w:rsid w:val="00A55090"/>
    <w:rsid w:val="00A57066"/>
    <w:rsid w:val="00A5745E"/>
    <w:rsid w:val="00A6034D"/>
    <w:rsid w:val="00A603B7"/>
    <w:rsid w:val="00A637FD"/>
    <w:rsid w:val="00A645B1"/>
    <w:rsid w:val="00A64AA8"/>
    <w:rsid w:val="00A651D0"/>
    <w:rsid w:val="00A65554"/>
    <w:rsid w:val="00A66133"/>
    <w:rsid w:val="00A668EB"/>
    <w:rsid w:val="00A671FD"/>
    <w:rsid w:val="00A679DD"/>
    <w:rsid w:val="00A711D2"/>
    <w:rsid w:val="00A7130D"/>
    <w:rsid w:val="00A71FF0"/>
    <w:rsid w:val="00A72461"/>
    <w:rsid w:val="00A73086"/>
    <w:rsid w:val="00A73398"/>
    <w:rsid w:val="00A7369E"/>
    <w:rsid w:val="00A737DB"/>
    <w:rsid w:val="00A7498D"/>
    <w:rsid w:val="00A74E5D"/>
    <w:rsid w:val="00A75A52"/>
    <w:rsid w:val="00A77C7D"/>
    <w:rsid w:val="00A803B6"/>
    <w:rsid w:val="00A815F0"/>
    <w:rsid w:val="00A83FB9"/>
    <w:rsid w:val="00A84C84"/>
    <w:rsid w:val="00A8521B"/>
    <w:rsid w:val="00A85A42"/>
    <w:rsid w:val="00A8659C"/>
    <w:rsid w:val="00A86783"/>
    <w:rsid w:val="00A90BAB"/>
    <w:rsid w:val="00A91178"/>
    <w:rsid w:val="00A916F0"/>
    <w:rsid w:val="00A91E84"/>
    <w:rsid w:val="00A92330"/>
    <w:rsid w:val="00A9346C"/>
    <w:rsid w:val="00A93BB9"/>
    <w:rsid w:val="00A95DD3"/>
    <w:rsid w:val="00A966BB"/>
    <w:rsid w:val="00AA3C90"/>
    <w:rsid w:val="00AA5150"/>
    <w:rsid w:val="00AA581A"/>
    <w:rsid w:val="00AB29DC"/>
    <w:rsid w:val="00AB2FA8"/>
    <w:rsid w:val="00AB31A4"/>
    <w:rsid w:val="00AB399B"/>
    <w:rsid w:val="00AB4C2D"/>
    <w:rsid w:val="00AB606E"/>
    <w:rsid w:val="00AB63CA"/>
    <w:rsid w:val="00AB69C9"/>
    <w:rsid w:val="00AC0893"/>
    <w:rsid w:val="00AC1F33"/>
    <w:rsid w:val="00AC1FD8"/>
    <w:rsid w:val="00AC2D41"/>
    <w:rsid w:val="00AC3978"/>
    <w:rsid w:val="00AC4BBB"/>
    <w:rsid w:val="00AC5CB9"/>
    <w:rsid w:val="00AC5CD0"/>
    <w:rsid w:val="00AC7256"/>
    <w:rsid w:val="00AC7C70"/>
    <w:rsid w:val="00AC7D47"/>
    <w:rsid w:val="00AC7FD0"/>
    <w:rsid w:val="00AD1813"/>
    <w:rsid w:val="00AD2F95"/>
    <w:rsid w:val="00AD4EDB"/>
    <w:rsid w:val="00AD4F99"/>
    <w:rsid w:val="00AD5578"/>
    <w:rsid w:val="00AD5F1B"/>
    <w:rsid w:val="00AD788A"/>
    <w:rsid w:val="00AD7F4F"/>
    <w:rsid w:val="00AE033F"/>
    <w:rsid w:val="00AE0DFA"/>
    <w:rsid w:val="00AE1882"/>
    <w:rsid w:val="00AE23C2"/>
    <w:rsid w:val="00AE311E"/>
    <w:rsid w:val="00AE3908"/>
    <w:rsid w:val="00AE3927"/>
    <w:rsid w:val="00AE560A"/>
    <w:rsid w:val="00AE6554"/>
    <w:rsid w:val="00AE7584"/>
    <w:rsid w:val="00AF1469"/>
    <w:rsid w:val="00AF2148"/>
    <w:rsid w:val="00AF34DE"/>
    <w:rsid w:val="00AF41D8"/>
    <w:rsid w:val="00AF4284"/>
    <w:rsid w:val="00AF5A2A"/>
    <w:rsid w:val="00AF5BDC"/>
    <w:rsid w:val="00AF6E4F"/>
    <w:rsid w:val="00B00257"/>
    <w:rsid w:val="00B01311"/>
    <w:rsid w:val="00B074A6"/>
    <w:rsid w:val="00B07A90"/>
    <w:rsid w:val="00B07FC9"/>
    <w:rsid w:val="00B13F22"/>
    <w:rsid w:val="00B15AC4"/>
    <w:rsid w:val="00B16729"/>
    <w:rsid w:val="00B16D7F"/>
    <w:rsid w:val="00B1791A"/>
    <w:rsid w:val="00B17BA2"/>
    <w:rsid w:val="00B20F31"/>
    <w:rsid w:val="00B21408"/>
    <w:rsid w:val="00B21FA8"/>
    <w:rsid w:val="00B22142"/>
    <w:rsid w:val="00B231C9"/>
    <w:rsid w:val="00B24D01"/>
    <w:rsid w:val="00B264B2"/>
    <w:rsid w:val="00B26D42"/>
    <w:rsid w:val="00B278C3"/>
    <w:rsid w:val="00B31071"/>
    <w:rsid w:val="00B31FE5"/>
    <w:rsid w:val="00B32902"/>
    <w:rsid w:val="00B33A92"/>
    <w:rsid w:val="00B3524C"/>
    <w:rsid w:val="00B35BE3"/>
    <w:rsid w:val="00B35CEB"/>
    <w:rsid w:val="00B369EC"/>
    <w:rsid w:val="00B36C8B"/>
    <w:rsid w:val="00B410D1"/>
    <w:rsid w:val="00B422FB"/>
    <w:rsid w:val="00B42CD7"/>
    <w:rsid w:val="00B45250"/>
    <w:rsid w:val="00B45DCB"/>
    <w:rsid w:val="00B4629C"/>
    <w:rsid w:val="00B47EE6"/>
    <w:rsid w:val="00B50D92"/>
    <w:rsid w:val="00B51412"/>
    <w:rsid w:val="00B51EC2"/>
    <w:rsid w:val="00B5305E"/>
    <w:rsid w:val="00B54559"/>
    <w:rsid w:val="00B548C6"/>
    <w:rsid w:val="00B55973"/>
    <w:rsid w:val="00B55C69"/>
    <w:rsid w:val="00B56F4F"/>
    <w:rsid w:val="00B60EB6"/>
    <w:rsid w:val="00B61F76"/>
    <w:rsid w:val="00B62F08"/>
    <w:rsid w:val="00B642D5"/>
    <w:rsid w:val="00B64E69"/>
    <w:rsid w:val="00B66799"/>
    <w:rsid w:val="00B66DE5"/>
    <w:rsid w:val="00B676CC"/>
    <w:rsid w:val="00B71399"/>
    <w:rsid w:val="00B722C3"/>
    <w:rsid w:val="00B74F5C"/>
    <w:rsid w:val="00B75D5B"/>
    <w:rsid w:val="00B75F1E"/>
    <w:rsid w:val="00B770C6"/>
    <w:rsid w:val="00B776C1"/>
    <w:rsid w:val="00B80749"/>
    <w:rsid w:val="00B80BAA"/>
    <w:rsid w:val="00B82602"/>
    <w:rsid w:val="00B84A72"/>
    <w:rsid w:val="00B8551A"/>
    <w:rsid w:val="00B85F61"/>
    <w:rsid w:val="00B86947"/>
    <w:rsid w:val="00B86B3F"/>
    <w:rsid w:val="00B86D4F"/>
    <w:rsid w:val="00B90779"/>
    <w:rsid w:val="00B91DC5"/>
    <w:rsid w:val="00B94CEF"/>
    <w:rsid w:val="00B95887"/>
    <w:rsid w:val="00B968D3"/>
    <w:rsid w:val="00B974D0"/>
    <w:rsid w:val="00BA09FB"/>
    <w:rsid w:val="00BA116C"/>
    <w:rsid w:val="00BA3D19"/>
    <w:rsid w:val="00BA58AF"/>
    <w:rsid w:val="00BB02F4"/>
    <w:rsid w:val="00BB1DD0"/>
    <w:rsid w:val="00BB216A"/>
    <w:rsid w:val="00BB240B"/>
    <w:rsid w:val="00BB3A62"/>
    <w:rsid w:val="00BB5231"/>
    <w:rsid w:val="00BB52F2"/>
    <w:rsid w:val="00BB740F"/>
    <w:rsid w:val="00BC14AA"/>
    <w:rsid w:val="00BC1E4B"/>
    <w:rsid w:val="00BC27F4"/>
    <w:rsid w:val="00BC28AE"/>
    <w:rsid w:val="00BC3C0A"/>
    <w:rsid w:val="00BC4272"/>
    <w:rsid w:val="00BC4A1B"/>
    <w:rsid w:val="00BC586E"/>
    <w:rsid w:val="00BC58EF"/>
    <w:rsid w:val="00BC6D26"/>
    <w:rsid w:val="00BC7080"/>
    <w:rsid w:val="00BD0950"/>
    <w:rsid w:val="00BD2C50"/>
    <w:rsid w:val="00BD425E"/>
    <w:rsid w:val="00BD44B0"/>
    <w:rsid w:val="00BD4666"/>
    <w:rsid w:val="00BD6B7E"/>
    <w:rsid w:val="00BE1472"/>
    <w:rsid w:val="00BE2B23"/>
    <w:rsid w:val="00BE2BA4"/>
    <w:rsid w:val="00BE349C"/>
    <w:rsid w:val="00BE3793"/>
    <w:rsid w:val="00BE389D"/>
    <w:rsid w:val="00BE4D85"/>
    <w:rsid w:val="00BE5DC3"/>
    <w:rsid w:val="00BE5ECB"/>
    <w:rsid w:val="00BE6585"/>
    <w:rsid w:val="00BE7A22"/>
    <w:rsid w:val="00BF0B79"/>
    <w:rsid w:val="00BF2666"/>
    <w:rsid w:val="00BF34F7"/>
    <w:rsid w:val="00BF4294"/>
    <w:rsid w:val="00BF5290"/>
    <w:rsid w:val="00BF5DD4"/>
    <w:rsid w:val="00BF5EC6"/>
    <w:rsid w:val="00BF6225"/>
    <w:rsid w:val="00BF7D2A"/>
    <w:rsid w:val="00C00BD0"/>
    <w:rsid w:val="00C04805"/>
    <w:rsid w:val="00C1083A"/>
    <w:rsid w:val="00C10CE5"/>
    <w:rsid w:val="00C11774"/>
    <w:rsid w:val="00C11BAB"/>
    <w:rsid w:val="00C124C1"/>
    <w:rsid w:val="00C12A57"/>
    <w:rsid w:val="00C12E7C"/>
    <w:rsid w:val="00C13237"/>
    <w:rsid w:val="00C132D5"/>
    <w:rsid w:val="00C153E9"/>
    <w:rsid w:val="00C16F7A"/>
    <w:rsid w:val="00C174A6"/>
    <w:rsid w:val="00C17DA3"/>
    <w:rsid w:val="00C219B1"/>
    <w:rsid w:val="00C22977"/>
    <w:rsid w:val="00C240DE"/>
    <w:rsid w:val="00C24E70"/>
    <w:rsid w:val="00C2529B"/>
    <w:rsid w:val="00C2575E"/>
    <w:rsid w:val="00C258EE"/>
    <w:rsid w:val="00C2625B"/>
    <w:rsid w:val="00C26E81"/>
    <w:rsid w:val="00C27483"/>
    <w:rsid w:val="00C27707"/>
    <w:rsid w:val="00C30261"/>
    <w:rsid w:val="00C30DEC"/>
    <w:rsid w:val="00C31735"/>
    <w:rsid w:val="00C31A64"/>
    <w:rsid w:val="00C35F30"/>
    <w:rsid w:val="00C360C1"/>
    <w:rsid w:val="00C370A0"/>
    <w:rsid w:val="00C408D0"/>
    <w:rsid w:val="00C44EDD"/>
    <w:rsid w:val="00C465E7"/>
    <w:rsid w:val="00C47541"/>
    <w:rsid w:val="00C50F3D"/>
    <w:rsid w:val="00C51110"/>
    <w:rsid w:val="00C51A01"/>
    <w:rsid w:val="00C52366"/>
    <w:rsid w:val="00C52ED4"/>
    <w:rsid w:val="00C53ABB"/>
    <w:rsid w:val="00C5505D"/>
    <w:rsid w:val="00C555E3"/>
    <w:rsid w:val="00C569E4"/>
    <w:rsid w:val="00C57843"/>
    <w:rsid w:val="00C60A5A"/>
    <w:rsid w:val="00C61B58"/>
    <w:rsid w:val="00C61CF1"/>
    <w:rsid w:val="00C63101"/>
    <w:rsid w:val="00C6395D"/>
    <w:rsid w:val="00C646DB"/>
    <w:rsid w:val="00C64C05"/>
    <w:rsid w:val="00C64D88"/>
    <w:rsid w:val="00C669BE"/>
    <w:rsid w:val="00C6715E"/>
    <w:rsid w:val="00C70836"/>
    <w:rsid w:val="00C71219"/>
    <w:rsid w:val="00C71DA7"/>
    <w:rsid w:val="00C72041"/>
    <w:rsid w:val="00C7359B"/>
    <w:rsid w:val="00C74D20"/>
    <w:rsid w:val="00C7695C"/>
    <w:rsid w:val="00C77481"/>
    <w:rsid w:val="00C80536"/>
    <w:rsid w:val="00C81948"/>
    <w:rsid w:val="00C83CE6"/>
    <w:rsid w:val="00C86511"/>
    <w:rsid w:val="00C90C94"/>
    <w:rsid w:val="00C91E17"/>
    <w:rsid w:val="00C924EE"/>
    <w:rsid w:val="00C926DE"/>
    <w:rsid w:val="00C92B1B"/>
    <w:rsid w:val="00C92FEF"/>
    <w:rsid w:val="00C952FD"/>
    <w:rsid w:val="00C96A45"/>
    <w:rsid w:val="00C97553"/>
    <w:rsid w:val="00C97940"/>
    <w:rsid w:val="00CA26AC"/>
    <w:rsid w:val="00CA3652"/>
    <w:rsid w:val="00CA3F27"/>
    <w:rsid w:val="00CA4582"/>
    <w:rsid w:val="00CA4C20"/>
    <w:rsid w:val="00CA6384"/>
    <w:rsid w:val="00CA7C71"/>
    <w:rsid w:val="00CA7DAA"/>
    <w:rsid w:val="00CB059B"/>
    <w:rsid w:val="00CB084C"/>
    <w:rsid w:val="00CB295F"/>
    <w:rsid w:val="00CB46D8"/>
    <w:rsid w:val="00CB5785"/>
    <w:rsid w:val="00CB63C5"/>
    <w:rsid w:val="00CB69F7"/>
    <w:rsid w:val="00CB7DA7"/>
    <w:rsid w:val="00CC2FEE"/>
    <w:rsid w:val="00CC344A"/>
    <w:rsid w:val="00CC43AE"/>
    <w:rsid w:val="00CC509E"/>
    <w:rsid w:val="00CC526C"/>
    <w:rsid w:val="00CC55B8"/>
    <w:rsid w:val="00CC5D23"/>
    <w:rsid w:val="00CC66F7"/>
    <w:rsid w:val="00CC6A27"/>
    <w:rsid w:val="00CC7A97"/>
    <w:rsid w:val="00CD1611"/>
    <w:rsid w:val="00CD162E"/>
    <w:rsid w:val="00CD1634"/>
    <w:rsid w:val="00CD2D62"/>
    <w:rsid w:val="00CD444B"/>
    <w:rsid w:val="00CD457C"/>
    <w:rsid w:val="00CD48AE"/>
    <w:rsid w:val="00CD4B91"/>
    <w:rsid w:val="00CD7170"/>
    <w:rsid w:val="00CD7BBF"/>
    <w:rsid w:val="00CD7C40"/>
    <w:rsid w:val="00CE1186"/>
    <w:rsid w:val="00CE132D"/>
    <w:rsid w:val="00CE22E4"/>
    <w:rsid w:val="00CE3921"/>
    <w:rsid w:val="00CE4026"/>
    <w:rsid w:val="00CE4048"/>
    <w:rsid w:val="00CE51CF"/>
    <w:rsid w:val="00CE5DA5"/>
    <w:rsid w:val="00CE6E28"/>
    <w:rsid w:val="00CF0585"/>
    <w:rsid w:val="00CF156F"/>
    <w:rsid w:val="00CF1D00"/>
    <w:rsid w:val="00CF2C2F"/>
    <w:rsid w:val="00CF2DA2"/>
    <w:rsid w:val="00CF2F12"/>
    <w:rsid w:val="00CF3057"/>
    <w:rsid w:val="00CF3756"/>
    <w:rsid w:val="00CF7A74"/>
    <w:rsid w:val="00D0095C"/>
    <w:rsid w:val="00D00A54"/>
    <w:rsid w:val="00D01723"/>
    <w:rsid w:val="00D0240C"/>
    <w:rsid w:val="00D025E4"/>
    <w:rsid w:val="00D03670"/>
    <w:rsid w:val="00D04802"/>
    <w:rsid w:val="00D056F3"/>
    <w:rsid w:val="00D0724A"/>
    <w:rsid w:val="00D07B98"/>
    <w:rsid w:val="00D10661"/>
    <w:rsid w:val="00D117A9"/>
    <w:rsid w:val="00D1251C"/>
    <w:rsid w:val="00D13451"/>
    <w:rsid w:val="00D13948"/>
    <w:rsid w:val="00D142D2"/>
    <w:rsid w:val="00D145FE"/>
    <w:rsid w:val="00D1550C"/>
    <w:rsid w:val="00D15734"/>
    <w:rsid w:val="00D17906"/>
    <w:rsid w:val="00D201B9"/>
    <w:rsid w:val="00D224DD"/>
    <w:rsid w:val="00D22AE6"/>
    <w:rsid w:val="00D22EC7"/>
    <w:rsid w:val="00D23A63"/>
    <w:rsid w:val="00D23EDF"/>
    <w:rsid w:val="00D24614"/>
    <w:rsid w:val="00D24921"/>
    <w:rsid w:val="00D25781"/>
    <w:rsid w:val="00D263FC"/>
    <w:rsid w:val="00D30214"/>
    <w:rsid w:val="00D33904"/>
    <w:rsid w:val="00D33D4B"/>
    <w:rsid w:val="00D350C1"/>
    <w:rsid w:val="00D358F0"/>
    <w:rsid w:val="00D35A08"/>
    <w:rsid w:val="00D40285"/>
    <w:rsid w:val="00D40305"/>
    <w:rsid w:val="00D41392"/>
    <w:rsid w:val="00D44090"/>
    <w:rsid w:val="00D45089"/>
    <w:rsid w:val="00D46891"/>
    <w:rsid w:val="00D50624"/>
    <w:rsid w:val="00D50804"/>
    <w:rsid w:val="00D50A12"/>
    <w:rsid w:val="00D543FF"/>
    <w:rsid w:val="00D54631"/>
    <w:rsid w:val="00D54AE1"/>
    <w:rsid w:val="00D578B8"/>
    <w:rsid w:val="00D602CF"/>
    <w:rsid w:val="00D60B8C"/>
    <w:rsid w:val="00D62016"/>
    <w:rsid w:val="00D624F6"/>
    <w:rsid w:val="00D63700"/>
    <w:rsid w:val="00D63E93"/>
    <w:rsid w:val="00D6442A"/>
    <w:rsid w:val="00D6456A"/>
    <w:rsid w:val="00D6733F"/>
    <w:rsid w:val="00D710A4"/>
    <w:rsid w:val="00D732E9"/>
    <w:rsid w:val="00D73EDF"/>
    <w:rsid w:val="00D75E28"/>
    <w:rsid w:val="00D809FB"/>
    <w:rsid w:val="00D831A8"/>
    <w:rsid w:val="00D8597A"/>
    <w:rsid w:val="00D86C71"/>
    <w:rsid w:val="00D903C8"/>
    <w:rsid w:val="00D904DB"/>
    <w:rsid w:val="00D909F7"/>
    <w:rsid w:val="00D9214E"/>
    <w:rsid w:val="00D92686"/>
    <w:rsid w:val="00D93A7C"/>
    <w:rsid w:val="00D96EC0"/>
    <w:rsid w:val="00D971A8"/>
    <w:rsid w:val="00DA0CC4"/>
    <w:rsid w:val="00DA1937"/>
    <w:rsid w:val="00DA7903"/>
    <w:rsid w:val="00DB0230"/>
    <w:rsid w:val="00DB0266"/>
    <w:rsid w:val="00DB1D91"/>
    <w:rsid w:val="00DB2579"/>
    <w:rsid w:val="00DB2929"/>
    <w:rsid w:val="00DB35FF"/>
    <w:rsid w:val="00DB41BB"/>
    <w:rsid w:val="00DB4206"/>
    <w:rsid w:val="00DB53F9"/>
    <w:rsid w:val="00DB5EB5"/>
    <w:rsid w:val="00DC1158"/>
    <w:rsid w:val="00DC1A65"/>
    <w:rsid w:val="00DC25CC"/>
    <w:rsid w:val="00DC28DF"/>
    <w:rsid w:val="00DC3AA4"/>
    <w:rsid w:val="00DC3D80"/>
    <w:rsid w:val="00DC3D96"/>
    <w:rsid w:val="00DC51F7"/>
    <w:rsid w:val="00DC523F"/>
    <w:rsid w:val="00DC56C8"/>
    <w:rsid w:val="00DC6064"/>
    <w:rsid w:val="00DC70B6"/>
    <w:rsid w:val="00DC7D12"/>
    <w:rsid w:val="00DD10FD"/>
    <w:rsid w:val="00DD1BE5"/>
    <w:rsid w:val="00DD1DF8"/>
    <w:rsid w:val="00DD1FCE"/>
    <w:rsid w:val="00DE1D47"/>
    <w:rsid w:val="00DE2E99"/>
    <w:rsid w:val="00DE3194"/>
    <w:rsid w:val="00DE4403"/>
    <w:rsid w:val="00DE57B8"/>
    <w:rsid w:val="00DE7EA0"/>
    <w:rsid w:val="00DF0171"/>
    <w:rsid w:val="00DF027E"/>
    <w:rsid w:val="00DF0B0D"/>
    <w:rsid w:val="00DF4E07"/>
    <w:rsid w:val="00DF51F8"/>
    <w:rsid w:val="00DF5C6D"/>
    <w:rsid w:val="00DF69E3"/>
    <w:rsid w:val="00DF7067"/>
    <w:rsid w:val="00DF772C"/>
    <w:rsid w:val="00DF77B8"/>
    <w:rsid w:val="00E00534"/>
    <w:rsid w:val="00E020DD"/>
    <w:rsid w:val="00E02DF2"/>
    <w:rsid w:val="00E02EF7"/>
    <w:rsid w:val="00E032D1"/>
    <w:rsid w:val="00E03472"/>
    <w:rsid w:val="00E03A57"/>
    <w:rsid w:val="00E056AA"/>
    <w:rsid w:val="00E0605D"/>
    <w:rsid w:val="00E07337"/>
    <w:rsid w:val="00E07387"/>
    <w:rsid w:val="00E07D66"/>
    <w:rsid w:val="00E10966"/>
    <w:rsid w:val="00E10E22"/>
    <w:rsid w:val="00E11D67"/>
    <w:rsid w:val="00E13E31"/>
    <w:rsid w:val="00E13E55"/>
    <w:rsid w:val="00E15A3F"/>
    <w:rsid w:val="00E1641B"/>
    <w:rsid w:val="00E1649A"/>
    <w:rsid w:val="00E16DDA"/>
    <w:rsid w:val="00E16EE5"/>
    <w:rsid w:val="00E17368"/>
    <w:rsid w:val="00E21124"/>
    <w:rsid w:val="00E21D45"/>
    <w:rsid w:val="00E237DF"/>
    <w:rsid w:val="00E244E9"/>
    <w:rsid w:val="00E246C6"/>
    <w:rsid w:val="00E25075"/>
    <w:rsid w:val="00E258BE"/>
    <w:rsid w:val="00E262F1"/>
    <w:rsid w:val="00E30553"/>
    <w:rsid w:val="00E357FD"/>
    <w:rsid w:val="00E35867"/>
    <w:rsid w:val="00E36254"/>
    <w:rsid w:val="00E36D37"/>
    <w:rsid w:val="00E374B4"/>
    <w:rsid w:val="00E37FEA"/>
    <w:rsid w:val="00E40B03"/>
    <w:rsid w:val="00E41315"/>
    <w:rsid w:val="00E413CB"/>
    <w:rsid w:val="00E4154B"/>
    <w:rsid w:val="00E41913"/>
    <w:rsid w:val="00E42EAE"/>
    <w:rsid w:val="00E45E30"/>
    <w:rsid w:val="00E51994"/>
    <w:rsid w:val="00E51BE6"/>
    <w:rsid w:val="00E51C14"/>
    <w:rsid w:val="00E52637"/>
    <w:rsid w:val="00E534F9"/>
    <w:rsid w:val="00E538AA"/>
    <w:rsid w:val="00E55D6D"/>
    <w:rsid w:val="00E56969"/>
    <w:rsid w:val="00E57D20"/>
    <w:rsid w:val="00E6032F"/>
    <w:rsid w:val="00E60DF9"/>
    <w:rsid w:val="00E61928"/>
    <w:rsid w:val="00E61F00"/>
    <w:rsid w:val="00E626A6"/>
    <w:rsid w:val="00E644F6"/>
    <w:rsid w:val="00E67B8C"/>
    <w:rsid w:val="00E67BA5"/>
    <w:rsid w:val="00E70CA4"/>
    <w:rsid w:val="00E7156C"/>
    <w:rsid w:val="00E7158F"/>
    <w:rsid w:val="00E7169C"/>
    <w:rsid w:val="00E71CC2"/>
    <w:rsid w:val="00E72D32"/>
    <w:rsid w:val="00E733E2"/>
    <w:rsid w:val="00E74C9C"/>
    <w:rsid w:val="00E75DC3"/>
    <w:rsid w:val="00E768EA"/>
    <w:rsid w:val="00E807F4"/>
    <w:rsid w:val="00E813C9"/>
    <w:rsid w:val="00E8169D"/>
    <w:rsid w:val="00E822E5"/>
    <w:rsid w:val="00E83C8B"/>
    <w:rsid w:val="00E8401B"/>
    <w:rsid w:val="00E84045"/>
    <w:rsid w:val="00E840A0"/>
    <w:rsid w:val="00E850C3"/>
    <w:rsid w:val="00E862E4"/>
    <w:rsid w:val="00E9133A"/>
    <w:rsid w:val="00E91A8D"/>
    <w:rsid w:val="00E9263D"/>
    <w:rsid w:val="00E9281F"/>
    <w:rsid w:val="00E9452C"/>
    <w:rsid w:val="00E945DE"/>
    <w:rsid w:val="00E94C95"/>
    <w:rsid w:val="00E95BBF"/>
    <w:rsid w:val="00E969B6"/>
    <w:rsid w:val="00E974C9"/>
    <w:rsid w:val="00EA0244"/>
    <w:rsid w:val="00EA0ABC"/>
    <w:rsid w:val="00EA23EA"/>
    <w:rsid w:val="00EA385D"/>
    <w:rsid w:val="00EA54F9"/>
    <w:rsid w:val="00EA66D2"/>
    <w:rsid w:val="00EA7958"/>
    <w:rsid w:val="00EB18B5"/>
    <w:rsid w:val="00EB23ED"/>
    <w:rsid w:val="00EB296B"/>
    <w:rsid w:val="00EB2B96"/>
    <w:rsid w:val="00EB4632"/>
    <w:rsid w:val="00EB5C51"/>
    <w:rsid w:val="00EB63F2"/>
    <w:rsid w:val="00EB6A79"/>
    <w:rsid w:val="00EB6BE3"/>
    <w:rsid w:val="00EC00D7"/>
    <w:rsid w:val="00EC160A"/>
    <w:rsid w:val="00EC17AD"/>
    <w:rsid w:val="00EC2341"/>
    <w:rsid w:val="00EC243E"/>
    <w:rsid w:val="00EC2FB3"/>
    <w:rsid w:val="00EC340C"/>
    <w:rsid w:val="00EC5B40"/>
    <w:rsid w:val="00ED057D"/>
    <w:rsid w:val="00ED0C45"/>
    <w:rsid w:val="00ED0E5A"/>
    <w:rsid w:val="00ED17FB"/>
    <w:rsid w:val="00ED1A63"/>
    <w:rsid w:val="00ED3091"/>
    <w:rsid w:val="00ED310F"/>
    <w:rsid w:val="00ED5626"/>
    <w:rsid w:val="00ED7766"/>
    <w:rsid w:val="00EE0866"/>
    <w:rsid w:val="00EE0D14"/>
    <w:rsid w:val="00EE160D"/>
    <w:rsid w:val="00EE2E20"/>
    <w:rsid w:val="00EE43B0"/>
    <w:rsid w:val="00EE5260"/>
    <w:rsid w:val="00EE5292"/>
    <w:rsid w:val="00EE5A62"/>
    <w:rsid w:val="00EE5E62"/>
    <w:rsid w:val="00EE7B81"/>
    <w:rsid w:val="00EE7C2E"/>
    <w:rsid w:val="00EF0EBE"/>
    <w:rsid w:val="00EF2714"/>
    <w:rsid w:val="00EF3C90"/>
    <w:rsid w:val="00EF3CB1"/>
    <w:rsid w:val="00EF4338"/>
    <w:rsid w:val="00EF7128"/>
    <w:rsid w:val="00EF79CB"/>
    <w:rsid w:val="00F00138"/>
    <w:rsid w:val="00F01A86"/>
    <w:rsid w:val="00F01C4A"/>
    <w:rsid w:val="00F05776"/>
    <w:rsid w:val="00F05A79"/>
    <w:rsid w:val="00F06F6A"/>
    <w:rsid w:val="00F07D01"/>
    <w:rsid w:val="00F10303"/>
    <w:rsid w:val="00F1210A"/>
    <w:rsid w:val="00F13972"/>
    <w:rsid w:val="00F13991"/>
    <w:rsid w:val="00F143B6"/>
    <w:rsid w:val="00F15E7F"/>
    <w:rsid w:val="00F20092"/>
    <w:rsid w:val="00F200DC"/>
    <w:rsid w:val="00F20DB5"/>
    <w:rsid w:val="00F23376"/>
    <w:rsid w:val="00F23D90"/>
    <w:rsid w:val="00F2438E"/>
    <w:rsid w:val="00F25E6F"/>
    <w:rsid w:val="00F25EE3"/>
    <w:rsid w:val="00F25EEF"/>
    <w:rsid w:val="00F2621E"/>
    <w:rsid w:val="00F263EC"/>
    <w:rsid w:val="00F26AB0"/>
    <w:rsid w:val="00F2754C"/>
    <w:rsid w:val="00F2771C"/>
    <w:rsid w:val="00F27B08"/>
    <w:rsid w:val="00F30936"/>
    <w:rsid w:val="00F315FB"/>
    <w:rsid w:val="00F31F06"/>
    <w:rsid w:val="00F329F5"/>
    <w:rsid w:val="00F32B2E"/>
    <w:rsid w:val="00F33C4E"/>
    <w:rsid w:val="00F36B25"/>
    <w:rsid w:val="00F373F1"/>
    <w:rsid w:val="00F40AF7"/>
    <w:rsid w:val="00F41AC5"/>
    <w:rsid w:val="00F42308"/>
    <w:rsid w:val="00F42C57"/>
    <w:rsid w:val="00F43249"/>
    <w:rsid w:val="00F436CE"/>
    <w:rsid w:val="00F43CAB"/>
    <w:rsid w:val="00F4403E"/>
    <w:rsid w:val="00F45084"/>
    <w:rsid w:val="00F45B34"/>
    <w:rsid w:val="00F46056"/>
    <w:rsid w:val="00F46A76"/>
    <w:rsid w:val="00F5057C"/>
    <w:rsid w:val="00F50E86"/>
    <w:rsid w:val="00F515E7"/>
    <w:rsid w:val="00F518A8"/>
    <w:rsid w:val="00F51D83"/>
    <w:rsid w:val="00F527B6"/>
    <w:rsid w:val="00F52C52"/>
    <w:rsid w:val="00F53B90"/>
    <w:rsid w:val="00F55543"/>
    <w:rsid w:val="00F568CB"/>
    <w:rsid w:val="00F57B4B"/>
    <w:rsid w:val="00F62793"/>
    <w:rsid w:val="00F62FC4"/>
    <w:rsid w:val="00F63EAD"/>
    <w:rsid w:val="00F64321"/>
    <w:rsid w:val="00F65B37"/>
    <w:rsid w:val="00F66762"/>
    <w:rsid w:val="00F66EC6"/>
    <w:rsid w:val="00F678BD"/>
    <w:rsid w:val="00F70EB8"/>
    <w:rsid w:val="00F71062"/>
    <w:rsid w:val="00F72304"/>
    <w:rsid w:val="00F733D3"/>
    <w:rsid w:val="00F743AD"/>
    <w:rsid w:val="00F7490C"/>
    <w:rsid w:val="00F74E89"/>
    <w:rsid w:val="00F75FE8"/>
    <w:rsid w:val="00F7790E"/>
    <w:rsid w:val="00F8169E"/>
    <w:rsid w:val="00F82808"/>
    <w:rsid w:val="00F82F3F"/>
    <w:rsid w:val="00F8334B"/>
    <w:rsid w:val="00F8441A"/>
    <w:rsid w:val="00F85CDE"/>
    <w:rsid w:val="00F87667"/>
    <w:rsid w:val="00F9021F"/>
    <w:rsid w:val="00F935F4"/>
    <w:rsid w:val="00F93918"/>
    <w:rsid w:val="00F95A33"/>
    <w:rsid w:val="00F9785E"/>
    <w:rsid w:val="00FA123E"/>
    <w:rsid w:val="00FA4718"/>
    <w:rsid w:val="00FA4DE2"/>
    <w:rsid w:val="00FA57DF"/>
    <w:rsid w:val="00FA6FB6"/>
    <w:rsid w:val="00FA78AA"/>
    <w:rsid w:val="00FB1B61"/>
    <w:rsid w:val="00FB2E59"/>
    <w:rsid w:val="00FB3C8A"/>
    <w:rsid w:val="00FB5801"/>
    <w:rsid w:val="00FB68C9"/>
    <w:rsid w:val="00FB7C32"/>
    <w:rsid w:val="00FC033A"/>
    <w:rsid w:val="00FC212A"/>
    <w:rsid w:val="00FC279D"/>
    <w:rsid w:val="00FC3A06"/>
    <w:rsid w:val="00FC3D19"/>
    <w:rsid w:val="00FC4FC5"/>
    <w:rsid w:val="00FC6B90"/>
    <w:rsid w:val="00FC6CC3"/>
    <w:rsid w:val="00FC72D5"/>
    <w:rsid w:val="00FC76EC"/>
    <w:rsid w:val="00FC7797"/>
    <w:rsid w:val="00FC7E8F"/>
    <w:rsid w:val="00FD2613"/>
    <w:rsid w:val="00FD3AAD"/>
    <w:rsid w:val="00FD513C"/>
    <w:rsid w:val="00FD570D"/>
    <w:rsid w:val="00FD5FB5"/>
    <w:rsid w:val="00FD6D21"/>
    <w:rsid w:val="00FD7571"/>
    <w:rsid w:val="00FD7E9B"/>
    <w:rsid w:val="00FE02F0"/>
    <w:rsid w:val="00FE1B8C"/>
    <w:rsid w:val="00FE28B8"/>
    <w:rsid w:val="00FE300F"/>
    <w:rsid w:val="00FE56AB"/>
    <w:rsid w:val="00FE77BE"/>
    <w:rsid w:val="00FE7878"/>
    <w:rsid w:val="00FF1DFF"/>
    <w:rsid w:val="00FF4F9B"/>
    <w:rsid w:val="00FF67E2"/>
    <w:rsid w:val="00FF6F50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856D1"/>
  <w15:docId w15:val="{E62D900E-A75B-4877-A9C7-836EA284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 w:qFormat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73086"/>
    <w:rPr>
      <w:rFonts w:ascii="Times New Roman" w:hAnsi="Times New Roman"/>
      <w:sz w:val="28"/>
      <w:szCs w:val="24"/>
    </w:rPr>
  </w:style>
  <w:style w:type="paragraph" w:styleId="1">
    <w:name w:val="heading 1"/>
    <w:aliases w:val="Заголовок ПЗ"/>
    <w:basedOn w:val="a0"/>
    <w:next w:val="a0"/>
    <w:link w:val="10"/>
    <w:autoRedefine/>
    <w:qFormat/>
    <w:rsid w:val="00C53ABB"/>
    <w:pPr>
      <w:keepNext/>
      <w:spacing w:after="240" w:line="276" w:lineRule="auto"/>
      <w:ind w:firstLine="567"/>
      <w:outlineLvl w:val="0"/>
    </w:pPr>
    <w:rPr>
      <w:rFonts w:eastAsia="Times New Roman"/>
      <w:b/>
      <w:bCs/>
      <w:kern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8219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paragraph" w:styleId="3">
    <w:name w:val="heading 3"/>
    <w:basedOn w:val="a0"/>
    <w:next w:val="a0"/>
    <w:link w:val="30"/>
    <w:unhideWhenUsed/>
    <w:qFormat/>
    <w:rsid w:val="0058219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B51412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B5141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B5141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632065"/>
    <w:pPr>
      <w:keepNext/>
      <w:jc w:val="center"/>
      <w:outlineLvl w:val="6"/>
    </w:pPr>
    <w:rPr>
      <w:rFonts w:eastAsia="Times New Roman"/>
      <w:b/>
      <w:i/>
      <w:sz w:val="24"/>
    </w:rPr>
  </w:style>
  <w:style w:type="paragraph" w:styleId="8">
    <w:name w:val="heading 8"/>
    <w:basedOn w:val="a0"/>
    <w:next w:val="a0"/>
    <w:link w:val="80"/>
    <w:unhideWhenUsed/>
    <w:qFormat/>
    <w:rsid w:val="00632065"/>
    <w:pPr>
      <w:keepNext/>
      <w:keepLines/>
      <w:spacing w:before="200" w:line="360" w:lineRule="auto"/>
      <w:ind w:firstLine="709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qFormat/>
    <w:rsid w:val="00C77481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ояснительная записка"/>
    <w:qFormat/>
    <w:rsid w:val="00AF2148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a5">
    <w:name w:val="header"/>
    <w:basedOn w:val="a0"/>
    <w:link w:val="a6"/>
    <w:unhideWhenUsed/>
    <w:qFormat/>
    <w:rsid w:val="002D2E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2D2E62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0"/>
    <w:link w:val="a8"/>
    <w:uiPriority w:val="99"/>
    <w:unhideWhenUsed/>
    <w:qFormat/>
    <w:rsid w:val="002D2E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D2E62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0"/>
    <w:link w:val="aa"/>
    <w:qFormat/>
    <w:rsid w:val="00787FC0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link w:val="a9"/>
    <w:qFormat/>
    <w:rsid w:val="00787FC0"/>
    <w:rPr>
      <w:rFonts w:ascii="Times New Roman" w:eastAsia="Times New Roman" w:hAnsi="Times New Roman"/>
      <w:sz w:val="24"/>
    </w:rPr>
  </w:style>
  <w:style w:type="paragraph" w:customStyle="1" w:styleId="ab">
    <w:name w:val="текст рядовой ПЗ"/>
    <w:basedOn w:val="a4"/>
    <w:qFormat/>
    <w:rsid w:val="00BD4666"/>
    <w:pPr>
      <w:spacing w:line="240" w:lineRule="exact"/>
      <w:ind w:firstLine="709"/>
    </w:pPr>
  </w:style>
  <w:style w:type="paragraph" w:styleId="ac">
    <w:name w:val="Balloon Text"/>
    <w:basedOn w:val="a0"/>
    <w:link w:val="ad"/>
    <w:uiPriority w:val="99"/>
    <w:unhideWhenUsed/>
    <w:qFormat/>
    <w:rsid w:val="00EF3C9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rsid w:val="00EF3C90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2"/>
    <w:uiPriority w:val="59"/>
    <w:qFormat/>
    <w:rsid w:val="00B5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1 Абзац списка"/>
    <w:basedOn w:val="a0"/>
    <w:uiPriority w:val="34"/>
    <w:qFormat/>
    <w:rsid w:val="00582197"/>
    <w:pPr>
      <w:ind w:left="708"/>
    </w:pPr>
  </w:style>
  <w:style w:type="character" w:customStyle="1" w:styleId="10">
    <w:name w:val="Заголовок 1 Знак"/>
    <w:aliases w:val="Заголовок ПЗ Знак"/>
    <w:link w:val="1"/>
    <w:uiPriority w:val="9"/>
    <w:qFormat/>
    <w:rsid w:val="00C53ABB"/>
    <w:rPr>
      <w:rFonts w:ascii="Times New Roman" w:eastAsia="Times New Roman" w:hAnsi="Times New Roman"/>
      <w:b/>
      <w:bCs/>
      <w:kern w:val="32"/>
      <w:sz w:val="28"/>
      <w:szCs w:val="32"/>
    </w:rPr>
  </w:style>
  <w:style w:type="character" w:customStyle="1" w:styleId="21">
    <w:name w:val="Заголовок 2 Знак"/>
    <w:link w:val="20"/>
    <w:uiPriority w:val="9"/>
    <w:qFormat/>
    <w:rsid w:val="0058219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qFormat/>
    <w:rsid w:val="00582197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f0">
    <w:name w:val="Титулы приложений"/>
    <w:basedOn w:val="a4"/>
    <w:qFormat/>
    <w:rsid w:val="00D63E93"/>
    <w:pPr>
      <w:spacing w:line="360" w:lineRule="auto"/>
      <w:jc w:val="center"/>
    </w:pPr>
    <w:rPr>
      <w:b/>
      <w:szCs w:val="28"/>
    </w:rPr>
  </w:style>
  <w:style w:type="paragraph" w:customStyle="1" w:styleId="af1">
    <w:name w:val="заголовок таблицы"/>
    <w:basedOn w:val="ab"/>
    <w:autoRedefine/>
    <w:qFormat/>
    <w:rsid w:val="006679C0"/>
    <w:pPr>
      <w:spacing w:line="276" w:lineRule="auto"/>
      <w:ind w:firstLine="567"/>
      <w:jc w:val="left"/>
    </w:pPr>
    <w:rPr>
      <w:sz w:val="24"/>
      <w:szCs w:val="26"/>
    </w:rPr>
  </w:style>
  <w:style w:type="paragraph" w:customStyle="1" w:styleId="af2">
    <w:name w:val="записка"/>
    <w:basedOn w:val="a0"/>
    <w:autoRedefine/>
    <w:qFormat/>
    <w:rsid w:val="008F7DEB"/>
    <w:pPr>
      <w:tabs>
        <w:tab w:val="left" w:pos="7020"/>
        <w:tab w:val="left" w:pos="9360"/>
      </w:tabs>
      <w:spacing w:after="240" w:line="276" w:lineRule="auto"/>
      <w:ind w:right="23" w:firstLine="708"/>
      <w:jc w:val="both"/>
    </w:pPr>
    <w:rPr>
      <w:rFonts w:eastAsia="Times New Roman"/>
      <w:color w:val="000000"/>
      <w:szCs w:val="28"/>
    </w:rPr>
  </w:style>
  <w:style w:type="paragraph" w:styleId="22">
    <w:name w:val="Body Text Indent 2"/>
    <w:basedOn w:val="a0"/>
    <w:link w:val="23"/>
    <w:qFormat/>
    <w:rsid w:val="001063B5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3">
    <w:name w:val="Основной текст с отступом 2 Знак"/>
    <w:link w:val="22"/>
    <w:qFormat/>
    <w:rsid w:val="001063B5"/>
    <w:rPr>
      <w:rFonts w:ascii="Times New Roman" w:eastAsia="Times New Roman" w:hAnsi="Times New Roman"/>
    </w:rPr>
  </w:style>
  <w:style w:type="character" w:customStyle="1" w:styleId="40">
    <w:name w:val="Заголовок 4 Знак"/>
    <w:link w:val="4"/>
    <w:qFormat/>
    <w:rsid w:val="00B5141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B5141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qFormat/>
    <w:rsid w:val="00B51412"/>
    <w:rPr>
      <w:rFonts w:ascii="Calibri" w:eastAsia="Times New Roman" w:hAnsi="Calibri" w:cs="Times New Roman"/>
      <w:b/>
      <w:bCs/>
      <w:sz w:val="22"/>
      <w:szCs w:val="22"/>
    </w:rPr>
  </w:style>
  <w:style w:type="paragraph" w:styleId="af3">
    <w:name w:val="Title"/>
    <w:basedOn w:val="a0"/>
    <w:next w:val="a0"/>
    <w:link w:val="af4"/>
    <w:qFormat/>
    <w:rsid w:val="00B5141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4">
    <w:name w:val="Заголовок Знак"/>
    <w:link w:val="af3"/>
    <w:qFormat/>
    <w:rsid w:val="00B5141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5">
    <w:name w:val="текст записки"/>
    <w:basedOn w:val="ab"/>
    <w:qFormat/>
    <w:rsid w:val="00C77481"/>
    <w:pPr>
      <w:spacing w:line="276" w:lineRule="auto"/>
      <w:ind w:firstLine="570"/>
    </w:pPr>
  </w:style>
  <w:style w:type="character" w:customStyle="1" w:styleId="90">
    <w:name w:val="Заголовок 9 Знак"/>
    <w:link w:val="9"/>
    <w:uiPriority w:val="9"/>
    <w:qFormat/>
    <w:rsid w:val="00C77481"/>
    <w:rPr>
      <w:rFonts w:ascii="Arial" w:eastAsia="Times New Roman" w:hAnsi="Arial" w:cs="Arial"/>
      <w:sz w:val="22"/>
      <w:szCs w:val="22"/>
    </w:rPr>
  </w:style>
  <w:style w:type="paragraph" w:styleId="af6">
    <w:name w:val="caption"/>
    <w:basedOn w:val="a0"/>
    <w:next w:val="a0"/>
    <w:qFormat/>
    <w:rsid w:val="00C77481"/>
    <w:pPr>
      <w:spacing w:before="120" w:after="120"/>
    </w:pPr>
    <w:rPr>
      <w:rFonts w:eastAsia="Times New Roman"/>
      <w:b/>
      <w:bCs/>
      <w:sz w:val="20"/>
      <w:szCs w:val="20"/>
    </w:rPr>
  </w:style>
  <w:style w:type="character" w:styleId="af7">
    <w:name w:val="page number"/>
    <w:qFormat/>
    <w:rsid w:val="00C77481"/>
  </w:style>
  <w:style w:type="paragraph" w:styleId="31">
    <w:name w:val="Body Text Indent 3"/>
    <w:basedOn w:val="a0"/>
    <w:link w:val="32"/>
    <w:qFormat/>
    <w:rsid w:val="00C77481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link w:val="31"/>
    <w:qFormat/>
    <w:rsid w:val="00C77481"/>
    <w:rPr>
      <w:rFonts w:ascii="Times New Roman" w:eastAsia="Times New Roman" w:hAnsi="Times New Roman"/>
      <w:sz w:val="16"/>
      <w:szCs w:val="16"/>
    </w:rPr>
  </w:style>
  <w:style w:type="paragraph" w:styleId="af8">
    <w:name w:val="Block Text"/>
    <w:basedOn w:val="a0"/>
    <w:qFormat/>
    <w:rsid w:val="00C77481"/>
    <w:pPr>
      <w:pBdr>
        <w:top w:val="single" w:sz="4" w:space="1" w:color="auto"/>
      </w:pBdr>
      <w:ind w:left="374" w:right="202" w:hanging="374"/>
      <w:jc w:val="both"/>
    </w:pPr>
    <w:rPr>
      <w:rFonts w:ascii="Arial" w:eastAsia="Times New Roman" w:hAnsi="Arial" w:cs="Arial"/>
      <w:sz w:val="16"/>
      <w:szCs w:val="16"/>
    </w:rPr>
  </w:style>
  <w:style w:type="paragraph" w:styleId="af9">
    <w:name w:val="Body Text"/>
    <w:basedOn w:val="a0"/>
    <w:link w:val="afa"/>
    <w:qFormat/>
    <w:rsid w:val="00C77481"/>
    <w:pPr>
      <w:spacing w:after="120"/>
    </w:pPr>
    <w:rPr>
      <w:rFonts w:eastAsia="Times New Roman"/>
      <w:sz w:val="20"/>
      <w:szCs w:val="20"/>
    </w:rPr>
  </w:style>
  <w:style w:type="character" w:customStyle="1" w:styleId="afa">
    <w:name w:val="Основной текст Знак"/>
    <w:link w:val="af9"/>
    <w:qFormat/>
    <w:rsid w:val="00C77481"/>
    <w:rPr>
      <w:rFonts w:ascii="Times New Roman" w:eastAsia="Times New Roman" w:hAnsi="Times New Roman"/>
    </w:rPr>
  </w:style>
  <w:style w:type="character" w:customStyle="1" w:styleId="afb">
    <w:name w:val="Обычный (выделение) Знак"/>
    <w:qFormat/>
    <w:rsid w:val="00C77481"/>
    <w:rPr>
      <w:rFonts w:ascii="MS Reference Serif" w:hAnsi="MS Reference Serif"/>
      <w:b/>
      <w:sz w:val="24"/>
      <w:szCs w:val="24"/>
      <w:lang w:val="ru-RU" w:eastAsia="ru-RU" w:bidi="ar-SA"/>
    </w:rPr>
  </w:style>
  <w:style w:type="paragraph" w:styleId="afc">
    <w:name w:val="Subtitle"/>
    <w:basedOn w:val="a0"/>
    <w:link w:val="afd"/>
    <w:qFormat/>
    <w:rsid w:val="00C77481"/>
    <w:pPr>
      <w:jc w:val="right"/>
    </w:pPr>
    <w:rPr>
      <w:rFonts w:eastAsia="Times New Roman"/>
      <w:b/>
      <w:bCs/>
      <w:sz w:val="20"/>
      <w:szCs w:val="20"/>
    </w:rPr>
  </w:style>
  <w:style w:type="character" w:customStyle="1" w:styleId="afd">
    <w:name w:val="Подзаголовок Знак"/>
    <w:link w:val="afc"/>
    <w:qFormat/>
    <w:rsid w:val="00C77481"/>
    <w:rPr>
      <w:rFonts w:ascii="Times New Roman" w:eastAsia="Times New Roman" w:hAnsi="Times New Roman"/>
      <w:b/>
      <w:bCs/>
    </w:rPr>
  </w:style>
  <w:style w:type="paragraph" w:customStyle="1" w:styleId="afe">
    <w:name w:val="Обычный (без отступа)"/>
    <w:basedOn w:val="a0"/>
    <w:qFormat/>
    <w:rsid w:val="00C77481"/>
    <w:pPr>
      <w:jc w:val="both"/>
    </w:pPr>
    <w:rPr>
      <w:rFonts w:ascii="MS Reference Serif" w:eastAsia="Times New Roman" w:hAnsi="MS Reference Serif"/>
      <w:sz w:val="20"/>
      <w:szCs w:val="20"/>
    </w:rPr>
  </w:style>
  <w:style w:type="paragraph" w:customStyle="1" w:styleId="Iauiue">
    <w:name w:val="Iau?iue"/>
    <w:rsid w:val="00C7748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paragraph" w:styleId="aff">
    <w:name w:val="footnote text"/>
    <w:basedOn w:val="a0"/>
    <w:link w:val="aff0"/>
    <w:semiHidden/>
    <w:qFormat/>
    <w:rsid w:val="00C77481"/>
    <w:rPr>
      <w:rFonts w:eastAsia="Times New Roman"/>
      <w:sz w:val="20"/>
      <w:szCs w:val="20"/>
    </w:rPr>
  </w:style>
  <w:style w:type="character" w:customStyle="1" w:styleId="aff0">
    <w:name w:val="Текст сноски Знак"/>
    <w:link w:val="aff"/>
    <w:semiHidden/>
    <w:qFormat/>
    <w:rsid w:val="00C77481"/>
    <w:rPr>
      <w:rFonts w:ascii="Times New Roman" w:eastAsia="Times New Roman" w:hAnsi="Times New Roman"/>
    </w:rPr>
  </w:style>
  <w:style w:type="paragraph" w:customStyle="1" w:styleId="aff1">
    <w:name w:val="Заголовок правильный"/>
    <w:basedOn w:val="a0"/>
    <w:qFormat/>
    <w:rsid w:val="006B7432"/>
    <w:pPr>
      <w:spacing w:after="240" w:line="276" w:lineRule="auto"/>
      <w:ind w:firstLine="709"/>
    </w:pPr>
    <w:rPr>
      <w:b/>
      <w:szCs w:val="28"/>
      <w:lang w:val="en-US"/>
    </w:rPr>
  </w:style>
  <w:style w:type="paragraph" w:customStyle="1" w:styleId="11">
    <w:name w:val="Стиль1"/>
    <w:basedOn w:val="a0"/>
    <w:qFormat/>
    <w:rsid w:val="00F45B34"/>
  </w:style>
  <w:style w:type="paragraph" w:customStyle="1" w:styleId="2">
    <w:name w:val="Стиль2"/>
    <w:basedOn w:val="a0"/>
    <w:qFormat/>
    <w:rsid w:val="00F45B34"/>
    <w:pPr>
      <w:numPr>
        <w:numId w:val="1"/>
      </w:numPr>
      <w:tabs>
        <w:tab w:val="clear" w:pos="2281"/>
        <w:tab w:val="num" w:pos="900"/>
      </w:tabs>
      <w:spacing w:line="360" w:lineRule="auto"/>
      <w:ind w:left="0" w:firstLine="540"/>
      <w:jc w:val="both"/>
    </w:pPr>
    <w:rPr>
      <w:rFonts w:ascii="Arial" w:eastAsia="Times New Roman" w:hAnsi="Arial" w:cs="Arial"/>
      <w:i/>
    </w:rPr>
  </w:style>
  <w:style w:type="paragraph" w:customStyle="1" w:styleId="aff2">
    <w:name w:val="зап+пункт"/>
    <w:basedOn w:val="a0"/>
    <w:autoRedefine/>
    <w:rsid w:val="009F7AD1"/>
    <w:pPr>
      <w:spacing w:line="360" w:lineRule="auto"/>
      <w:ind w:firstLine="567"/>
      <w:jc w:val="both"/>
    </w:pPr>
    <w:rPr>
      <w:rFonts w:ascii="Arial" w:eastAsia="Times New Roman" w:hAnsi="Arial" w:cs="Arial"/>
      <w:i/>
      <w:sz w:val="24"/>
    </w:rPr>
  </w:style>
  <w:style w:type="paragraph" w:customStyle="1" w:styleId="aff3">
    <w:name w:val="Стиль таблицы"/>
    <w:basedOn w:val="a0"/>
    <w:link w:val="12"/>
    <w:qFormat/>
    <w:rsid w:val="006A6AC0"/>
    <w:pPr>
      <w:keepNext/>
      <w:keepLines/>
    </w:pPr>
    <w:rPr>
      <w:rFonts w:ascii="MS Reference Serif" w:eastAsia="Times New Roman" w:hAnsi="MS Reference Serif"/>
      <w:sz w:val="20"/>
    </w:rPr>
  </w:style>
  <w:style w:type="character" w:customStyle="1" w:styleId="12">
    <w:name w:val="Стиль таблицы Знак1"/>
    <w:link w:val="aff3"/>
    <w:qFormat/>
    <w:rsid w:val="006A6AC0"/>
    <w:rPr>
      <w:rFonts w:ascii="MS Reference Serif" w:eastAsia="Times New Roman" w:hAnsi="MS Reference Serif"/>
      <w:szCs w:val="24"/>
    </w:rPr>
  </w:style>
  <w:style w:type="character" w:styleId="aff4">
    <w:name w:val="Hyperlink"/>
    <w:basedOn w:val="a1"/>
    <w:uiPriority w:val="99"/>
    <w:unhideWhenUsed/>
    <w:qFormat/>
    <w:rsid w:val="00807F9D"/>
    <w:rPr>
      <w:color w:val="0563C1" w:themeColor="hyperlink"/>
      <w:u w:val="single"/>
    </w:rPr>
  </w:style>
  <w:style w:type="paragraph" w:customStyle="1" w:styleId="table10">
    <w:name w:val="table10"/>
    <w:basedOn w:val="a0"/>
    <w:qFormat/>
    <w:rsid w:val="00D00A54"/>
    <w:rPr>
      <w:rFonts w:eastAsia="Times New Roman"/>
      <w:sz w:val="20"/>
      <w:szCs w:val="20"/>
    </w:rPr>
  </w:style>
  <w:style w:type="paragraph" w:customStyle="1" w:styleId="comment">
    <w:name w:val="comment"/>
    <w:basedOn w:val="a0"/>
    <w:rsid w:val="00D00A54"/>
    <w:pPr>
      <w:ind w:firstLine="709"/>
      <w:jc w:val="both"/>
    </w:pPr>
    <w:rPr>
      <w:rFonts w:eastAsia="Times New Roman"/>
      <w:sz w:val="20"/>
      <w:szCs w:val="20"/>
    </w:rPr>
  </w:style>
  <w:style w:type="paragraph" w:customStyle="1" w:styleId="newncpi">
    <w:name w:val="newncpi"/>
    <w:basedOn w:val="a0"/>
    <w:qFormat/>
    <w:rsid w:val="00D00A54"/>
    <w:pPr>
      <w:ind w:firstLine="567"/>
      <w:jc w:val="both"/>
    </w:pPr>
    <w:rPr>
      <w:rFonts w:eastAsia="Times New Roman"/>
      <w:sz w:val="24"/>
    </w:rPr>
  </w:style>
  <w:style w:type="paragraph" w:customStyle="1" w:styleId="point">
    <w:name w:val="point"/>
    <w:basedOn w:val="a0"/>
    <w:qFormat/>
    <w:rsid w:val="00D00A54"/>
    <w:pPr>
      <w:ind w:firstLine="567"/>
      <w:jc w:val="both"/>
    </w:pPr>
    <w:rPr>
      <w:rFonts w:eastAsia="Times New Roman"/>
      <w:sz w:val="24"/>
    </w:rPr>
  </w:style>
  <w:style w:type="paragraph" w:customStyle="1" w:styleId="13">
    <w:name w:val="Обычный1"/>
    <w:qFormat/>
    <w:rsid w:val="00470725"/>
    <w:rPr>
      <w:rFonts w:ascii="Times New Roman" w:eastAsia="Times New Roman" w:hAnsi="Times New Roman"/>
      <w:snapToGrid w:val="0"/>
    </w:rPr>
  </w:style>
  <w:style w:type="paragraph" w:customStyle="1" w:styleId="underpoint">
    <w:name w:val="underpoint"/>
    <w:basedOn w:val="a0"/>
    <w:rsid w:val="00515C14"/>
    <w:pPr>
      <w:ind w:firstLine="567"/>
      <w:jc w:val="both"/>
    </w:pPr>
    <w:rPr>
      <w:rFonts w:eastAsia="Times New Roman"/>
      <w:sz w:val="24"/>
    </w:rPr>
  </w:style>
  <w:style w:type="paragraph" w:customStyle="1" w:styleId="numheader">
    <w:name w:val="numheader"/>
    <w:basedOn w:val="a0"/>
    <w:rsid w:val="00515C14"/>
    <w:pPr>
      <w:spacing w:before="240" w:after="240"/>
      <w:jc w:val="center"/>
    </w:pPr>
    <w:rPr>
      <w:rFonts w:eastAsia="Times New Roman"/>
      <w:b/>
      <w:bCs/>
      <w:sz w:val="24"/>
    </w:rPr>
  </w:style>
  <w:style w:type="paragraph" w:customStyle="1" w:styleId="nonumheader">
    <w:name w:val="nonumheader"/>
    <w:basedOn w:val="a0"/>
    <w:rsid w:val="00515C14"/>
    <w:pPr>
      <w:spacing w:before="240" w:after="240"/>
      <w:jc w:val="center"/>
    </w:pPr>
    <w:rPr>
      <w:rFonts w:eastAsia="Times New Roman"/>
      <w:b/>
      <w:bCs/>
      <w:sz w:val="24"/>
    </w:rPr>
  </w:style>
  <w:style w:type="character" w:customStyle="1" w:styleId="fontstyle21">
    <w:name w:val="fontstyle21"/>
    <w:basedOn w:val="a1"/>
    <w:qFormat/>
    <w:rsid w:val="00D971A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qFormat/>
    <w:rsid w:val="005805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5">
    <w:name w:val="Normal (Web)"/>
    <w:basedOn w:val="a0"/>
    <w:uiPriority w:val="99"/>
    <w:unhideWhenUsed/>
    <w:qFormat/>
    <w:rsid w:val="001A7E25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Default">
    <w:name w:val="Default"/>
    <w:qFormat/>
    <w:rsid w:val="001A7E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4">
    <w:name w:val="Название Знак1"/>
    <w:basedOn w:val="a1"/>
    <w:uiPriority w:val="10"/>
    <w:rsid w:val="006542E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ff6">
    <w:name w:val="Основной"/>
    <w:basedOn w:val="a0"/>
    <w:link w:val="aff7"/>
    <w:uiPriority w:val="6"/>
    <w:qFormat/>
    <w:rsid w:val="001174C2"/>
    <w:pPr>
      <w:ind w:firstLine="709"/>
      <w:contextualSpacing/>
      <w:jc w:val="both"/>
    </w:pPr>
    <w:rPr>
      <w:rFonts w:eastAsia="Times New Roman"/>
      <w:szCs w:val="21"/>
      <w:lang w:val="x-none"/>
    </w:rPr>
  </w:style>
  <w:style w:type="character" w:customStyle="1" w:styleId="aff7">
    <w:name w:val="Основной Знак"/>
    <w:aliases w:val="Без интервала Знак"/>
    <w:basedOn w:val="a1"/>
    <w:link w:val="aff6"/>
    <w:rsid w:val="001174C2"/>
    <w:rPr>
      <w:rFonts w:ascii="Times New Roman" w:eastAsia="Times New Roman" w:hAnsi="Times New Roman"/>
      <w:sz w:val="28"/>
      <w:szCs w:val="21"/>
      <w:lang w:val="x-none"/>
    </w:rPr>
  </w:style>
  <w:style w:type="paragraph" w:styleId="aff8">
    <w:name w:val="TOC Heading"/>
    <w:aliases w:val="Заголовок1"/>
    <w:basedOn w:val="1"/>
    <w:next w:val="a0"/>
    <w:uiPriority w:val="39"/>
    <w:unhideWhenUsed/>
    <w:qFormat/>
    <w:rsid w:val="008B06EE"/>
    <w:pPr>
      <w:keepLines/>
      <w:spacing w:before="480" w:after="0" w:line="240" w:lineRule="atLeast"/>
      <w:ind w:firstLine="709"/>
      <w:jc w:val="center"/>
      <w:outlineLvl w:val="9"/>
    </w:pPr>
    <w:rPr>
      <w:rFonts w:eastAsiaTheme="majorEastAsia" w:cstheme="majorBidi"/>
      <w:kern w:val="0"/>
      <w:szCs w:val="28"/>
    </w:rPr>
  </w:style>
  <w:style w:type="character" w:customStyle="1" w:styleId="70">
    <w:name w:val="Заголовок 7 Знак"/>
    <w:basedOn w:val="a1"/>
    <w:link w:val="7"/>
    <w:uiPriority w:val="9"/>
    <w:qFormat/>
    <w:rsid w:val="00632065"/>
    <w:rPr>
      <w:rFonts w:ascii="Times New Roman" w:eastAsia="Times New Roman" w:hAnsi="Times New Roman"/>
      <w:b/>
      <w:i/>
      <w:sz w:val="24"/>
      <w:szCs w:val="24"/>
    </w:rPr>
  </w:style>
  <w:style w:type="character" w:customStyle="1" w:styleId="80">
    <w:name w:val="Заголовок 8 Знак"/>
    <w:basedOn w:val="a1"/>
    <w:link w:val="8"/>
    <w:rsid w:val="00632065"/>
    <w:rPr>
      <w:rFonts w:asciiTheme="majorHAnsi" w:eastAsiaTheme="majorEastAsia" w:hAnsiTheme="majorHAnsi" w:cstheme="majorBidi"/>
      <w:color w:val="404040" w:themeColor="text1" w:themeTint="BF"/>
    </w:rPr>
  </w:style>
  <w:style w:type="character" w:styleId="aff9">
    <w:name w:val="FollowedHyperlink"/>
    <w:uiPriority w:val="99"/>
    <w:unhideWhenUsed/>
    <w:qFormat/>
    <w:rsid w:val="00632065"/>
    <w:rPr>
      <w:color w:val="800080"/>
      <w:u w:val="single"/>
    </w:rPr>
  </w:style>
  <w:style w:type="character" w:styleId="affa">
    <w:name w:val="footnote reference"/>
    <w:rsid w:val="00632065"/>
    <w:rPr>
      <w:vertAlign w:val="superscript"/>
    </w:rPr>
  </w:style>
  <w:style w:type="character" w:styleId="affb">
    <w:name w:val="Emphasis"/>
    <w:basedOn w:val="a1"/>
    <w:uiPriority w:val="20"/>
    <w:qFormat/>
    <w:rsid w:val="00632065"/>
    <w:rPr>
      <w:i/>
      <w:iCs/>
    </w:rPr>
  </w:style>
  <w:style w:type="character" w:styleId="affc">
    <w:name w:val="Strong"/>
    <w:uiPriority w:val="22"/>
    <w:qFormat/>
    <w:rsid w:val="00632065"/>
    <w:rPr>
      <w:b/>
      <w:bCs/>
    </w:rPr>
  </w:style>
  <w:style w:type="paragraph" w:styleId="24">
    <w:name w:val="Body Text 2"/>
    <w:basedOn w:val="a0"/>
    <w:link w:val="25"/>
    <w:qFormat/>
    <w:rsid w:val="00632065"/>
    <w:pPr>
      <w:jc w:val="both"/>
    </w:pPr>
    <w:rPr>
      <w:rFonts w:eastAsia="Times New Roman"/>
      <w:b/>
      <w:sz w:val="24"/>
    </w:rPr>
  </w:style>
  <w:style w:type="character" w:customStyle="1" w:styleId="25">
    <w:name w:val="Основной текст 2 Знак"/>
    <w:basedOn w:val="a1"/>
    <w:link w:val="24"/>
    <w:rsid w:val="00632065"/>
    <w:rPr>
      <w:rFonts w:ascii="Times New Roman" w:eastAsia="Times New Roman" w:hAnsi="Times New Roman"/>
      <w:b/>
      <w:sz w:val="24"/>
      <w:szCs w:val="24"/>
    </w:rPr>
  </w:style>
  <w:style w:type="paragraph" w:styleId="affd">
    <w:name w:val="Plain Text"/>
    <w:basedOn w:val="a0"/>
    <w:link w:val="affe"/>
    <w:qFormat/>
    <w:rsid w:val="00632065"/>
    <w:rPr>
      <w:rFonts w:ascii="Courier New" w:eastAsia="Times New Roman" w:hAnsi="Courier New"/>
      <w:sz w:val="20"/>
      <w:szCs w:val="20"/>
    </w:rPr>
  </w:style>
  <w:style w:type="character" w:customStyle="1" w:styleId="affe">
    <w:name w:val="Текст Знак"/>
    <w:basedOn w:val="a1"/>
    <w:link w:val="affd"/>
    <w:qFormat/>
    <w:rsid w:val="00632065"/>
    <w:rPr>
      <w:rFonts w:ascii="Courier New" w:eastAsia="Times New Roman" w:hAnsi="Courier New"/>
    </w:rPr>
  </w:style>
  <w:style w:type="paragraph" w:styleId="15">
    <w:name w:val="toc 1"/>
    <w:basedOn w:val="a0"/>
    <w:next w:val="a0"/>
    <w:uiPriority w:val="39"/>
    <w:unhideWhenUsed/>
    <w:qFormat/>
    <w:rsid w:val="00632065"/>
    <w:pPr>
      <w:spacing w:after="100"/>
    </w:pPr>
    <w:rPr>
      <w:rFonts w:eastAsia="Times New Roman"/>
      <w:sz w:val="20"/>
      <w:szCs w:val="20"/>
    </w:rPr>
  </w:style>
  <w:style w:type="paragraph" w:styleId="33">
    <w:name w:val="toc 3"/>
    <w:basedOn w:val="a0"/>
    <w:next w:val="a0"/>
    <w:uiPriority w:val="39"/>
    <w:unhideWhenUsed/>
    <w:rsid w:val="00632065"/>
    <w:pPr>
      <w:spacing w:after="100"/>
      <w:ind w:left="400"/>
    </w:pPr>
    <w:rPr>
      <w:rFonts w:eastAsia="Times New Roman"/>
      <w:sz w:val="20"/>
      <w:szCs w:val="20"/>
    </w:rPr>
  </w:style>
  <w:style w:type="paragraph" w:styleId="26">
    <w:name w:val="toc 2"/>
    <w:basedOn w:val="a0"/>
    <w:next w:val="a0"/>
    <w:uiPriority w:val="39"/>
    <w:unhideWhenUsed/>
    <w:qFormat/>
    <w:rsid w:val="00632065"/>
    <w:pPr>
      <w:spacing w:after="100"/>
      <w:ind w:left="200"/>
    </w:pPr>
    <w:rPr>
      <w:rFonts w:eastAsia="Times New Roman"/>
      <w:sz w:val="20"/>
      <w:szCs w:val="20"/>
    </w:rPr>
  </w:style>
  <w:style w:type="paragraph" w:styleId="afff">
    <w:name w:val="Body Text First Indent"/>
    <w:basedOn w:val="af9"/>
    <w:link w:val="afff0"/>
    <w:rsid w:val="00632065"/>
    <w:pPr>
      <w:ind w:firstLine="210"/>
    </w:pPr>
    <w:rPr>
      <w:sz w:val="24"/>
      <w:szCs w:val="24"/>
    </w:rPr>
  </w:style>
  <w:style w:type="character" w:customStyle="1" w:styleId="afff0">
    <w:name w:val="Красная строка Знак"/>
    <w:basedOn w:val="afa"/>
    <w:link w:val="afff"/>
    <w:qFormat/>
    <w:rsid w:val="00632065"/>
    <w:rPr>
      <w:rFonts w:ascii="Times New Roman" w:eastAsia="Times New Roman" w:hAnsi="Times New Roman"/>
      <w:sz w:val="24"/>
      <w:szCs w:val="24"/>
    </w:rPr>
  </w:style>
  <w:style w:type="paragraph" w:styleId="34">
    <w:name w:val="Body Text 3"/>
    <w:basedOn w:val="a0"/>
    <w:link w:val="35"/>
    <w:qFormat/>
    <w:rsid w:val="00632065"/>
    <w:pPr>
      <w:spacing w:line="312" w:lineRule="auto"/>
      <w:jc w:val="both"/>
    </w:pPr>
    <w:rPr>
      <w:rFonts w:eastAsia="Times New Roman"/>
      <w:sz w:val="24"/>
    </w:rPr>
  </w:style>
  <w:style w:type="character" w:customStyle="1" w:styleId="35">
    <w:name w:val="Основной текст 3 Знак"/>
    <w:basedOn w:val="a1"/>
    <w:link w:val="34"/>
    <w:qFormat/>
    <w:rsid w:val="00632065"/>
    <w:rPr>
      <w:rFonts w:ascii="Times New Roman" w:eastAsia="Times New Roman" w:hAnsi="Times New Roman"/>
      <w:sz w:val="24"/>
      <w:szCs w:val="24"/>
    </w:rPr>
  </w:style>
  <w:style w:type="paragraph" w:styleId="27">
    <w:name w:val="List 2"/>
    <w:basedOn w:val="a0"/>
    <w:semiHidden/>
    <w:unhideWhenUsed/>
    <w:rsid w:val="00632065"/>
    <w:pPr>
      <w:spacing w:before="20" w:after="20" w:line="312" w:lineRule="auto"/>
      <w:ind w:left="566" w:hanging="283"/>
    </w:pPr>
    <w:rPr>
      <w:rFonts w:eastAsia="Times New Roman"/>
      <w:szCs w:val="20"/>
    </w:rPr>
  </w:style>
  <w:style w:type="table" w:styleId="41">
    <w:name w:val="Table Classic 4"/>
    <w:basedOn w:val="a2"/>
    <w:qFormat/>
    <w:rsid w:val="00632065"/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customStyle="1" w:styleId="16">
    <w:name w:val="Заголовок Знак1"/>
    <w:basedOn w:val="a1"/>
    <w:qFormat/>
    <w:rsid w:val="00632065"/>
    <w:rPr>
      <w:rFonts w:ascii="Calibri" w:eastAsia="Calibri" w:hAnsi="Calibri" w:cs="Times New Roman"/>
      <w:b/>
      <w:sz w:val="33"/>
      <w:szCs w:val="24"/>
      <w:lang w:eastAsia="ru-RU"/>
    </w:rPr>
  </w:style>
  <w:style w:type="paragraph" w:customStyle="1" w:styleId="42">
    <w:name w:val="Знак Знак4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46">
    <w:name w:val="Знак Знак46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afff1">
    <w:name w:val="Знак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45">
    <w:name w:val="Знак Знак45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210">
    <w:name w:val="Основной текст с отступом 21"/>
    <w:basedOn w:val="a0"/>
    <w:qFormat/>
    <w:rsid w:val="00632065"/>
    <w:pPr>
      <w:widowControl w:val="0"/>
      <w:ind w:firstLine="550"/>
      <w:jc w:val="both"/>
    </w:pPr>
    <w:rPr>
      <w:rFonts w:eastAsia="Times New Roman"/>
      <w:sz w:val="24"/>
      <w:szCs w:val="20"/>
      <w:lang w:val="en-US"/>
    </w:rPr>
  </w:style>
  <w:style w:type="paragraph" w:customStyle="1" w:styleId="28">
    <w:name w:val="Обычный2"/>
    <w:qFormat/>
    <w:rsid w:val="00632065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91">
    <w:name w:val="Знак9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table" w:customStyle="1" w:styleId="17">
    <w:name w:val="Сетка таблицы1"/>
    <w:basedOn w:val="a2"/>
    <w:qFormat/>
    <w:rsid w:val="00632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">
    <w:name w:val="Знак Знак6"/>
    <w:qFormat/>
    <w:rsid w:val="00632065"/>
    <w:rPr>
      <w:rFonts w:ascii="Arial" w:eastAsia="Times New Roman" w:hAnsi="Arial" w:cs="Times New Roman"/>
      <w:b/>
      <w:sz w:val="34"/>
      <w:szCs w:val="24"/>
      <w:lang w:eastAsia="ru-RU"/>
    </w:rPr>
  </w:style>
  <w:style w:type="table" w:customStyle="1" w:styleId="29">
    <w:name w:val="Сетка таблицы2"/>
    <w:basedOn w:val="a2"/>
    <w:qFormat/>
    <w:rsid w:val="00632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0"/>
    <w:uiPriority w:val="99"/>
    <w:qFormat/>
    <w:rsid w:val="00632065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66">
    <w:name w:val="xl66"/>
    <w:basedOn w:val="a0"/>
    <w:uiPriority w:val="99"/>
    <w:qFormat/>
    <w:rsid w:val="00632065"/>
    <w:pP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67">
    <w:name w:val="xl67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68">
    <w:name w:val="xl68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69">
    <w:name w:val="xl69"/>
    <w:basedOn w:val="a0"/>
    <w:qFormat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</w:rPr>
  </w:style>
  <w:style w:type="paragraph" w:customStyle="1" w:styleId="xl70">
    <w:name w:val="xl70"/>
    <w:basedOn w:val="a0"/>
    <w:qFormat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</w:rPr>
  </w:style>
  <w:style w:type="paragraph" w:customStyle="1" w:styleId="xl71">
    <w:name w:val="xl71"/>
    <w:basedOn w:val="a0"/>
    <w:qFormat/>
    <w:rsid w:val="00632065"/>
    <w:pP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72">
    <w:name w:val="xl72"/>
    <w:basedOn w:val="a0"/>
    <w:qFormat/>
    <w:rsid w:val="00632065"/>
    <w:pP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73">
    <w:name w:val="xl73"/>
    <w:basedOn w:val="a0"/>
    <w:qFormat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</w:rPr>
  </w:style>
  <w:style w:type="paragraph" w:customStyle="1" w:styleId="xl74">
    <w:name w:val="xl74"/>
    <w:basedOn w:val="a0"/>
    <w:qFormat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75">
    <w:name w:val="xl75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76">
    <w:name w:val="xl76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77">
    <w:name w:val="xl77"/>
    <w:basedOn w:val="a0"/>
    <w:uiPriority w:val="99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78">
    <w:name w:val="xl78"/>
    <w:basedOn w:val="a0"/>
    <w:uiPriority w:val="99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79">
    <w:name w:val="xl79"/>
    <w:basedOn w:val="a0"/>
    <w:uiPriority w:val="99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80">
    <w:name w:val="xl80"/>
    <w:basedOn w:val="a0"/>
    <w:uiPriority w:val="99"/>
    <w:qFormat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81">
    <w:name w:val="xl81"/>
    <w:basedOn w:val="a0"/>
    <w:uiPriority w:val="99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82">
    <w:name w:val="xl82"/>
    <w:basedOn w:val="a0"/>
    <w:uiPriority w:val="99"/>
    <w:qFormat/>
    <w:rsid w:val="0063206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styleId="afff2">
    <w:name w:val="No Spacing"/>
    <w:qFormat/>
    <w:rsid w:val="00632065"/>
    <w:rPr>
      <w:sz w:val="22"/>
      <w:szCs w:val="22"/>
      <w:lang w:eastAsia="en-US"/>
    </w:rPr>
  </w:style>
  <w:style w:type="paragraph" w:customStyle="1" w:styleId="18">
    <w:name w:val="1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2a">
    <w:name w:val="2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36">
    <w:name w:val="Основной текст3"/>
    <w:basedOn w:val="a0"/>
    <w:qFormat/>
    <w:rsid w:val="00632065"/>
    <w:pPr>
      <w:widowControl w:val="0"/>
      <w:shd w:val="clear" w:color="auto" w:fill="FFFFFF"/>
      <w:spacing w:line="187" w:lineRule="exact"/>
      <w:jc w:val="both"/>
    </w:pPr>
    <w:rPr>
      <w:rFonts w:ascii="Arial" w:eastAsia="Arial" w:hAnsi="Arial" w:cs="Arial"/>
      <w:color w:val="000000"/>
      <w:spacing w:val="-9"/>
      <w:sz w:val="16"/>
      <w:szCs w:val="16"/>
    </w:rPr>
  </w:style>
  <w:style w:type="paragraph" w:customStyle="1" w:styleId="19">
    <w:name w:val="Заголовок оглавления1"/>
    <w:basedOn w:val="1"/>
    <w:next w:val="a0"/>
    <w:uiPriority w:val="39"/>
    <w:qFormat/>
    <w:rsid w:val="00632065"/>
    <w:pPr>
      <w:keepLines/>
      <w:pageBreakBefore/>
      <w:spacing w:before="480" w:after="0"/>
      <w:ind w:firstLine="0"/>
      <w:outlineLvl w:val="9"/>
    </w:pPr>
    <w:rPr>
      <w:rFonts w:ascii="Cambria" w:hAnsi="Cambria"/>
      <w:color w:val="365F91"/>
      <w:kern w:val="0"/>
      <w:szCs w:val="28"/>
    </w:rPr>
  </w:style>
  <w:style w:type="character" w:customStyle="1" w:styleId="110">
    <w:name w:val="Знак Знак11"/>
    <w:semiHidden/>
    <w:qFormat/>
    <w:rsid w:val="0063206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afff3">
    <w:name w:val="Текст в записке"/>
    <w:rsid w:val="00632065"/>
    <w:pPr>
      <w:jc w:val="center"/>
    </w:pPr>
    <w:rPr>
      <w:rFonts w:ascii="Arial" w:eastAsia="Times New Roman" w:hAnsi="Arial"/>
      <w:sz w:val="24"/>
    </w:rPr>
  </w:style>
  <w:style w:type="paragraph" w:customStyle="1" w:styleId="37">
    <w:name w:val="Стиль 3"/>
    <w:basedOn w:val="a0"/>
    <w:rsid w:val="00632065"/>
    <w:pPr>
      <w:overflowPunct w:val="0"/>
      <w:autoSpaceDE w:val="0"/>
      <w:autoSpaceDN w:val="0"/>
      <w:adjustRightInd w:val="0"/>
      <w:ind w:left="284"/>
      <w:textAlignment w:val="baseline"/>
    </w:pPr>
    <w:rPr>
      <w:rFonts w:eastAsia="Times New Roman"/>
      <w:szCs w:val="28"/>
      <w:lang w:val="fr-FR"/>
    </w:rPr>
  </w:style>
  <w:style w:type="paragraph" w:customStyle="1" w:styleId="43">
    <w:name w:val="Стиль 4"/>
    <w:basedOn w:val="a0"/>
    <w:qFormat/>
    <w:rsid w:val="00632065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</w:rPr>
  </w:style>
  <w:style w:type="paragraph" w:customStyle="1" w:styleId="afff4">
    <w:name w:val="Диссертация"/>
    <w:basedOn w:val="af9"/>
    <w:rsid w:val="00632065"/>
    <w:pPr>
      <w:spacing w:after="0" w:line="400" w:lineRule="exact"/>
      <w:ind w:firstLine="720"/>
      <w:jc w:val="both"/>
    </w:pPr>
    <w:rPr>
      <w:b/>
      <w:bCs/>
      <w:sz w:val="28"/>
    </w:rPr>
  </w:style>
  <w:style w:type="paragraph" w:customStyle="1" w:styleId="38">
    <w:name w:val="Знак3 Знак Знак Знак"/>
    <w:basedOn w:val="a0"/>
    <w:next w:val="a0"/>
    <w:qFormat/>
    <w:rsid w:val="00632065"/>
    <w:pPr>
      <w:spacing w:after="160" w:line="240" w:lineRule="exact"/>
    </w:pPr>
    <w:rPr>
      <w:rFonts w:ascii="Tahoma" w:eastAsia="Times New Roman" w:hAnsi="Tahoma"/>
      <w:sz w:val="24"/>
      <w:szCs w:val="20"/>
      <w:lang w:val="en-US" w:eastAsia="en-US"/>
    </w:rPr>
  </w:style>
  <w:style w:type="paragraph" w:customStyle="1" w:styleId="Style1">
    <w:name w:val="Style1"/>
    <w:basedOn w:val="a0"/>
    <w:qFormat/>
    <w:rsid w:val="00632065"/>
    <w:pPr>
      <w:widowControl w:val="0"/>
      <w:autoSpaceDE w:val="0"/>
      <w:autoSpaceDN w:val="0"/>
      <w:adjustRightInd w:val="0"/>
      <w:spacing w:line="350" w:lineRule="exact"/>
      <w:ind w:firstLine="710"/>
      <w:jc w:val="both"/>
    </w:pPr>
    <w:rPr>
      <w:rFonts w:eastAsia="Times New Roman"/>
      <w:sz w:val="24"/>
    </w:rPr>
  </w:style>
  <w:style w:type="character" w:customStyle="1" w:styleId="FontStyle18">
    <w:name w:val="Font Style18"/>
    <w:rsid w:val="00632065"/>
    <w:rPr>
      <w:rFonts w:ascii="Times New Roman" w:hAnsi="Times New Roman" w:cs="Times New Roman"/>
      <w:sz w:val="22"/>
      <w:szCs w:val="22"/>
    </w:rPr>
  </w:style>
  <w:style w:type="paragraph" w:customStyle="1" w:styleId="39">
    <w:name w:val="Обычный3"/>
    <w:rsid w:val="00632065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632065"/>
  </w:style>
  <w:style w:type="paragraph" w:customStyle="1" w:styleId="onestring">
    <w:name w:val="onestring"/>
    <w:basedOn w:val="a0"/>
    <w:qFormat/>
    <w:rsid w:val="00632065"/>
    <w:pPr>
      <w:jc w:val="right"/>
    </w:pPr>
    <w:rPr>
      <w:rFonts w:eastAsia="Times New Roman"/>
      <w:sz w:val="22"/>
      <w:szCs w:val="22"/>
    </w:rPr>
  </w:style>
  <w:style w:type="paragraph" w:customStyle="1" w:styleId="81">
    <w:name w:val="Знак8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44">
    <w:name w:val="Знак Знак44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71">
    <w:name w:val="Знак7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table" w:customStyle="1" w:styleId="3a">
    <w:name w:val="Сетка таблицы3"/>
    <w:basedOn w:val="a2"/>
    <w:qFormat/>
    <w:rsid w:val="006320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qFormat/>
    <w:rsid w:val="006320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uiPriority w:val="59"/>
    <w:qFormat/>
    <w:rsid w:val="006320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Основной текст (5)"/>
    <w:qFormat/>
    <w:rsid w:val="00632065"/>
    <w:rPr>
      <w:rFonts w:ascii="Calibri" w:eastAsia="Calibri" w:hAnsi="Calibri" w:cs="Calibri"/>
      <w:b/>
      <w:bCs/>
      <w:i/>
      <w:iCs/>
      <w:color w:val="000000"/>
      <w:spacing w:val="-2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5TimesNewRoman14pt0pt">
    <w:name w:val="Основной текст (5) + Times New Roman;14 pt;Не полужирный;Не курсив;Интервал 0 pt"/>
    <w:qFormat/>
    <w:rsid w:val="0063206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xl83">
    <w:name w:val="xl83"/>
    <w:basedOn w:val="a0"/>
    <w:uiPriority w:val="99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</w:rPr>
  </w:style>
  <w:style w:type="paragraph" w:customStyle="1" w:styleId="xl84">
    <w:name w:val="xl84"/>
    <w:basedOn w:val="a0"/>
    <w:uiPriority w:val="99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</w:rPr>
  </w:style>
  <w:style w:type="paragraph" w:customStyle="1" w:styleId="xl85">
    <w:name w:val="xl85"/>
    <w:basedOn w:val="a0"/>
    <w:uiPriority w:val="99"/>
    <w:qFormat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6">
    <w:name w:val="xl86"/>
    <w:basedOn w:val="a0"/>
    <w:uiPriority w:val="99"/>
    <w:qFormat/>
    <w:rsid w:val="006320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7">
    <w:name w:val="xl87"/>
    <w:basedOn w:val="a0"/>
    <w:uiPriority w:val="99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8">
    <w:name w:val="xl88"/>
    <w:basedOn w:val="a0"/>
    <w:uiPriority w:val="99"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9">
    <w:name w:val="xl89"/>
    <w:basedOn w:val="a0"/>
    <w:uiPriority w:val="99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3b">
    <w:name w:val="Знак Знак3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xl64">
    <w:name w:val="xl64"/>
    <w:basedOn w:val="a0"/>
    <w:qFormat/>
    <w:rsid w:val="00632065"/>
    <w:pPr>
      <w:spacing w:before="100" w:beforeAutospacing="1" w:after="100" w:afterAutospacing="1"/>
    </w:pPr>
    <w:rPr>
      <w:rFonts w:eastAsia="Times New Roman"/>
      <w:sz w:val="24"/>
    </w:rPr>
  </w:style>
  <w:style w:type="character" w:styleId="afff5">
    <w:name w:val="Placeholder Text"/>
    <w:uiPriority w:val="99"/>
    <w:semiHidden/>
    <w:qFormat/>
    <w:rsid w:val="00632065"/>
    <w:rPr>
      <w:color w:val="808080"/>
    </w:rPr>
  </w:style>
  <w:style w:type="character" w:customStyle="1" w:styleId="resh-link">
    <w:name w:val="resh-link"/>
    <w:rsid w:val="00632065"/>
  </w:style>
  <w:style w:type="paragraph" w:customStyle="1" w:styleId="Arial">
    <w:name w:val="Обычный + Arial"/>
    <w:basedOn w:val="a0"/>
    <w:rsid w:val="00632065"/>
    <w:rPr>
      <w:rFonts w:ascii="Arial" w:eastAsia="Times New Roman" w:hAnsi="Arial" w:cs="Arial"/>
      <w:sz w:val="20"/>
      <w:szCs w:val="20"/>
    </w:rPr>
  </w:style>
  <w:style w:type="paragraph" w:customStyle="1" w:styleId="1a">
    <w:name w:val="Знак1 Знак Знак Знак"/>
    <w:basedOn w:val="a0"/>
    <w:next w:val="a0"/>
    <w:qFormat/>
    <w:rsid w:val="00632065"/>
    <w:pPr>
      <w:spacing w:after="160" w:line="240" w:lineRule="exact"/>
    </w:pPr>
    <w:rPr>
      <w:rFonts w:ascii="Tahoma" w:eastAsia="Times New Roman" w:hAnsi="Tahoma"/>
      <w:sz w:val="24"/>
      <w:szCs w:val="20"/>
      <w:lang w:val="en-US" w:eastAsia="en-US"/>
    </w:rPr>
  </w:style>
  <w:style w:type="paragraph" w:customStyle="1" w:styleId="112">
    <w:name w:val="Знак1 Знак Знак Знак1"/>
    <w:basedOn w:val="a0"/>
    <w:next w:val="a0"/>
    <w:qFormat/>
    <w:rsid w:val="00632065"/>
    <w:pPr>
      <w:spacing w:after="160" w:line="240" w:lineRule="exact"/>
    </w:pPr>
    <w:rPr>
      <w:rFonts w:ascii="Tahoma" w:eastAsia="Times New Roman" w:hAnsi="Tahoma"/>
      <w:sz w:val="24"/>
      <w:szCs w:val="20"/>
      <w:lang w:val="en-US" w:eastAsia="en-US"/>
    </w:rPr>
  </w:style>
  <w:style w:type="paragraph" w:customStyle="1" w:styleId="62">
    <w:name w:val="Знак Знак6 Знак Знак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Style12">
    <w:name w:val="Style12"/>
    <w:basedOn w:val="a0"/>
    <w:uiPriority w:val="99"/>
    <w:qFormat/>
    <w:rsid w:val="00632065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16">
    <w:name w:val="Style16"/>
    <w:basedOn w:val="a0"/>
    <w:uiPriority w:val="99"/>
    <w:rsid w:val="00632065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character" w:customStyle="1" w:styleId="FontStyle29">
    <w:name w:val="Font Style29"/>
    <w:uiPriority w:val="99"/>
    <w:qFormat/>
    <w:rsid w:val="00632065"/>
    <w:rPr>
      <w:rFonts w:ascii="Times New Roman" w:hAnsi="Times New Roman" w:cs="Times New Roman"/>
      <w:b/>
      <w:bCs/>
      <w:sz w:val="18"/>
      <w:szCs w:val="18"/>
    </w:rPr>
  </w:style>
  <w:style w:type="paragraph" w:customStyle="1" w:styleId="afff6">
    <w:name w:val="Стиль"/>
    <w:qFormat/>
    <w:rsid w:val="00632065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3c">
    <w:name w:val="3"/>
    <w:basedOn w:val="a0"/>
    <w:next w:val="af3"/>
    <w:qFormat/>
    <w:rsid w:val="00632065"/>
    <w:pPr>
      <w:spacing w:line="360" w:lineRule="auto"/>
      <w:ind w:firstLine="720"/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contenttext">
    <w:name w:val="contenttext"/>
    <w:basedOn w:val="a0"/>
    <w:rsid w:val="00632065"/>
    <w:pPr>
      <w:spacing w:before="160" w:after="160"/>
      <w:ind w:left="1134" w:hanging="1134"/>
    </w:pPr>
    <w:rPr>
      <w:rFonts w:eastAsiaTheme="minorEastAsia"/>
      <w:sz w:val="22"/>
      <w:szCs w:val="22"/>
    </w:rPr>
  </w:style>
  <w:style w:type="paragraph" w:customStyle="1" w:styleId="63">
    <w:name w:val="Знак6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table" w:customStyle="1" w:styleId="47">
    <w:name w:val="Сетка таблицы4"/>
    <w:basedOn w:val="a2"/>
    <w:uiPriority w:val="59"/>
    <w:qFormat/>
    <w:rsid w:val="00632065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0"/>
    <w:rsid w:val="00632065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font6">
    <w:name w:val="font6"/>
    <w:basedOn w:val="a0"/>
    <w:qFormat/>
    <w:rsid w:val="00632065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63">
    <w:name w:val="xl63"/>
    <w:basedOn w:val="a0"/>
    <w:rsid w:val="00632065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90">
    <w:name w:val="xl90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91">
    <w:name w:val="xl91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4"/>
    </w:rPr>
  </w:style>
  <w:style w:type="paragraph" w:customStyle="1" w:styleId="xl92">
    <w:name w:val="xl92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93">
    <w:name w:val="xl93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94">
    <w:name w:val="xl94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C0504D"/>
      <w:sz w:val="24"/>
    </w:rPr>
  </w:style>
  <w:style w:type="paragraph" w:customStyle="1" w:styleId="xl95">
    <w:name w:val="xl95"/>
    <w:basedOn w:val="a0"/>
    <w:qFormat/>
    <w:rsid w:val="00632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C0504D"/>
      <w:sz w:val="24"/>
    </w:rPr>
  </w:style>
  <w:style w:type="paragraph" w:customStyle="1" w:styleId="xl96">
    <w:name w:val="xl96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C0504D"/>
      <w:sz w:val="24"/>
    </w:rPr>
  </w:style>
  <w:style w:type="paragraph" w:customStyle="1" w:styleId="xl97">
    <w:name w:val="xl97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C0504D"/>
      <w:sz w:val="24"/>
    </w:rPr>
  </w:style>
  <w:style w:type="paragraph" w:customStyle="1" w:styleId="xl98">
    <w:name w:val="xl98"/>
    <w:basedOn w:val="a0"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99">
    <w:name w:val="xl99"/>
    <w:basedOn w:val="a0"/>
    <w:qFormat/>
    <w:rsid w:val="00632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00">
    <w:name w:val="xl100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01">
    <w:name w:val="xl101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02">
    <w:name w:val="xl102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03">
    <w:name w:val="xl103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04">
    <w:name w:val="xl104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05">
    <w:name w:val="xl105"/>
    <w:basedOn w:val="a0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06">
    <w:name w:val="xl106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07">
    <w:name w:val="xl107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08">
    <w:name w:val="xl108"/>
    <w:basedOn w:val="a0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09">
    <w:name w:val="xl109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10">
    <w:name w:val="xl110"/>
    <w:basedOn w:val="a0"/>
    <w:qFormat/>
    <w:rsid w:val="0063206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11">
    <w:name w:val="xl111"/>
    <w:basedOn w:val="a0"/>
    <w:rsid w:val="0063206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12">
    <w:name w:val="xl112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sz w:val="24"/>
    </w:rPr>
  </w:style>
  <w:style w:type="paragraph" w:customStyle="1" w:styleId="xl113">
    <w:name w:val="xl113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sz w:val="24"/>
    </w:rPr>
  </w:style>
  <w:style w:type="paragraph" w:customStyle="1" w:styleId="xl114">
    <w:name w:val="xl114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</w:rPr>
  </w:style>
  <w:style w:type="paragraph" w:customStyle="1" w:styleId="xl115">
    <w:name w:val="xl115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</w:rPr>
  </w:style>
  <w:style w:type="paragraph" w:customStyle="1" w:styleId="xl116">
    <w:name w:val="xl116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</w:rPr>
  </w:style>
  <w:style w:type="paragraph" w:customStyle="1" w:styleId="xl117">
    <w:name w:val="xl117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18">
    <w:name w:val="xl118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19">
    <w:name w:val="xl119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20">
    <w:name w:val="xl120"/>
    <w:basedOn w:val="a0"/>
    <w:qFormat/>
    <w:rsid w:val="0063206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21">
    <w:name w:val="xl121"/>
    <w:basedOn w:val="a0"/>
    <w:qFormat/>
    <w:rsid w:val="0063206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22">
    <w:name w:val="xl122"/>
    <w:basedOn w:val="a0"/>
    <w:rsid w:val="00632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23">
    <w:name w:val="xl123"/>
    <w:basedOn w:val="a0"/>
    <w:qFormat/>
    <w:rsid w:val="0063206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24">
    <w:name w:val="xl124"/>
    <w:basedOn w:val="a0"/>
    <w:qFormat/>
    <w:rsid w:val="0063206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25">
    <w:name w:val="xl125"/>
    <w:basedOn w:val="a0"/>
    <w:qFormat/>
    <w:rsid w:val="006320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26">
    <w:name w:val="xl126"/>
    <w:basedOn w:val="a0"/>
    <w:qFormat/>
    <w:rsid w:val="006320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52">
    <w:name w:val="Знак5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430">
    <w:name w:val="Знак Знак43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420">
    <w:name w:val="Знак Знак42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48">
    <w:name w:val="Знак4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3d">
    <w:name w:val="Знак3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410">
    <w:name w:val="Знак Знак41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2b">
    <w:name w:val="Знак2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1b">
    <w:name w:val="Знак1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character" w:customStyle="1" w:styleId="1c">
    <w:name w:val="Основной текст с отступом Знак1"/>
    <w:basedOn w:val="a1"/>
    <w:uiPriority w:val="99"/>
    <w:semiHidden/>
    <w:rsid w:val="00632065"/>
    <w:rPr>
      <w:rFonts w:ascii="Times New Roman" w:hAnsi="Times New Roman"/>
    </w:rPr>
  </w:style>
  <w:style w:type="table" w:customStyle="1" w:styleId="53">
    <w:name w:val="Сетка таблицы5"/>
    <w:basedOn w:val="a2"/>
    <w:uiPriority w:val="59"/>
    <w:rsid w:val="006320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Классическая таблица 41"/>
    <w:basedOn w:val="a2"/>
    <w:rsid w:val="00632065"/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customStyle="1" w:styleId="120">
    <w:name w:val="Сетка таблицы12"/>
    <w:basedOn w:val="a2"/>
    <w:rsid w:val="00632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rsid w:val="00632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rsid w:val="006320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59"/>
    <w:rsid w:val="006320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6320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1">
    <w:name w:val="xl151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</w:rPr>
  </w:style>
  <w:style w:type="paragraph" w:customStyle="1" w:styleId="xl152">
    <w:name w:val="xl152"/>
    <w:basedOn w:val="a0"/>
    <w:rsid w:val="00632065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53">
    <w:name w:val="xl153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</w:rPr>
  </w:style>
  <w:style w:type="paragraph" w:customStyle="1" w:styleId="xl154">
    <w:name w:val="xl154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eastAsia="Times New Roman"/>
      <w:color w:val="000000"/>
      <w:sz w:val="18"/>
      <w:szCs w:val="18"/>
    </w:rPr>
  </w:style>
  <w:style w:type="paragraph" w:customStyle="1" w:styleId="xl155">
    <w:name w:val="xl155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6">
    <w:name w:val="xl156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</w:rPr>
  </w:style>
  <w:style w:type="paragraph" w:customStyle="1" w:styleId="xl157">
    <w:name w:val="xl157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58">
    <w:name w:val="xl158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8"/>
      <w:szCs w:val="18"/>
    </w:rPr>
  </w:style>
  <w:style w:type="paragraph" w:customStyle="1" w:styleId="xl159">
    <w:name w:val="xl159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160">
    <w:name w:val="xl160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2"/>
      <w:szCs w:val="12"/>
    </w:rPr>
  </w:style>
  <w:style w:type="paragraph" w:customStyle="1" w:styleId="xl161">
    <w:name w:val="xl161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2"/>
      <w:szCs w:val="12"/>
    </w:rPr>
  </w:style>
  <w:style w:type="paragraph" w:customStyle="1" w:styleId="xl162">
    <w:name w:val="xl162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eastAsia="Times New Roman"/>
      <w:b/>
      <w:bCs/>
      <w:sz w:val="12"/>
      <w:szCs w:val="12"/>
    </w:rPr>
  </w:style>
  <w:style w:type="paragraph" w:customStyle="1" w:styleId="xl163">
    <w:name w:val="xl163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eastAsia="Times New Roman"/>
      <w:color w:val="000000"/>
      <w:sz w:val="18"/>
      <w:szCs w:val="18"/>
    </w:rPr>
  </w:style>
  <w:style w:type="paragraph" w:customStyle="1" w:styleId="xl164">
    <w:name w:val="xl164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eastAsia="Times New Roman"/>
      <w:color w:val="000000"/>
      <w:sz w:val="18"/>
      <w:szCs w:val="18"/>
    </w:rPr>
  </w:style>
  <w:style w:type="paragraph" w:customStyle="1" w:styleId="xl165">
    <w:name w:val="xl165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66">
    <w:name w:val="xl166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2"/>
      <w:szCs w:val="12"/>
    </w:rPr>
  </w:style>
  <w:style w:type="paragraph" w:customStyle="1" w:styleId="xl167">
    <w:name w:val="xl167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68">
    <w:name w:val="xl168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2"/>
      <w:szCs w:val="12"/>
    </w:rPr>
  </w:style>
  <w:style w:type="paragraph" w:customStyle="1" w:styleId="xl169">
    <w:name w:val="xl169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  <w:b/>
      <w:bCs/>
      <w:sz w:val="12"/>
      <w:szCs w:val="12"/>
    </w:rPr>
  </w:style>
  <w:style w:type="paragraph" w:customStyle="1" w:styleId="xl170">
    <w:name w:val="xl170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msonormal0">
    <w:name w:val="msonormal"/>
    <w:basedOn w:val="a0"/>
    <w:rsid w:val="00632065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27">
    <w:name w:val="xl127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28">
    <w:name w:val="xl128"/>
    <w:basedOn w:val="a0"/>
    <w:rsid w:val="0063206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29">
    <w:name w:val="xl129"/>
    <w:basedOn w:val="a0"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eastAsia="Times New Roman"/>
      <w:b/>
      <w:bCs/>
      <w:sz w:val="24"/>
    </w:rPr>
  </w:style>
  <w:style w:type="paragraph" w:customStyle="1" w:styleId="xl130">
    <w:name w:val="xl130"/>
    <w:basedOn w:val="a0"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31">
    <w:name w:val="xl131"/>
    <w:basedOn w:val="a0"/>
    <w:rsid w:val="006320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32">
    <w:name w:val="xl132"/>
    <w:basedOn w:val="a0"/>
    <w:rsid w:val="00632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33">
    <w:name w:val="xl133"/>
    <w:basedOn w:val="a0"/>
    <w:rsid w:val="00632065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34">
    <w:name w:val="xl134"/>
    <w:basedOn w:val="a0"/>
    <w:rsid w:val="0063206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35">
    <w:name w:val="xl135"/>
    <w:basedOn w:val="a0"/>
    <w:rsid w:val="0063206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36">
    <w:name w:val="xl136"/>
    <w:basedOn w:val="a0"/>
    <w:rsid w:val="006320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37">
    <w:name w:val="xl137"/>
    <w:basedOn w:val="a0"/>
    <w:rsid w:val="0063206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38">
    <w:name w:val="xl138"/>
    <w:basedOn w:val="a0"/>
    <w:rsid w:val="0063206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39">
    <w:name w:val="xl139"/>
    <w:basedOn w:val="a0"/>
    <w:rsid w:val="006320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40">
    <w:name w:val="xl140"/>
    <w:basedOn w:val="a0"/>
    <w:rsid w:val="0063206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41">
    <w:name w:val="xl141"/>
    <w:basedOn w:val="a0"/>
    <w:rsid w:val="006320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42">
    <w:name w:val="xl142"/>
    <w:basedOn w:val="a0"/>
    <w:rsid w:val="0063206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43">
    <w:name w:val="xl143"/>
    <w:basedOn w:val="a0"/>
    <w:rsid w:val="0063206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44">
    <w:name w:val="xl144"/>
    <w:basedOn w:val="a0"/>
    <w:rsid w:val="0063206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45">
    <w:name w:val="xl145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46">
    <w:name w:val="xl146"/>
    <w:basedOn w:val="a0"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47">
    <w:name w:val="xl147"/>
    <w:basedOn w:val="a0"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48">
    <w:name w:val="xl148"/>
    <w:basedOn w:val="a0"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49">
    <w:name w:val="xl149"/>
    <w:basedOn w:val="a0"/>
    <w:rsid w:val="006320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50">
    <w:name w:val="xl150"/>
    <w:basedOn w:val="a0"/>
    <w:rsid w:val="00632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71">
    <w:name w:val="xl171"/>
    <w:basedOn w:val="a0"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72">
    <w:name w:val="xl172"/>
    <w:basedOn w:val="a0"/>
    <w:rsid w:val="00632065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73">
    <w:name w:val="xl173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74">
    <w:name w:val="xl174"/>
    <w:basedOn w:val="a0"/>
    <w:qFormat/>
    <w:rsid w:val="0063206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75">
    <w:name w:val="xl175"/>
    <w:basedOn w:val="a0"/>
    <w:qFormat/>
    <w:rsid w:val="0063206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76">
    <w:name w:val="xl176"/>
    <w:basedOn w:val="a0"/>
    <w:qFormat/>
    <w:rsid w:val="0063206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77">
    <w:name w:val="xl177"/>
    <w:basedOn w:val="a0"/>
    <w:qFormat/>
    <w:rsid w:val="0063206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78">
    <w:name w:val="xl178"/>
    <w:basedOn w:val="a0"/>
    <w:qFormat/>
    <w:rsid w:val="006320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79">
    <w:name w:val="xl179"/>
    <w:basedOn w:val="a0"/>
    <w:qFormat/>
    <w:rsid w:val="006320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80">
    <w:name w:val="xl180"/>
    <w:basedOn w:val="a0"/>
    <w:qFormat/>
    <w:rsid w:val="0063206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81">
    <w:name w:val="xl181"/>
    <w:basedOn w:val="a0"/>
    <w:qFormat/>
    <w:rsid w:val="0063206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eastAsia="Times New Roman"/>
      <w:sz w:val="24"/>
    </w:rPr>
  </w:style>
  <w:style w:type="paragraph" w:customStyle="1" w:styleId="xl182">
    <w:name w:val="xl182"/>
    <w:basedOn w:val="a0"/>
    <w:qFormat/>
    <w:rsid w:val="0063206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83">
    <w:name w:val="xl183"/>
    <w:basedOn w:val="a0"/>
    <w:qFormat/>
    <w:rsid w:val="0063206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84">
    <w:name w:val="xl184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85">
    <w:name w:val="xl185"/>
    <w:basedOn w:val="a0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86">
    <w:name w:val="xl186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87">
    <w:name w:val="xl187"/>
    <w:basedOn w:val="a0"/>
    <w:qFormat/>
    <w:rsid w:val="0063206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/>
    </w:pPr>
    <w:rPr>
      <w:rFonts w:eastAsia="Times New Roman"/>
      <w:b/>
      <w:bCs/>
      <w:sz w:val="24"/>
    </w:rPr>
  </w:style>
  <w:style w:type="paragraph" w:customStyle="1" w:styleId="xl188">
    <w:name w:val="xl188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eastAsia="Times New Roman"/>
      <w:b/>
      <w:bCs/>
      <w:sz w:val="24"/>
    </w:rPr>
  </w:style>
  <w:style w:type="paragraph" w:customStyle="1" w:styleId="xl189">
    <w:name w:val="xl189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90">
    <w:name w:val="xl190"/>
    <w:basedOn w:val="a0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91">
    <w:name w:val="xl191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92">
    <w:name w:val="xl192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93">
    <w:name w:val="xl193"/>
    <w:basedOn w:val="a0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94">
    <w:name w:val="xl194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95">
    <w:name w:val="xl195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96">
    <w:name w:val="xl196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97">
    <w:name w:val="xl197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98">
    <w:name w:val="xl198"/>
    <w:basedOn w:val="a0"/>
    <w:qFormat/>
    <w:rsid w:val="0063206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99">
    <w:name w:val="xl199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200">
    <w:name w:val="xl200"/>
    <w:basedOn w:val="a0"/>
    <w:qFormat/>
    <w:rsid w:val="0063206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201">
    <w:name w:val="xl201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202">
    <w:name w:val="xl202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eastAsia="Times New Roman"/>
      <w:b/>
      <w:bCs/>
      <w:sz w:val="24"/>
    </w:rPr>
  </w:style>
  <w:style w:type="paragraph" w:customStyle="1" w:styleId="xl203">
    <w:name w:val="xl203"/>
    <w:basedOn w:val="a0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204">
    <w:name w:val="xl204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205">
    <w:name w:val="xl205"/>
    <w:basedOn w:val="a0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24"/>
    </w:rPr>
  </w:style>
  <w:style w:type="paragraph" w:customStyle="1" w:styleId="xl206">
    <w:name w:val="xl206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24"/>
    </w:rPr>
  </w:style>
  <w:style w:type="paragraph" w:customStyle="1" w:styleId="xl207">
    <w:name w:val="xl207"/>
    <w:basedOn w:val="a0"/>
    <w:qFormat/>
    <w:rsid w:val="00632065"/>
    <w:pPr>
      <w:pBdr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208">
    <w:name w:val="xl208"/>
    <w:basedOn w:val="a0"/>
    <w:qFormat/>
    <w:rsid w:val="0063206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209">
    <w:name w:val="xl209"/>
    <w:basedOn w:val="a0"/>
    <w:qFormat/>
    <w:rsid w:val="00632065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210">
    <w:name w:val="xl210"/>
    <w:basedOn w:val="a0"/>
    <w:qFormat/>
    <w:rsid w:val="006320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211">
    <w:name w:val="xl211"/>
    <w:basedOn w:val="a0"/>
    <w:qFormat/>
    <w:rsid w:val="0063206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212">
    <w:name w:val="xl212"/>
    <w:basedOn w:val="a0"/>
    <w:qFormat/>
    <w:rsid w:val="00632065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213">
    <w:name w:val="xl213"/>
    <w:basedOn w:val="a0"/>
    <w:qFormat/>
    <w:rsid w:val="0063206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a">
    <w:name w:val="РЯДОВОЙ С НОМЕРОМ"/>
    <w:basedOn w:val="a0"/>
    <w:link w:val="afff7"/>
    <w:qFormat/>
    <w:rsid w:val="00632065"/>
    <w:pPr>
      <w:numPr>
        <w:numId w:val="2"/>
      </w:numPr>
      <w:ind w:left="0" w:firstLine="709"/>
      <w:jc w:val="both"/>
    </w:pPr>
    <w:rPr>
      <w:sz w:val="30"/>
      <w:szCs w:val="30"/>
      <w:lang w:eastAsia="en-US"/>
    </w:rPr>
  </w:style>
  <w:style w:type="character" w:customStyle="1" w:styleId="afff7">
    <w:name w:val="РЯДОВОЙ С НОМЕРОМ Знак"/>
    <w:basedOn w:val="a1"/>
    <w:link w:val="a"/>
    <w:qFormat/>
    <w:rsid w:val="00632065"/>
    <w:rPr>
      <w:rFonts w:ascii="Times New Roman" w:hAnsi="Times New Roman"/>
      <w:sz w:val="30"/>
      <w:szCs w:val="30"/>
      <w:lang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63206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511">
    <w:name w:val="Заголовок 5 Знак1"/>
    <w:basedOn w:val="a1"/>
    <w:uiPriority w:val="9"/>
    <w:semiHidden/>
    <w:rsid w:val="00632065"/>
    <w:rPr>
      <w:rFonts w:asciiTheme="majorHAnsi" w:eastAsiaTheme="majorEastAsia" w:hAnsiTheme="majorHAnsi" w:cstheme="majorBidi"/>
      <w:color w:val="1F4E79" w:themeColor="accent1" w:themeShade="80"/>
      <w:sz w:val="28"/>
      <w:szCs w:val="24"/>
      <w:lang w:eastAsia="ru-RU"/>
    </w:rPr>
  </w:style>
  <w:style w:type="paragraph" w:customStyle="1" w:styleId="ConsNonformat">
    <w:name w:val="ConsNonformat"/>
    <w:rsid w:val="006320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ord-wrapper">
    <w:name w:val="word-wrapper"/>
    <w:rsid w:val="00632065"/>
  </w:style>
  <w:style w:type="paragraph" w:customStyle="1" w:styleId="ConsPlusTitle">
    <w:name w:val="ConsPlusTitle"/>
    <w:uiPriority w:val="99"/>
    <w:qFormat/>
    <w:rsid w:val="006320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afff8">
    <w:name w:val="Основной текст_формат"/>
    <w:basedOn w:val="a0"/>
    <w:link w:val="afff9"/>
    <w:qFormat/>
    <w:rsid w:val="00632065"/>
    <w:pPr>
      <w:ind w:firstLine="720"/>
      <w:jc w:val="both"/>
    </w:pPr>
    <w:rPr>
      <w:rFonts w:eastAsia="Times New Roman"/>
    </w:rPr>
  </w:style>
  <w:style w:type="character" w:customStyle="1" w:styleId="afff9">
    <w:name w:val="Основной текст_формат Знак"/>
    <w:link w:val="afff8"/>
    <w:qFormat/>
    <w:rsid w:val="00632065"/>
    <w:rPr>
      <w:rFonts w:ascii="Times New Roman" w:eastAsia="Times New Roman" w:hAnsi="Times New Roman"/>
      <w:sz w:val="28"/>
      <w:szCs w:val="24"/>
    </w:rPr>
  </w:style>
  <w:style w:type="paragraph" w:customStyle="1" w:styleId="afffa">
    <w:name w:val="Рисунки"/>
    <w:basedOn w:val="ab"/>
    <w:qFormat/>
    <w:rsid w:val="00632065"/>
    <w:pPr>
      <w:spacing w:line="276" w:lineRule="auto"/>
      <w:ind w:firstLine="0"/>
      <w:jc w:val="center"/>
    </w:pPr>
    <w:rPr>
      <w:sz w:val="24"/>
    </w:rPr>
  </w:style>
  <w:style w:type="paragraph" w:customStyle="1" w:styleId="1d">
    <w:name w:val="Знак Знак1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newncpi0">
    <w:name w:val="newncpi0"/>
    <w:basedOn w:val="a0"/>
    <w:rsid w:val="00CD48AE"/>
    <w:pPr>
      <w:jc w:val="both"/>
    </w:pPr>
    <w:rPr>
      <w:rFonts w:eastAsia="Times New Roman"/>
      <w:sz w:val="24"/>
    </w:rPr>
  </w:style>
  <w:style w:type="paragraph" w:styleId="afffb">
    <w:name w:val="annotation text"/>
    <w:basedOn w:val="a0"/>
    <w:link w:val="afffc"/>
    <w:uiPriority w:val="99"/>
    <w:semiHidden/>
    <w:rsid w:val="00A8659C"/>
    <w:rPr>
      <w:rFonts w:eastAsia="Times New Roman"/>
      <w:sz w:val="20"/>
      <w:szCs w:val="20"/>
    </w:rPr>
  </w:style>
  <w:style w:type="character" w:customStyle="1" w:styleId="afffc">
    <w:name w:val="Текст примечания Знак"/>
    <w:basedOn w:val="a1"/>
    <w:link w:val="afffb"/>
    <w:uiPriority w:val="99"/>
    <w:semiHidden/>
    <w:rsid w:val="00A8659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\Documents\&#1053;&#1072;&#1089;&#1090;&#1088;&#1072;&#1080;&#1074;&#1072;&#1077;&#1084;&#1099;&#1077;%20&#1096;&#1072;&#1073;&#1083;&#1086;&#1085;&#1099;%20Office\&#1079;&#1072;&#1087;&#1080;&#1089;&#1082;&#1072;%20&#1087;&#1086;&#1103;&#1089;&#1085;&#1080;&#1090;&#1077;&#1083;&#1100;&#1085;&#1072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2067-B2CE-4669-9703-FE83C89D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записка пояснительная</Template>
  <TotalTime>103</TotalTime>
  <Pages>8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8</cp:revision>
  <cp:lastPrinted>2025-08-15T08:03:00Z</cp:lastPrinted>
  <dcterms:created xsi:type="dcterms:W3CDTF">2025-09-16T11:29:00Z</dcterms:created>
  <dcterms:modified xsi:type="dcterms:W3CDTF">2025-09-17T07:56:00Z</dcterms:modified>
</cp:coreProperties>
</file>